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4D38" w14:textId="2DA67C6B" w:rsidR="006C0AC9" w:rsidRPr="006C0AC9" w:rsidRDefault="006C0AC9" w:rsidP="00F0629E">
      <w:pPr>
        <w:rPr>
          <w:lang w:val="hu-HU"/>
        </w:rPr>
      </w:pPr>
      <w:r w:rsidRPr="006C0AC9">
        <w:rPr>
          <w:noProof/>
          <w:lang w:val="hu-HU" w:eastAsia="de-AT"/>
        </w:rPr>
        <w:drawing>
          <wp:anchor distT="0" distB="0" distL="114300" distR="114300" simplePos="0" relativeHeight="251669504" behindDoc="0" locked="0" layoutInCell="1" allowOverlap="1" wp14:anchorId="66FFEF28" wp14:editId="1029803D">
            <wp:simplePos x="0" y="0"/>
            <wp:positionH relativeFrom="column">
              <wp:posOffset>3581400</wp:posOffset>
            </wp:positionH>
            <wp:positionV relativeFrom="page">
              <wp:posOffset>224155</wp:posOffset>
            </wp:positionV>
            <wp:extent cx="2239645" cy="838200"/>
            <wp:effectExtent l="0" t="0" r="0" b="0"/>
            <wp:wrapNone/>
            <wp:docPr id="2053616238" name="Grafik 6" descr="Ein Bild, das Grafiken, Logo, Grafikdesign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16238" name="Grafik 6" descr="Ein Bild, das Grafiken, Logo, Grafikdesign, 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AC9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534ADE" wp14:editId="5F58F51F">
                <wp:simplePos x="0" y="0"/>
                <wp:positionH relativeFrom="column">
                  <wp:posOffset>-74295</wp:posOffset>
                </wp:positionH>
                <wp:positionV relativeFrom="page">
                  <wp:posOffset>1242060</wp:posOffset>
                </wp:positionV>
                <wp:extent cx="5271135" cy="1001395"/>
                <wp:effectExtent l="0" t="0" r="0" b="0"/>
                <wp:wrapNone/>
                <wp:docPr id="3572232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1135" cy="1001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9BDD" w14:textId="0B646A21" w:rsidR="006C0AC9" w:rsidRPr="000D6398" w:rsidRDefault="0033708B" w:rsidP="006C0AC9">
                            <w:pPr>
                              <w:spacing w:line="240" w:lineRule="auto"/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0D6398"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Quote</w:t>
                            </w:r>
                            <w:r w:rsidR="006C0AC9" w:rsidRPr="000D6398"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 xml:space="preserve"> </w:t>
                            </w:r>
                            <w:r w:rsidR="00127BD0" w:rsidRPr="000D6398">
                              <w:rPr>
                                <w:rFonts w:ascii="Arial Nova Cond" w:hAnsi="Arial Nova Con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  <w:t>template</w:t>
                            </w:r>
                          </w:p>
                          <w:p w14:paraId="262F3824" w14:textId="77777777" w:rsidR="006C0AC9" w:rsidRPr="006C0AC9" w:rsidRDefault="006C0AC9" w:rsidP="006C0AC9">
                            <w:pPr>
                              <w:spacing w:line="240" w:lineRule="auto"/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6C0AC9">
                              <w:rPr>
                                <w:rFonts w:ascii="Arial Nova Cond" w:hAnsi="Arial Nova Cond" w:cstheme="minorHAnsi"/>
                                <w:color w:val="FFFFFF" w:themeColor="background1"/>
                                <w:sz w:val="32"/>
                                <w:szCs w:val="32"/>
                                <w:lang w:val="hu-HU"/>
                              </w:rPr>
                              <w:t>Satellite image-based heat stress analysis to be performed as part of the TopHeAT-HU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34AD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5.85pt;margin-top:97.8pt;width:415.05pt;height:7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" filled="f" stroked="f">
                <v:textbox>
                  <w:txbxContent>
                    <w:p w14:paraId="18739BDD" w14:textId="0B646A21" w:rsidR="006C0AC9" w:rsidRPr="000D6398" w:rsidRDefault="0033708B" w:rsidP="006C0AC9">
                      <w:pPr>
                        <w:spacing w:line="240" w:lineRule="auto"/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 w:rsidRPr="000D6398"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Quote</w:t>
                      </w:r>
                      <w:r w:rsidR="006C0AC9" w:rsidRPr="000D6398"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 xml:space="preserve"> </w:t>
                      </w:r>
                      <w:r w:rsidR="00127BD0" w:rsidRPr="000D6398">
                        <w:rPr>
                          <w:rFonts w:ascii="Arial Nova Cond" w:hAnsi="Arial Nova Cond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GB"/>
                        </w:rPr>
                        <w:t>template</w:t>
                      </w:r>
                    </w:p>
                    <w:p w14:paraId="262F3824" w14:textId="77777777" w:rsidR="006C0AC9" w:rsidRPr="006C0AC9" w:rsidRDefault="006C0AC9" w:rsidP="006C0AC9">
                      <w:pPr>
                        <w:spacing w:line="240" w:lineRule="auto"/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</w:pPr>
                      <w:r w:rsidRPr="006C0AC9">
                        <w:rPr>
                          <w:rFonts w:ascii="Arial Nova Cond" w:hAnsi="Arial Nova Cond" w:cstheme="minorHAnsi"/>
                          <w:color w:val="FFFFFF" w:themeColor="background1"/>
                          <w:sz w:val="32"/>
                          <w:szCs w:val="32"/>
                          <w:lang w:val="hu-HU"/>
                        </w:rPr>
                        <w:t>Satellite image-based heat stress analysis to be performed as part of the TopHeAT-HU project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C0AC9">
        <w:rPr>
          <w:noProof/>
          <w:lang w:val="hu-HU"/>
        </w:rPr>
        <mc:AlternateContent>
          <mc:Choice Requires="wps">
            <w:drawing>
              <wp:anchor distT="0" distB="180340" distL="114300" distR="114300" simplePos="0" relativeHeight="251665408" behindDoc="0" locked="0" layoutInCell="1" allowOverlap="1" wp14:anchorId="63F079B6" wp14:editId="31491A53">
                <wp:simplePos x="0" y="0"/>
                <wp:positionH relativeFrom="page">
                  <wp:align>left</wp:align>
                </wp:positionH>
                <wp:positionV relativeFrom="page">
                  <wp:posOffset>1244600</wp:posOffset>
                </wp:positionV>
                <wp:extent cx="6912000" cy="1000800"/>
                <wp:effectExtent l="0" t="0" r="3175" b="8890"/>
                <wp:wrapSquare wrapText="bothSides"/>
                <wp:docPr id="152066246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1000800"/>
                        </a:xfrm>
                        <a:custGeom>
                          <a:avLst/>
                          <a:gdLst>
                            <a:gd name="connsiteX0" fmla="*/ 0 w 5284470"/>
                            <a:gd name="connsiteY0" fmla="*/ 0 h 7301230"/>
                            <a:gd name="connsiteX1" fmla="*/ 5284470 w 5284470"/>
                            <a:gd name="connsiteY1" fmla="*/ 0 h 7301230"/>
                            <a:gd name="connsiteX2" fmla="*/ 5284470 w 5284470"/>
                            <a:gd name="connsiteY2" fmla="*/ 7301230 h 7301230"/>
                            <a:gd name="connsiteX3" fmla="*/ 0 w 5284470"/>
                            <a:gd name="connsiteY3" fmla="*/ 7301230 h 7301230"/>
                            <a:gd name="connsiteX4" fmla="*/ 0 w 5284470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5284470 w 7095572"/>
                            <a:gd name="connsiteY2" fmla="*/ 7301230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7301230"/>
                            <a:gd name="connsiteX1" fmla="*/ 7095572 w 7095572"/>
                            <a:gd name="connsiteY1" fmla="*/ 0 h 7301230"/>
                            <a:gd name="connsiteX2" fmla="*/ 6369004 w 7095572"/>
                            <a:gd name="connsiteY2" fmla="*/ 2920616 h 7301230"/>
                            <a:gd name="connsiteX3" fmla="*/ 0 w 7095572"/>
                            <a:gd name="connsiteY3" fmla="*/ 7301230 h 7301230"/>
                            <a:gd name="connsiteX4" fmla="*/ 0 w 7095572"/>
                            <a:gd name="connsiteY4" fmla="*/ 0 h 7301230"/>
                            <a:gd name="connsiteX0" fmla="*/ 0 w 7095572"/>
                            <a:gd name="connsiteY0" fmla="*/ 0 h 3013902"/>
                            <a:gd name="connsiteX1" fmla="*/ 7095572 w 7095572"/>
                            <a:gd name="connsiteY1" fmla="*/ 0 h 3013902"/>
                            <a:gd name="connsiteX2" fmla="*/ 6369004 w 7095572"/>
                            <a:gd name="connsiteY2" fmla="*/ 2920616 h 3013902"/>
                            <a:gd name="connsiteX3" fmla="*/ 0 w 7095572"/>
                            <a:gd name="connsiteY3" fmla="*/ 3013902 h 3013902"/>
                            <a:gd name="connsiteX4" fmla="*/ 0 w 7095572"/>
                            <a:gd name="connsiteY4" fmla="*/ 0 h 3013902"/>
                            <a:gd name="connsiteX0" fmla="*/ 0 w 7095572"/>
                            <a:gd name="connsiteY0" fmla="*/ 0 h 2957800"/>
                            <a:gd name="connsiteX1" fmla="*/ 7095572 w 7095572"/>
                            <a:gd name="connsiteY1" fmla="*/ 0 h 2957800"/>
                            <a:gd name="connsiteX2" fmla="*/ 6369004 w 7095572"/>
                            <a:gd name="connsiteY2" fmla="*/ 2920616 h 2957800"/>
                            <a:gd name="connsiteX3" fmla="*/ 0 w 7095572"/>
                            <a:gd name="connsiteY3" fmla="*/ 2957800 h 2957800"/>
                            <a:gd name="connsiteX4" fmla="*/ 0 w 7095572"/>
                            <a:gd name="connsiteY4" fmla="*/ 0 h 2957800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369004 w 7095572"/>
                            <a:gd name="connsiteY2" fmla="*/ 29206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924134"/>
                            <a:gd name="connsiteX1" fmla="*/ 7095572 w 7095572"/>
                            <a:gd name="connsiteY1" fmla="*/ 0 h 2924134"/>
                            <a:gd name="connsiteX2" fmla="*/ 6449473 w 7095572"/>
                            <a:gd name="connsiteY2" fmla="*/ 2569416 h 2924134"/>
                            <a:gd name="connsiteX3" fmla="*/ 0 w 7095572"/>
                            <a:gd name="connsiteY3" fmla="*/ 2924134 h 2924134"/>
                            <a:gd name="connsiteX4" fmla="*/ 0 w 7095572"/>
                            <a:gd name="connsiteY4" fmla="*/ 0 h 2924134"/>
                            <a:gd name="connsiteX0" fmla="*/ 0 w 7095572"/>
                            <a:gd name="connsiteY0" fmla="*/ 0 h 2594883"/>
                            <a:gd name="connsiteX1" fmla="*/ 7095572 w 7095572"/>
                            <a:gd name="connsiteY1" fmla="*/ 0 h 2594883"/>
                            <a:gd name="connsiteX2" fmla="*/ 6449473 w 7095572"/>
                            <a:gd name="connsiteY2" fmla="*/ 2569416 h 2594883"/>
                            <a:gd name="connsiteX3" fmla="*/ 0 w 7095572"/>
                            <a:gd name="connsiteY3" fmla="*/ 2594883 h 2594883"/>
                            <a:gd name="connsiteX4" fmla="*/ 0 w 7095572"/>
                            <a:gd name="connsiteY4" fmla="*/ 0 h 2594883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30573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569416"/>
                            <a:gd name="connsiteX1" fmla="*/ 7095572 w 7095572"/>
                            <a:gd name="connsiteY1" fmla="*/ 0 h 2569416"/>
                            <a:gd name="connsiteX2" fmla="*/ 6449473 w 7095572"/>
                            <a:gd name="connsiteY2" fmla="*/ 2569416 h 2569416"/>
                            <a:gd name="connsiteX3" fmla="*/ 7316 w 7095572"/>
                            <a:gd name="connsiteY3" fmla="*/ 2569416 h 2569416"/>
                            <a:gd name="connsiteX4" fmla="*/ 0 w 7095572"/>
                            <a:gd name="connsiteY4" fmla="*/ 0 h 2569416"/>
                            <a:gd name="connsiteX0" fmla="*/ 0 w 7095572"/>
                            <a:gd name="connsiteY0" fmla="*/ 0 h 2665005"/>
                            <a:gd name="connsiteX1" fmla="*/ 7095572 w 7095572"/>
                            <a:gd name="connsiteY1" fmla="*/ 0 h 2665005"/>
                            <a:gd name="connsiteX2" fmla="*/ 6422178 w 7095572"/>
                            <a:gd name="connsiteY2" fmla="*/ 2665005 h 2665005"/>
                            <a:gd name="connsiteX3" fmla="*/ 7316 w 7095572"/>
                            <a:gd name="connsiteY3" fmla="*/ 2569416 h 2665005"/>
                            <a:gd name="connsiteX4" fmla="*/ 0 w 7095572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422882 w 7096276"/>
                            <a:gd name="connsiteY2" fmla="*/ 2665005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704 w 7096276"/>
                            <a:gd name="connsiteY0" fmla="*/ 0 h 2665005"/>
                            <a:gd name="connsiteX1" fmla="*/ 7096276 w 7096276"/>
                            <a:gd name="connsiteY1" fmla="*/ 0 h 2665005"/>
                            <a:gd name="connsiteX2" fmla="*/ 6737214 w 7096276"/>
                            <a:gd name="connsiteY2" fmla="*/ 1416380 h 2665005"/>
                            <a:gd name="connsiteX3" fmla="*/ 704 w 7096276"/>
                            <a:gd name="connsiteY3" fmla="*/ 2665005 h 2665005"/>
                            <a:gd name="connsiteX4" fmla="*/ 704 w 7096276"/>
                            <a:gd name="connsiteY4" fmla="*/ 0 h 2665005"/>
                            <a:gd name="connsiteX0" fmla="*/ 1335 w 7096907"/>
                            <a:gd name="connsiteY0" fmla="*/ 0 h 1505976"/>
                            <a:gd name="connsiteX1" fmla="*/ 7096907 w 7096907"/>
                            <a:gd name="connsiteY1" fmla="*/ 0 h 1505976"/>
                            <a:gd name="connsiteX2" fmla="*/ 6737845 w 7096907"/>
                            <a:gd name="connsiteY2" fmla="*/ 1416380 h 1505976"/>
                            <a:gd name="connsiteX3" fmla="*/ 631 w 7096907"/>
                            <a:gd name="connsiteY3" fmla="*/ 1505976 h 1505976"/>
                            <a:gd name="connsiteX4" fmla="*/ 1335 w 7096907"/>
                            <a:gd name="connsiteY4" fmla="*/ 0 h 1505976"/>
                            <a:gd name="connsiteX0" fmla="*/ 1913 w 7097485"/>
                            <a:gd name="connsiteY0" fmla="*/ 0 h 1425454"/>
                            <a:gd name="connsiteX1" fmla="*/ 7097485 w 7097485"/>
                            <a:gd name="connsiteY1" fmla="*/ 0 h 1425454"/>
                            <a:gd name="connsiteX2" fmla="*/ 6738423 w 7097485"/>
                            <a:gd name="connsiteY2" fmla="*/ 1416380 h 1425454"/>
                            <a:gd name="connsiteX3" fmla="*/ 578 w 7097485"/>
                            <a:gd name="connsiteY3" fmla="*/ 1425454 h 1425454"/>
                            <a:gd name="connsiteX4" fmla="*/ 1913 w 7097485"/>
                            <a:gd name="connsiteY4" fmla="*/ 0 h 1425454"/>
                            <a:gd name="connsiteX0" fmla="*/ 1913 w 7006486"/>
                            <a:gd name="connsiteY0" fmla="*/ 0 h 1425454"/>
                            <a:gd name="connsiteX1" fmla="*/ 7006486 w 7006486"/>
                            <a:gd name="connsiteY1" fmla="*/ 0 h 1425454"/>
                            <a:gd name="connsiteX2" fmla="*/ 6738423 w 7006486"/>
                            <a:gd name="connsiteY2" fmla="*/ 1416380 h 1425454"/>
                            <a:gd name="connsiteX3" fmla="*/ 578 w 7006486"/>
                            <a:gd name="connsiteY3" fmla="*/ 1425454 h 1425454"/>
                            <a:gd name="connsiteX4" fmla="*/ 1913 w 7006486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738423 w 7097488"/>
                            <a:gd name="connsiteY2" fmla="*/ 1416380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097488"/>
                            <a:gd name="connsiteY0" fmla="*/ 0 h 1425454"/>
                            <a:gd name="connsiteX1" fmla="*/ 7097488 w 7097488"/>
                            <a:gd name="connsiteY1" fmla="*/ 0 h 1425454"/>
                            <a:gd name="connsiteX2" fmla="*/ 6581706 w 7097488"/>
                            <a:gd name="connsiteY2" fmla="*/ 1425454 h 1425454"/>
                            <a:gd name="connsiteX3" fmla="*/ 578 w 7097488"/>
                            <a:gd name="connsiteY3" fmla="*/ 1425454 h 1425454"/>
                            <a:gd name="connsiteX4" fmla="*/ 1913 w 7097488"/>
                            <a:gd name="connsiteY4" fmla="*/ 0 h 1425454"/>
                            <a:gd name="connsiteX0" fmla="*/ 1913 w 7181873"/>
                            <a:gd name="connsiteY0" fmla="*/ 0 h 1425454"/>
                            <a:gd name="connsiteX1" fmla="*/ 7181873 w 7181873"/>
                            <a:gd name="connsiteY1" fmla="*/ 0 h 1425454"/>
                            <a:gd name="connsiteX2" fmla="*/ 6581706 w 7181873"/>
                            <a:gd name="connsiteY2" fmla="*/ 1425454 h 1425454"/>
                            <a:gd name="connsiteX3" fmla="*/ 578 w 7181873"/>
                            <a:gd name="connsiteY3" fmla="*/ 1425454 h 1425454"/>
                            <a:gd name="connsiteX4" fmla="*/ 1913 w 7181873"/>
                            <a:gd name="connsiteY4" fmla="*/ 0 h 1425454"/>
                            <a:gd name="connsiteX0" fmla="*/ 1913 w 7023726"/>
                            <a:gd name="connsiteY0" fmla="*/ 0 h 1425454"/>
                            <a:gd name="connsiteX1" fmla="*/ 7023726 w 7023726"/>
                            <a:gd name="connsiteY1" fmla="*/ 0 h 1425454"/>
                            <a:gd name="connsiteX2" fmla="*/ 6581706 w 7023726"/>
                            <a:gd name="connsiteY2" fmla="*/ 1425454 h 1425454"/>
                            <a:gd name="connsiteX3" fmla="*/ 578 w 7023726"/>
                            <a:gd name="connsiteY3" fmla="*/ 1425454 h 1425454"/>
                            <a:gd name="connsiteX4" fmla="*/ 1913 w 7023726"/>
                            <a:gd name="connsiteY4" fmla="*/ 0 h 14254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023726" h="1425454">
                              <a:moveTo>
                                <a:pt x="1913" y="0"/>
                              </a:moveTo>
                              <a:lnTo>
                                <a:pt x="7023726" y="0"/>
                              </a:lnTo>
                              <a:lnTo>
                                <a:pt x="6581706" y="1425454"/>
                              </a:lnTo>
                              <a:lnTo>
                                <a:pt x="578" y="1425454"/>
                              </a:lnTo>
                              <a:cubicBezTo>
                                <a:pt x="-1861" y="581930"/>
                                <a:pt x="4352" y="843524"/>
                                <a:pt x="1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echteck 7" style="position:absolute;margin-left:0;margin-top:98pt;width:544.25pt;height:78.8pt;z-index:251665408;visibility:visible;mso-wrap-style:square;mso-width-percent:0;mso-height-percent:0;mso-wrap-distance-left:9pt;mso-wrap-distance-top:0;mso-wrap-distance-right:9pt;mso-wrap-distance-bottom:14.2pt;mso-position-horizontal:left;mso-position-horizontal-relative:page;mso-position-vertical:absolute;mso-position-vertical-relative:page;mso-width-percent:0;mso-height-percent:0;mso-width-relative:margin;mso-height-relative:margin;v-text-anchor:middle" coordsize="7023726,1425454" o:spid="_x0000_s1026" fillcolor="#97bf0d [3215]" stroked="f" strokeweight="1pt" path="m1913,l7023726,,6581706,1425454r-6581128,c-1861,581930,4352,843524,191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" w14:anchorId="22D943F6">
                <v:stroke joinstyle="miter"/>
                <v:path arrowok="t" o:connecttype="custom" o:connectlocs="1883,0;6912000,0;6477011,1000800;569,1000800;1883,0" o:connectangles="0,0,0,0,0"/>
                <w10:wrap type="square" anchorx="page" anchory="page"/>
              </v:shape>
            </w:pict>
          </mc:Fallback>
        </mc:AlternateContent>
      </w:r>
      <w:r w:rsidRPr="006C0AC9">
        <w:rPr>
          <w:noProof/>
          <w:lang w:val="hu-HU"/>
        </w:rPr>
        <w:drawing>
          <wp:anchor distT="0" distB="0" distL="114300" distR="114300" simplePos="0" relativeHeight="251663360" behindDoc="0" locked="0" layoutInCell="1" allowOverlap="1" wp14:anchorId="6F917044" wp14:editId="4C24E049">
            <wp:simplePos x="0" y="0"/>
            <wp:positionH relativeFrom="margin">
              <wp:posOffset>-523875</wp:posOffset>
            </wp:positionH>
            <wp:positionV relativeFrom="paragraph">
              <wp:posOffset>-903605</wp:posOffset>
            </wp:positionV>
            <wp:extent cx="2399467" cy="892715"/>
            <wp:effectExtent l="0" t="0" r="1270" b="3175"/>
            <wp:wrapNone/>
            <wp:docPr id="271616188" name="Grafik 1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875209" name="Grafik 1" descr="Ein Bild, das Text, Screenshot, Schrift, Logo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467" cy="8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46B06" w14:textId="7E8B075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Bidder details</w:t>
      </w:r>
    </w:p>
    <w:p w14:paraId="7E7A8B89" w14:textId="1FF79241" w:rsidR="00F0629E" w:rsidRP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b/>
          <w:bCs/>
          <w:lang w:val="hu-HU"/>
        </w:rPr>
        <w:t>Name of tenderer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Registered office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Contact person</w:t>
      </w:r>
      <w:r w:rsidRPr="006C0AC9">
        <w:rPr>
          <w:lang w:val="hu-HU"/>
        </w:rPr>
        <w:t>: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E</w:t>
      </w:r>
      <w:r w:rsidRPr="006C0AC9">
        <w:rPr>
          <w:lang w:val="hu-HU"/>
        </w:rPr>
        <w:t>-</w:t>
      </w:r>
      <w:r w:rsidRPr="006C0AC9">
        <w:rPr>
          <w:b/>
          <w:bCs/>
          <w:lang w:val="hu-HU"/>
        </w:rPr>
        <w:t>mail</w:t>
      </w:r>
      <w:r w:rsidRPr="006C0AC9">
        <w:rPr>
          <w:lang w:val="hu-HU"/>
        </w:rPr>
        <w:br/>
      </w:r>
      <w:r w:rsidRPr="006C0AC9">
        <w:rPr>
          <w:b/>
          <w:bCs/>
          <w:lang w:val="hu-HU"/>
        </w:rPr>
        <w:t>Telephone number</w:t>
      </w:r>
      <w:r w:rsidRPr="006C0AC9">
        <w:rPr>
          <w:lang w:val="hu-HU"/>
        </w:rPr>
        <w:t>:</w:t>
      </w:r>
    </w:p>
    <w:p w14:paraId="4A32FDCF" w14:textId="77E7200F" w:rsidR="00F0629E" w:rsidRPr="006C0AC9" w:rsidRDefault="00127BD0" w:rsidP="00F0629E">
      <w:pPr>
        <w:pStyle w:val="berschrift2"/>
        <w:rPr>
          <w:lang w:val="hu-HU"/>
        </w:rPr>
      </w:pPr>
      <w:r>
        <w:rPr>
          <w:lang w:val="hu-HU"/>
        </w:rPr>
        <w:t>Quote</w:t>
      </w:r>
      <w:r w:rsidR="001E0811">
        <w:rPr>
          <w:lang w:val="hu-HU"/>
        </w:rPr>
        <w:t xml:space="preserve"> PRice</w:t>
      </w:r>
    </w:p>
    <w:p w14:paraId="21A951AF" w14:textId="77777777" w:rsid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b/>
          <w:bCs/>
          <w:lang w:val="hu-HU"/>
        </w:rPr>
        <w:t>Total net bid price (EUR)</w:t>
      </w:r>
      <w:r w:rsidRPr="006C0AC9">
        <w:rPr>
          <w:lang w:val="hu-HU"/>
        </w:rPr>
        <w:t>:</w:t>
      </w:r>
    </w:p>
    <w:p w14:paraId="2D9D9B3F" w14:textId="12598AAB" w:rsidR="006C0AC9" w:rsidRDefault="006C0AC9" w:rsidP="006C0AC9">
      <w:pPr>
        <w:spacing w:before="240" w:after="240"/>
        <w:jc w:val="left"/>
        <w:rPr>
          <w:lang w:val="hu-HU"/>
        </w:rPr>
      </w:pPr>
      <w:r w:rsidRPr="006C0AC9">
        <w:rPr>
          <w:b/>
          <w:bCs/>
          <w:lang w:val="hu-HU"/>
        </w:rPr>
        <w:t>Total gross bid price (EUR)</w:t>
      </w:r>
      <w:r w:rsidRPr="006C0AC9">
        <w:rPr>
          <w:lang w:val="hu-HU"/>
        </w:rPr>
        <w:t>:</w:t>
      </w:r>
    </w:p>
    <w:p w14:paraId="213FC604" w14:textId="4CD54AA6" w:rsidR="00F0629E" w:rsidRPr="006C0AC9" w:rsidRDefault="00F0629E" w:rsidP="006C0AC9">
      <w:pPr>
        <w:spacing w:before="240" w:after="240"/>
        <w:jc w:val="left"/>
        <w:rPr>
          <w:lang w:val="hu-HU"/>
        </w:rPr>
      </w:pPr>
      <w:r w:rsidRPr="006C0AC9">
        <w:rPr>
          <w:lang w:val="hu-HU"/>
        </w:rPr>
        <w:t>The price includes all costs (labour, data access, processing, presentation, etc.).</w:t>
      </w:r>
    </w:p>
    <w:p w14:paraId="1514A86E" w14:textId="0ECEA6BC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 xml:space="preserve">Methodological approach </w:t>
      </w:r>
      <w:r w:rsidRPr="006C0AC9">
        <w:rPr>
          <w:caps w:val="0"/>
          <w:sz w:val="24"/>
          <w:szCs w:val="24"/>
          <w:lang w:val="hu-HU"/>
        </w:rPr>
        <w:t>(max. 2 pages)</w:t>
      </w:r>
    </w:p>
    <w:p w14:paraId="548E466C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Please briefly describe the methodology to be used, data sources, processing steps and the method of interpreting heatwave exposure.</w:t>
      </w:r>
    </w:p>
    <w:p w14:paraId="65BC990E" w14:textId="0A95E193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Schedule</w:t>
      </w:r>
    </w:p>
    <w:p w14:paraId="65B13CCA" w14:textId="0F4898DD" w:rsidR="00F0629E" w:rsidRPr="006C0AC9" w:rsidRDefault="00F0629E" w:rsidP="00F0629E">
      <w:pPr>
        <w:spacing w:after="240"/>
        <w:jc w:val="left"/>
        <w:rPr>
          <w:lang w:val="hu-HU"/>
        </w:rPr>
      </w:pPr>
      <w:r w:rsidRPr="006C0AC9">
        <w:rPr>
          <w:lang w:val="hu-HU"/>
        </w:rPr>
        <w:t>Please present the main milestones and expected deadlines.</w:t>
      </w:r>
    </w:p>
    <w:p w14:paraId="31964C34" w14:textId="69729A7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t>Team of experts</w:t>
      </w:r>
    </w:p>
    <w:p w14:paraId="6DF63244" w14:textId="77777777" w:rsidR="00F0629E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 xml:space="preserve">Please list the experts involved in the project, their roles and </w:t>
      </w:r>
      <w:r w:rsidRPr="000D6398">
        <w:rPr>
          <w:lang w:val="en-US"/>
        </w:rPr>
        <w:t>relevant experience (CVs attached).</w:t>
      </w:r>
    </w:p>
    <w:p w14:paraId="1A528A9B" w14:textId="77777777" w:rsidR="00127BD0" w:rsidRDefault="00127BD0" w:rsidP="00F0629E">
      <w:pPr>
        <w:spacing w:after="240"/>
        <w:rPr>
          <w:lang w:val="hu-HU"/>
        </w:rPr>
      </w:pPr>
    </w:p>
    <w:p w14:paraId="5F5829B2" w14:textId="77777777" w:rsidR="00127BD0" w:rsidRDefault="00127BD0" w:rsidP="00F0629E">
      <w:pPr>
        <w:spacing w:after="240"/>
        <w:rPr>
          <w:lang w:val="hu-HU"/>
        </w:rPr>
      </w:pPr>
    </w:p>
    <w:p w14:paraId="62276B27" w14:textId="77777777" w:rsidR="00127BD0" w:rsidRDefault="00127BD0" w:rsidP="00F0629E">
      <w:pPr>
        <w:spacing w:after="240"/>
        <w:rPr>
          <w:lang w:val="hu-HU"/>
        </w:rPr>
      </w:pPr>
    </w:p>
    <w:p w14:paraId="37A3067C" w14:textId="77777777" w:rsidR="00127BD0" w:rsidRDefault="00127BD0" w:rsidP="00F0629E">
      <w:pPr>
        <w:spacing w:after="240"/>
        <w:rPr>
          <w:lang w:val="hu-HU"/>
        </w:rPr>
      </w:pPr>
    </w:p>
    <w:p w14:paraId="23D18859" w14:textId="77777777" w:rsidR="00127BD0" w:rsidRPr="006C0AC9" w:rsidRDefault="00127BD0" w:rsidP="00F0629E">
      <w:pPr>
        <w:spacing w:after="240"/>
        <w:rPr>
          <w:lang w:val="hu-HU"/>
        </w:rPr>
      </w:pPr>
    </w:p>
    <w:p w14:paraId="5BF03C0A" w14:textId="05755254" w:rsidR="00F0629E" w:rsidRPr="006C0AC9" w:rsidRDefault="00F0629E" w:rsidP="00F0629E">
      <w:pPr>
        <w:pStyle w:val="berschrift2"/>
        <w:rPr>
          <w:lang w:val="hu-HU"/>
        </w:rPr>
      </w:pPr>
      <w:r w:rsidRPr="006C0AC9">
        <w:rPr>
          <w:lang w:val="hu-HU"/>
        </w:rPr>
        <w:lastRenderedPageBreak/>
        <w:t>References</w:t>
      </w:r>
    </w:p>
    <w:p w14:paraId="46EB9F73" w14:textId="77777777" w:rsidR="00F0629E" w:rsidRPr="006C0AC9" w:rsidRDefault="00F0629E" w:rsidP="00F0629E">
      <w:pPr>
        <w:jc w:val="left"/>
        <w:rPr>
          <w:lang w:val="hu-HU"/>
        </w:rPr>
      </w:pPr>
      <w:r w:rsidRPr="006C0AC9">
        <w:rPr>
          <w:lang w:val="hu-HU"/>
        </w:rPr>
        <w:t>Please list similar projects from the last 5 years.</w:t>
      </w:r>
    </w:p>
    <w:tbl>
      <w:tblPr>
        <w:tblStyle w:val="EinfacheTabelle3"/>
        <w:tblW w:w="878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3693"/>
      </w:tblGrid>
      <w:tr w:rsidR="00F0629E" w:rsidRPr="006C0AC9" w14:paraId="68B2B97D" w14:textId="77777777" w:rsidTr="00F06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8" w:type="dxa"/>
            <w:vAlign w:val="center"/>
          </w:tcPr>
          <w:p w14:paraId="0427297C" w14:textId="4928524A" w:rsidR="00F0629E" w:rsidRPr="006C0AC9" w:rsidRDefault="00F0629E" w:rsidP="00F0629E">
            <w:pPr>
              <w:jc w:val="center"/>
              <w:rPr>
                <w:lang w:val="hu-HU"/>
              </w:rPr>
            </w:pPr>
            <w:r w:rsidRPr="006C0AC9">
              <w:rPr>
                <w:lang w:val="hu-HU"/>
              </w:rPr>
              <w:t>Project name</w:t>
            </w:r>
          </w:p>
        </w:tc>
        <w:tc>
          <w:tcPr>
            <w:tcW w:w="1699" w:type="dxa"/>
            <w:vAlign w:val="center"/>
          </w:tcPr>
          <w:p w14:paraId="6D6F389C" w14:textId="019E81C7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Client</w:t>
            </w:r>
          </w:p>
        </w:tc>
        <w:tc>
          <w:tcPr>
            <w:tcW w:w="1699" w:type="dxa"/>
            <w:vAlign w:val="center"/>
          </w:tcPr>
          <w:p w14:paraId="5EDBAC36" w14:textId="4AA35278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Period</w:t>
            </w:r>
          </w:p>
        </w:tc>
        <w:tc>
          <w:tcPr>
            <w:tcW w:w="3693" w:type="dxa"/>
            <w:vAlign w:val="center"/>
          </w:tcPr>
          <w:p w14:paraId="2C6A710E" w14:textId="6660E3BA" w:rsidR="00F0629E" w:rsidRPr="006C0AC9" w:rsidRDefault="00F0629E" w:rsidP="00F0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  <w:r w:rsidRPr="006C0AC9">
              <w:rPr>
                <w:lang w:val="hu-HU"/>
              </w:rPr>
              <w:t>Brief description</w:t>
            </w:r>
          </w:p>
        </w:tc>
      </w:tr>
      <w:tr w:rsidR="00F0629E" w:rsidRPr="006C0AC9" w14:paraId="78CA8AD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0227F6A7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22E166B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4D1EF81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8206671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70893472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A7A948B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BA16D2B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AE5C7D6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0C3045F2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5C689759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543F8BED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24E7DDB0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6E307F07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558624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3B026C53" w14:textId="77777777" w:rsidTr="00F06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4B536826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59CF5118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0166F70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661EFA24" w14:textId="77777777" w:rsidR="00F0629E" w:rsidRPr="006C0AC9" w:rsidRDefault="00F0629E" w:rsidP="00F0629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u-HU"/>
              </w:rPr>
            </w:pPr>
          </w:p>
        </w:tc>
      </w:tr>
      <w:tr w:rsidR="00F0629E" w:rsidRPr="006C0AC9" w14:paraId="6A713B8E" w14:textId="77777777" w:rsidTr="00F06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</w:tcPr>
          <w:p w14:paraId="76A4FDAC" w14:textId="77777777" w:rsidR="00F0629E" w:rsidRPr="006C0AC9" w:rsidRDefault="00F0629E" w:rsidP="00F0629E">
            <w:pPr>
              <w:jc w:val="left"/>
              <w:rPr>
                <w:lang w:val="hu-HU"/>
              </w:rPr>
            </w:pPr>
          </w:p>
        </w:tc>
        <w:tc>
          <w:tcPr>
            <w:tcW w:w="1699" w:type="dxa"/>
          </w:tcPr>
          <w:p w14:paraId="32A4B96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1699" w:type="dxa"/>
          </w:tcPr>
          <w:p w14:paraId="746A73DE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  <w:tc>
          <w:tcPr>
            <w:tcW w:w="3693" w:type="dxa"/>
          </w:tcPr>
          <w:p w14:paraId="32EC13B8" w14:textId="77777777" w:rsidR="00F0629E" w:rsidRPr="006C0AC9" w:rsidRDefault="00F0629E" w:rsidP="00F0629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u-HU"/>
              </w:rPr>
            </w:pPr>
          </w:p>
        </w:tc>
      </w:tr>
    </w:tbl>
    <w:p w14:paraId="0CAF96C5" w14:textId="77777777" w:rsidR="00F0629E" w:rsidRPr="006C0AC9" w:rsidRDefault="00F0629E" w:rsidP="00F0629E">
      <w:pPr>
        <w:pStyle w:val="berschrift2"/>
        <w:numPr>
          <w:ilvl w:val="0"/>
          <w:numId w:val="0"/>
        </w:numPr>
        <w:rPr>
          <w:lang w:val="hu-HU"/>
        </w:rPr>
      </w:pPr>
      <w:r w:rsidRPr="006C0AC9">
        <w:rPr>
          <w:lang w:val="hu-HU"/>
        </w:rPr>
        <w:br/>
        <w:t>7. Quality assurance and risk management</w:t>
      </w:r>
    </w:p>
    <w:p w14:paraId="4737C5BA" w14:textId="77777777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Please describe the method used to ensure data quality and manage risks.</w:t>
      </w:r>
    </w:p>
    <w:p w14:paraId="18B3DE8D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8. Other aspects to be evaluated</w:t>
      </w:r>
    </w:p>
    <w:p w14:paraId="650F581B" w14:textId="476D796D" w:rsidR="00F0629E" w:rsidRPr="006C0AC9" w:rsidRDefault="00F0629E" w:rsidP="00F0629E">
      <w:pPr>
        <w:spacing w:after="240"/>
        <w:rPr>
          <w:lang w:val="hu-HU"/>
        </w:rPr>
      </w:pPr>
      <w:r w:rsidRPr="006C0AC9">
        <w:rPr>
          <w:lang w:val="hu-HU"/>
        </w:rPr>
        <w:t>E.g. innovative approach, additional data sources, support for platform integration, etc.</w:t>
      </w:r>
    </w:p>
    <w:p w14:paraId="1222730B" w14:textId="77777777" w:rsidR="00F0629E" w:rsidRPr="006C0AC9" w:rsidRDefault="00F0629E" w:rsidP="00F0629E">
      <w:pPr>
        <w:pStyle w:val="berschrift2"/>
        <w:numPr>
          <w:ilvl w:val="0"/>
          <w:numId w:val="0"/>
        </w:numPr>
        <w:ind w:left="360" w:hanging="360"/>
        <w:rPr>
          <w:lang w:val="hu-HU"/>
        </w:rPr>
      </w:pPr>
      <w:r w:rsidRPr="006C0AC9">
        <w:rPr>
          <w:lang w:val="hu-HU"/>
        </w:rPr>
        <w:t>9. Declaration</w:t>
      </w:r>
    </w:p>
    <w:p w14:paraId="76A424BE" w14:textId="4541AB59" w:rsidR="00F0629E" w:rsidRPr="000D6398" w:rsidRDefault="00F0629E" w:rsidP="00F0629E">
      <w:pPr>
        <w:rPr>
          <w:lang w:val="en-GB"/>
        </w:rPr>
      </w:pPr>
      <w:r w:rsidRPr="000D6398">
        <w:rPr>
          <w:lang w:val="en-GB"/>
        </w:rPr>
        <w:t>I, the undersigned, declare that the organisation is not subject to bankruptcy, liquidation proceedings and that there is no conflict of interest in relation to the implementation of the project.</w:t>
      </w:r>
    </w:p>
    <w:p w14:paraId="0EDE203C" w14:textId="41A95952" w:rsidR="00B44D10" w:rsidRPr="006C0AC9" w:rsidRDefault="00B44D10" w:rsidP="00F0629E">
      <w:pPr>
        <w:jc w:val="left"/>
        <w:rPr>
          <w:lang w:val="hu-HU"/>
        </w:rPr>
      </w:pPr>
    </w:p>
    <w:p w14:paraId="27BFC882" w14:textId="77777777" w:rsidR="00F0629E" w:rsidRPr="006C0AC9" w:rsidRDefault="00F0629E" w:rsidP="00F0629E">
      <w:pPr>
        <w:jc w:val="left"/>
        <w:rPr>
          <w:lang w:val="hu-HU"/>
        </w:rPr>
      </w:pPr>
    </w:p>
    <w:p w14:paraId="423BB9CD" w14:textId="77AE1219" w:rsidR="00F0629E" w:rsidRPr="006C0AC9" w:rsidRDefault="00F0629E" w:rsidP="00F0629E">
      <w:pPr>
        <w:tabs>
          <w:tab w:val="right" w:leader="dot" w:pos="3119"/>
          <w:tab w:val="left" w:pos="5103"/>
          <w:tab w:val="right" w:leader="dot" w:pos="8504"/>
        </w:tabs>
        <w:jc w:val="left"/>
        <w:rPr>
          <w:lang w:val="hu-HU"/>
        </w:rPr>
      </w:pPr>
      <w:r w:rsidRPr="006C0AC9">
        <w:rPr>
          <w:lang w:val="hu-HU"/>
        </w:rPr>
        <w:tab/>
      </w:r>
      <w:r w:rsidRPr="006C0AC9">
        <w:rPr>
          <w:lang w:val="hu-HU"/>
        </w:rPr>
        <w:tab/>
      </w:r>
      <w:r w:rsidRPr="006C0AC9">
        <w:rPr>
          <w:lang w:val="hu-HU"/>
        </w:rPr>
        <w:tab/>
      </w:r>
    </w:p>
    <w:p w14:paraId="7A875A56" w14:textId="6DB1BB1F" w:rsidR="00B44D10" w:rsidRPr="006C0AC9" w:rsidRDefault="00F0629E" w:rsidP="00F0629E">
      <w:pPr>
        <w:tabs>
          <w:tab w:val="center" w:pos="1418"/>
          <w:tab w:val="center" w:pos="6804"/>
        </w:tabs>
        <w:jc w:val="left"/>
        <w:rPr>
          <w:lang w:val="hu-HU"/>
        </w:rPr>
      </w:pPr>
      <w:r w:rsidRPr="006C0AC9">
        <w:rPr>
          <w:lang w:val="hu-HU"/>
        </w:rPr>
        <w:tab/>
        <w:t xml:space="preserve">Date </w:t>
      </w:r>
      <w:r w:rsidRPr="006C0AC9">
        <w:rPr>
          <w:lang w:val="hu-HU"/>
        </w:rPr>
        <w:tab/>
        <w:t>Signature</w:t>
      </w:r>
    </w:p>
    <w:p w14:paraId="119617AF" w14:textId="1A4D96FF" w:rsidR="00B44D10" w:rsidRPr="006C0AC9" w:rsidRDefault="00B44D10" w:rsidP="006C0AC9">
      <w:pPr>
        <w:autoSpaceDE/>
        <w:autoSpaceDN/>
        <w:adjustRightInd/>
        <w:spacing w:after="160" w:line="259" w:lineRule="auto"/>
        <w:jc w:val="left"/>
        <w:textAlignment w:val="auto"/>
        <w:rPr>
          <w:lang w:val="hu-HU"/>
        </w:rPr>
      </w:pPr>
    </w:p>
    <w:sectPr w:rsidR="00B44D10" w:rsidRPr="006C0AC9" w:rsidSect="00805CEF">
      <w:headerReference w:type="default" r:id="rId13"/>
      <w:footerReference w:type="default" r:id="rId14"/>
      <w:footerReference w:type="first" r:id="rId15"/>
      <w:pgSz w:w="11906" w:h="16838" w:code="9"/>
      <w:pgMar w:top="1843" w:right="1701" w:bottom="1560" w:left="1701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13E1" w14:textId="77777777" w:rsidR="00F0629E" w:rsidRPr="001668CB" w:rsidRDefault="00F0629E" w:rsidP="000A72C7">
      <w:r w:rsidRPr="001668CB">
        <w:separator/>
      </w:r>
    </w:p>
  </w:endnote>
  <w:endnote w:type="continuationSeparator" w:id="0">
    <w:p w14:paraId="711D9272" w14:textId="77777777" w:rsidR="00F0629E" w:rsidRPr="001668CB" w:rsidRDefault="00F0629E" w:rsidP="000A72C7">
      <w:r w:rsidRPr="001668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862A" w14:textId="77777777" w:rsidR="00A614AC" w:rsidRPr="001668CB" w:rsidRDefault="00B56D9B" w:rsidP="00B56D9B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FD0C9A2" wp14:editId="77D41F3E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04628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BEF315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from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FD0C9A2">
              <v:stroke joinstyle="miter"/>
              <v:path gradientshapeok="t" o:connecttype="rect"/>
            </v:shapetype>
            <v:shape id="_x0000_s1027" style="position:absolute;margin-left:689.65pt;margin-top:833.35pt;width:82.55pt;height:17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">
              <v:textbox style="mso-fit-shape-to-text:t" inset=",0,0">
                <w:txbxContent>
                  <w:p w:rsidRPr="001668CB" w:rsidR="00B56D9B" w:rsidP="00412114" w:rsidRDefault="00B56D9B" w14:paraId="01BEF315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from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FBF9419" wp14:editId="13A13F41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162255619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D2582E" w14:textId="6D1A5E82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="00F732D0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</w:t>
                          </w:r>
                          <w:proofErr w:type="spellStart"/>
                          <w:r w:rsidRPr="001668CB">
                            <w:rPr>
                              <w:rFonts w:cs="Times New Roman"/>
                            </w:rPr>
                            <w:t>by</w:t>
                          </w:r>
                          <w:proofErr w:type="spellEnd"/>
                          <w:r w:rsidRPr="001668CB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BF94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4.75pt;margin-top:793.3pt;width:82.55pt;height:17.8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Wz9+wEAAMw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" filled="f" stroked="f">
              <v:textbox style="mso-fit-shape-to-text:t" inset=",0,0">
                <w:txbxContent>
                  <w:p w14:paraId="6FD2582E" w14:textId="6D1A5E82" w:rsidR="00B56D9B" w:rsidRPr="001668CB" w:rsidRDefault="00B56D9B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>Page</w:t>
                    </w:r>
                    <w:r w:rsidR="00F732D0">
                      <w:rPr>
                        <w:rFonts w:cs="Times New Roman"/>
                      </w:rPr>
                      <w:t xml:space="preserve">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</w:t>
                    </w:r>
                    <w:proofErr w:type="spellStart"/>
                    <w:r w:rsidRPr="001668CB">
                      <w:rPr>
                        <w:rFonts w:cs="Times New Roman"/>
                      </w:rPr>
                      <w:t>by</w:t>
                    </w:r>
                    <w:proofErr w:type="spellEnd"/>
                    <w:r w:rsidRPr="001668CB">
                      <w:rPr>
                        <w:rFonts w:cs="Times New Roman"/>
                      </w:rPr>
                      <w:t xml:space="preserve">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044E9F" wp14:editId="3C48F178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616276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F44D1" w14:textId="77777777" w:rsidR="00B56D9B" w:rsidRPr="001668CB" w:rsidRDefault="00B56D9B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 w:rsidRPr="001668CB">
                            <w:rPr>
                              <w:spacing w:val="0"/>
                              <w:lang w:val="de-AT"/>
                            </w:rPr>
                            <w:t>Styrian Energy Agency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Text Box 5" style="position:absolute;margin-left:0;margin-top:793.9pt;width:355.6pt;height:14.7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Ckfj+0&#10;2QEAAJgDAAAOAAAAAAAAAAAAAAAAAC4CAABkcnMvZTJvRG9jLnhtbFBLAQItABQABgAIAAAAIQBM&#10;yIYW3AAAAAoBAAAPAAAAAAAAAAAAAAAAADMEAABkcnMvZG93bnJldi54bWxQSwUGAAAAAAQABADz&#10;AAAAPAUAAAAA&#10;" w14:anchorId="2C044E9F">
              <v:textbox style="mso-fit-shape-to-text:t" inset="0,0,0,0">
                <w:txbxContent>
                  <w:p w:rsidRPr="001668CB" w:rsidR="00B56D9B" w:rsidP="00412114" w:rsidRDefault="00B56D9B" w14:paraId="1FAF44D1" w14:textId="77777777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 w:rsidRPr="001668CB">
                      <w:rPr>
                        <w:spacing w:val="0"/>
                        <w:lang w:val="de-AT"/>
                      </w:rPr>
                      <w:t xml:space="preserve">Styrian Energy Agency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645BEA" wp14:editId="0626F94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9573126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5B12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from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0" style="position:absolute;margin-left:689.65pt;margin-top:833.35pt;width:82.55pt;height:17.8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Xww/QEAAMwDAAAOAAAAZHJzL2Uyb0RvYy54bWysU9uO2yAQfa/Uf0C8N3a8SZp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c1yTonAu6paLFbzXILXl2znQ/wgwZAUMOpxqBmdHx9DTN3w+vJLKmZhq7TOg9WW9Iyu&#10;5tU8J7y4MSqi77QyjC7L9I1OSCTf2yYnR670GGMBbc+sE9GRchx2A1ENozcpN4mwg+aEMngYbYbP&#10;AoMO/C9KerQYo+HngXtJif5oUcrVdDZLnswbDPwl2OVgNn9b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J6ZfDD9AQAAzAMAAA4AAAAAAAAA&#10;AAAAAAAALgIAAGRycy9lMm9Eb2MueG1sUEsBAi0AFAAGAAgAAAAhAH+ov1PhAAAADwEAAA8AAAAA&#10;AAAAAAAAAAAAVwQAAGRycy9kb3ducmV2LnhtbFBLBQYAAAAABAAEAPMAAABlBQAAAAA=&#10;" w14:anchorId="55645BEA">
              <v:textbox style="mso-fit-shape-to-text:t" inset=",0,0">
                <w:txbxContent>
                  <w:p w:rsidRPr="001668CB" w:rsidR="00B56D9B" w:rsidP="00412114" w:rsidRDefault="00B56D9B" w14:paraId="0515B12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034CC8A" wp14:editId="24979E21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78895697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D3A51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from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1" style="position:absolute;margin-left:689.65pt;margin-top:833.35pt;width:82.55pt;height:17.8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7Xa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m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Mrtdr9AQAAzAMAAA4AAAAAAAAA&#10;AAAAAAAALgIAAGRycy9lMm9Eb2MueG1sUEsBAi0AFAAGAAgAAAAhAH+ov1PhAAAADwEAAA8AAAAA&#10;AAAAAAAAAAAAVwQAAGRycy9kb3ducmV2LnhtbFBLBQYAAAAABAAEAPMAAABlBQAAAAA=&#10;" w14:anchorId="2034CC8A">
              <v:textbox style="mso-fit-shape-to-text:t" inset=",0,0">
                <w:txbxContent>
                  <w:p w:rsidRPr="001668CB" w:rsidR="00B56D9B" w:rsidP="00412114" w:rsidRDefault="00B56D9B" w14:paraId="69ED3A51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79A2337" wp14:editId="1F45DCE9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2026114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22BC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2" style="position:absolute;margin-left:689.65pt;margin-top:833.35pt;width:82.55pt;height:17.8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Bxc9vPwBAADMAwAADgAAAAAAAAAA&#10;AAAAAAAuAgAAZHJzL2Uyb0RvYy54bWxQSwECLQAUAAYACAAAACEAf6i/U+EAAAAPAQAADwAAAAAA&#10;AAAAAAAAAABWBAAAZHJzL2Rvd25yZXYueG1sUEsFBgAAAAAEAAQA8wAAAGQFAAAAAA==&#10;" w14:anchorId="679A2337">
              <v:textbox style="mso-fit-shape-to-text:t" inset=",0,0">
                <w:txbxContent>
                  <w:p w:rsidRPr="001668CB" w:rsidR="00B56D9B" w:rsidP="00412114" w:rsidRDefault="00B56D9B" w14:paraId="3EA22BC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3887A6" wp14:editId="51B8BD33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6064268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4D6EE" w14:textId="77777777" w:rsidR="00B56D9B" w:rsidRPr="001668CB" w:rsidRDefault="00B56D9B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3" style="position:absolute;margin-left:689.65pt;margin-top:833.35pt;width:82.55pt;height:17.8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GtTpRf9AQAAzAMAAA4AAAAAAAAA&#10;AAAAAAAALgIAAGRycy9lMm9Eb2MueG1sUEsBAi0AFAAGAAgAAAAhAH+ov1PhAAAADwEAAA8AAAAA&#10;AAAAAAAAAAAAVwQAAGRycy9kb3ducmV2LnhtbFBLBQYAAAAABAAEAPMAAABlBQAAAAA=&#10;" w14:anchorId="563887A6">
              <v:textbox style="mso-fit-shape-to-text:t" inset=",0,0">
                <w:txbxContent>
                  <w:p w:rsidRPr="001668CB" w:rsidR="00B56D9B" w:rsidP="00412114" w:rsidRDefault="00B56D9B" w14:paraId="73A4D6E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F3BD3" wp14:editId="0FE6CF8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9593486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941DD9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4" style="position:absolute;margin-left:689.65pt;margin-top:833.35pt;width:82.55pt;height:17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E9vLXH9AQAAzAMAAA4AAAAAAAAA&#10;AAAAAAAALgIAAGRycy9lMm9Eb2MueG1sUEsBAi0AFAAGAAgAAAAhAH+ov1PhAAAADwEAAA8AAAAA&#10;AAAAAAAAAAAAVwQAAGRycy9kb3ducmV2LnhtbFBLBQYAAAAABAAEAPMAAABlBQAAAAA=&#10;" w14:anchorId="373F3BD3">
              <v:textbox style="mso-fit-shape-to-text:t" inset=",0,0">
                <w:txbxContent>
                  <w:p w:rsidRPr="001668CB" w:rsidR="00B56D9B" w:rsidP="0097039B" w:rsidRDefault="00B56D9B" w14:paraId="5C941DD9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4B3C7D5" wp14:editId="2005F7CB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AD7096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5" style="position:absolute;margin-left:689.65pt;margin-top:833.35pt;width:82.55pt;height:17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cZ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ED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UDBHGfwBAADMAwAADgAAAAAAAAAA&#10;AAAAAAAuAgAAZHJzL2Uyb0RvYy54bWxQSwECLQAUAAYACAAAACEAf6i/U+EAAAAPAQAADwAAAAAA&#10;AAAAAAAAAABWBAAAZHJzL2Rvd25yZXYueG1sUEsFBgAAAAAEAAQA8wAAAGQFAAAAAA==&#10;" w14:anchorId="24B3C7D5">
              <v:textbox style="mso-fit-shape-to-text:t" inset=",0,0">
                <w:txbxContent>
                  <w:p w:rsidRPr="001668CB" w:rsidR="00B56D9B" w:rsidP="0097039B" w:rsidRDefault="00B56D9B" w14:paraId="67AD7096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1668CB">
      <w:rPr>
        <w:noProof/>
        <w:lang w:val="de-AT" w:eastAsia="de-A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FFFF02E" wp14:editId="38ADC87D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99940520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EFA13E" w14:textId="77777777" w:rsidR="00B56D9B" w:rsidRPr="001668CB" w:rsidRDefault="00B56D9B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1668CB">
                            <w:rPr>
                              <w:rFonts w:cs="Times New Roman"/>
                            </w:rPr>
                            <w:t>Page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  <w:r w:rsidRPr="001668CB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1668CB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1668CB">
                            <w:rPr>
                              <w:rFonts w:cs="Times New Roman"/>
                            </w:rPr>
                            <w:t>25</w:t>
                          </w:r>
                          <w:r w:rsidRPr="001668CB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36" style="position:absolute;margin-left:689.65pt;margin-top:833.35pt;width:82.55pt;height:17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9//AEAAMw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" w14:anchorId="1FFFF02E">
              <v:textbox style="mso-fit-shape-to-text:t" inset=",0,0">
                <w:txbxContent>
                  <w:p w:rsidRPr="001668CB" w:rsidR="00B56D9B" w:rsidP="0097039B" w:rsidRDefault="00B56D9B" w14:paraId="3DEFA13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1668CB">
                      <w:rPr>
                        <w:rFonts w:cs="Times New Roman"/>
                      </w:rPr>
                      <w:t xml:space="preserve">Page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PAGE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  <w:r w:rsidRPr="001668CB">
                      <w:rPr>
                        <w:rFonts w:cs="Times New Roman"/>
                      </w:rPr>
                      <w:t xml:space="preserve"> by </w:t>
                    </w:r>
                    <w:r w:rsidRPr="001668CB">
                      <w:rPr>
                        <w:rFonts w:cs="Times New Roman"/>
                      </w:rPr>
                      <w:fldChar w:fldCharType="begin"/>
                    </w:r>
                    <w:r w:rsidRPr="001668CB">
                      <w:rPr>
                        <w:rFonts w:cs="Times New Roman"/>
                      </w:rPr>
                      <w:instrText>NUMPAGES  \* Arabic  \* MERGEFORMAT</w:instrText>
                    </w:r>
                    <w:r w:rsidRPr="001668CB">
                      <w:rPr>
                        <w:rFonts w:cs="Times New Roman"/>
                      </w:rPr>
                      <w:fldChar w:fldCharType="separate"/>
                    </w:r>
                    <w:r w:rsidRPr="001668CB">
                      <w:rPr>
                        <w:rFonts w:cs="Times New Roman"/>
                      </w:rPr>
                      <w:t>25</w:t>
                    </w:r>
                    <w:r w:rsidRPr="001668CB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2167099"/>
  <w:bookmarkStart w:id="1" w:name="_Hlk192167100"/>
  <w:bookmarkStart w:id="2" w:name="_Hlk192166972"/>
  <w:bookmarkStart w:id="3" w:name="_Hlk192166973"/>
  <w:p w14:paraId="7555B26C" w14:textId="77777777" w:rsidR="00805CEF" w:rsidRPr="00805CEF" w:rsidRDefault="00805CEF" w:rsidP="00805CEF">
    <w:pPr>
      <w:pStyle w:val="Fuzeile1"/>
      <w:tabs>
        <w:tab w:val="clear" w:pos="3544"/>
        <w:tab w:val="left" w:pos="7456"/>
      </w:tabs>
      <w:rPr>
        <w:spacing w:val="0"/>
        <w:lang w:val="de-AT"/>
      </w:rPr>
    </w:pP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7DF12A97" wp14:editId="27FBD220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2382609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01EFA8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from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DF12A97">
              <v:stroke joinstyle="miter"/>
              <v:path gradientshapeok="t" o:connecttype="rect"/>
            </v:shapetype>
            <v:shape id="_x0000_s1037" style="position:absolute;margin-left:689.65pt;margin-top:833.35pt;width:82.55pt;height:17.8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PJF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RAYxOapQQ3NGHRyMPsN3&#10;gUEH7jclPXqsov7XkTlBifpkUMvNfLGIpkwbDNwlqFOwWL4r8JQZjhAVDZfwLiQDR67e3qLWe5lk&#10;eO5g6hU9k9SZ/B1N+XKf/np+hbsn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Kok8kX9AQAAzQMAAA4AAAAAAAAA&#10;AAAAAAAALgIAAGRycy9lMm9Eb2MueG1sUEsBAi0AFAAGAAgAAAAhAH+ov1PhAAAADwEAAA8AAAAA&#10;AAAAAAAAAAAAVwQAAGRycy9kb3ducmV2LnhtbFBLBQYAAAAABAAEAPMAAABlBQAAAAA=&#10;">
              <v:textbox style="mso-fit-shape-to-text:t" inset=",0,0">
                <w:txbxContent>
                  <w:p w:rsidRPr="006A2331" w:rsidR="00805CEF" w:rsidP="00412114" w:rsidRDefault="00805CEF" w14:paraId="6401EFA8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from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2B8E56D" wp14:editId="0A464B3C">
              <wp:simplePos x="0" y="0"/>
              <wp:positionH relativeFrom="column">
                <wp:posOffset>4378472</wp:posOffset>
              </wp:positionH>
              <wp:positionV relativeFrom="page">
                <wp:posOffset>10074910</wp:posOffset>
              </wp:positionV>
              <wp:extent cx="1048385" cy="226695"/>
              <wp:effectExtent l="0" t="0" r="0" b="0"/>
              <wp:wrapNone/>
              <wp:docPr id="34488248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6F5F72" w14:textId="237F0838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="00F732D0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</w:t>
                          </w:r>
                          <w:proofErr w:type="spellStart"/>
                          <w:r w:rsidRPr="006A2331">
                            <w:rPr>
                              <w:rFonts w:cs="Times New Roman"/>
                            </w:rPr>
                            <w:t>by</w:t>
                          </w:r>
                          <w:proofErr w:type="spellEnd"/>
                          <w:r w:rsidRPr="006A233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8E56D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44.75pt;margin-top:793.3pt;width:82.55pt;height:17.8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oj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" filled="f" stroked="f">
              <v:textbox style="mso-fit-shape-to-text:t" inset=",0,0">
                <w:txbxContent>
                  <w:p w14:paraId="626F5F72" w14:textId="237F0838" w:rsidR="00805CEF" w:rsidRPr="006A2331" w:rsidRDefault="00805CEF" w:rsidP="00412114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>Page</w:t>
                    </w:r>
                    <w:r w:rsidR="00F732D0">
                      <w:rPr>
                        <w:rFonts w:cs="Times New Roman"/>
                      </w:rPr>
                      <w:t xml:space="preserve">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</w:t>
                    </w:r>
                    <w:proofErr w:type="spellStart"/>
                    <w:r w:rsidRPr="006A2331">
                      <w:rPr>
                        <w:rFonts w:cs="Times New Roman"/>
                      </w:rPr>
                      <w:t>by</w:t>
                    </w:r>
                    <w:proofErr w:type="spellEnd"/>
                    <w:r w:rsidRPr="006A2331">
                      <w:rPr>
                        <w:rFonts w:cs="Times New Roman"/>
                      </w:rPr>
                      <w:t xml:space="preserve">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5C0FEF6" wp14:editId="1801FCC0">
              <wp:simplePos x="0" y="0"/>
              <wp:positionH relativeFrom="margin">
                <wp:posOffset>0</wp:posOffset>
              </wp:positionH>
              <wp:positionV relativeFrom="page">
                <wp:posOffset>10082258</wp:posOffset>
              </wp:positionV>
              <wp:extent cx="4516120" cy="186690"/>
              <wp:effectExtent l="0" t="0" r="17780" b="3810"/>
              <wp:wrapNone/>
              <wp:docPr id="1722315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61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E18C" w14:textId="408456B7" w:rsidR="00805CEF" w:rsidRPr="006A2331" w:rsidRDefault="00F732D0" w:rsidP="00412114">
                          <w:pPr>
                            <w:pStyle w:val="Fuzeile1"/>
                            <w:rPr>
                              <w:spacing w:val="0"/>
                              <w:lang w:val="de-AT"/>
                            </w:rPr>
                          </w:pPr>
                          <w:r>
                            <w:rPr>
                              <w:spacing w:val="0"/>
                              <w:lang w:val="de-AT"/>
                            </w:rPr>
                            <w:t>Energie Agentur Steiermark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5C0FEF6" id="_x0000_s1039" type="#_x0000_t202" style="position:absolute;margin-left:0;margin-top:793.9pt;width:355.6pt;height:14.7pt;z-index:25167974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" filled="f" stroked="f">
              <v:textbox style="mso-fit-shape-to-text:t" inset="0,0,0,0">
                <w:txbxContent>
                  <w:p w14:paraId="4EDBE18C" w14:textId="408456B7" w:rsidR="00805CEF" w:rsidRPr="006A2331" w:rsidRDefault="00F732D0" w:rsidP="00412114">
                    <w:pPr>
                      <w:pStyle w:val="Fuzeile1"/>
                      <w:rPr>
                        <w:spacing w:val="0"/>
                        <w:lang w:val="de-AT"/>
                      </w:rPr>
                    </w:pPr>
                    <w:r>
                      <w:rPr>
                        <w:spacing w:val="0"/>
                        <w:lang w:val="de-AT"/>
                      </w:rPr>
                      <w:t>Energie Agentur Steiermark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F4A10B1" wp14:editId="776F1F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62262739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14644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from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0" style="position:absolute;margin-left:689.65pt;margin-top:833.35pt;width:82.55pt;height:17.85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ru/gEAAM0DAAAOAAAAZHJzL2Uyb0RvYy54bWysU9uO2yAQfa/Uf0C8N3a8SZp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jfrJSUc74pitdosUwlWXrKt8+GDAE1iUFGHQ03o7PToQ+yGlZdfYjEDe6lUGqwypK/o&#10;ZlksU8KLGy0D+k5JXdF1Hr/RCZHke9Ok5MCkGmMsoMzEOhIdKYehHohskMFNTI4q1NCcUQcHo8/w&#10;XWDQgftFSY8eq6j/eWROUKI+GtRyM18soinTBgN3CeoULJZvCz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DGYGru/gEAAM0DAAAOAAAAAAAA&#10;AAAAAAAAAC4CAABkcnMvZTJvRG9jLnhtbFBLAQItABQABgAIAAAAIQB/qL9T4QAAAA8BAAAPAAAA&#10;AAAAAAAAAAAAAFgEAABkcnMvZG93bnJldi54bWxQSwUGAAAAAAQABADzAAAAZgUAAAAA&#10;" w14:anchorId="1F4A10B1">
              <v:textbox style="mso-fit-shape-to-text:t" inset=",0,0">
                <w:txbxContent>
                  <w:p w:rsidRPr="006A2331" w:rsidR="00805CEF" w:rsidP="00412114" w:rsidRDefault="00805CEF" w14:paraId="18E14644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D29C2AE" wp14:editId="461E94E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36030534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F1BDB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1" style="position:absolute;margin-left:689.65pt;margin-top:833.35pt;width:82.55pt;height:17.8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HvSowT9AQAAzQMAAA4AAAAAAAAA&#10;AAAAAAAALgIAAGRycy9lMm9Eb2MueG1sUEsBAi0AFAAGAAgAAAAhAH+ov1PhAAAADwEAAA8AAAAA&#10;AAAAAAAAAAAAVwQAAGRycy9kb3ducmV2LnhtbFBLBQYAAAAABAAEAPMAAABlBQAAAAA=&#10;" w14:anchorId="7D29C2AE">
              <v:textbox style="mso-fit-shape-to-text:t" inset=",0,0">
                <w:txbxContent>
                  <w:p w:rsidRPr="006A2331" w:rsidR="00805CEF" w:rsidP="00412114" w:rsidRDefault="00805CEF" w14:paraId="6C2F1BDB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E436053" wp14:editId="19D3140A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04488164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0BD99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2" style="position:absolute;margin-left:689.65pt;margin-top:833.35pt;width:82.55pt;height:17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F/uK2L9AQAAzQMAAA4AAAAAAAAA&#10;AAAAAAAALgIAAGRycy9lMm9Eb2MueG1sUEsBAi0AFAAGAAgAAAAhAH+ov1PhAAAADwEAAA8AAAAA&#10;AAAAAAAAAAAAVwQAAGRycy9kb3ducmV2LnhtbFBLBQYAAAAABAAEAPMAAABlBQAAAAA=&#10;" w14:anchorId="1E436053">
              <v:textbox style="mso-fit-shape-to-text:t" inset=",0,0">
                <w:txbxContent>
                  <w:p w:rsidRPr="006A2331" w:rsidR="00805CEF" w:rsidP="00412114" w:rsidRDefault="00805CEF" w14:paraId="2050BD99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B48CD6" wp14:editId="168BD958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24056820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3DF751" w14:textId="77777777" w:rsidR="00805CEF" w:rsidRPr="006A2331" w:rsidRDefault="00805CEF" w:rsidP="00412114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3" style="position:absolute;margin-left:689.65pt;margin-top:833.35pt;width:82.55pt;height:17.8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PJ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V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DOqs8n9AQAAzQMAAA4AAAAAAAAA&#10;AAAAAAAALgIAAGRycy9lMm9Eb2MueG1sUEsBAi0AFAAGAAgAAAAhAH+ov1PhAAAADwEAAA8AAAAA&#10;AAAAAAAAAAAAVwQAAGRycy9kb3ducmV2LnhtbFBLBQYAAAAABAAEAPMAAABlBQAAAAA=&#10;" w14:anchorId="51B48CD6">
              <v:textbox style="mso-fit-shape-to-text:t" inset=",0,0">
                <w:txbxContent>
                  <w:p w:rsidRPr="006A2331" w:rsidR="00805CEF" w:rsidP="00412114" w:rsidRDefault="00805CEF" w14:paraId="413DF751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0"/>
    <w:bookmarkEnd w:id="1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E1DB227" wp14:editId="244849F4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499866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1CC17C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4" style="position:absolute;margin-left:689.65pt;margin-top:833.35pt;width:82.55pt;height:17.8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" w14:anchorId="0E1DB227">
              <v:textbox style="mso-fit-shape-to-text:t" inset=",0,0">
                <w:txbxContent>
                  <w:p w:rsidRPr="006A2331" w:rsidR="00805CEF" w:rsidP="0097039B" w:rsidRDefault="00805CEF" w14:paraId="6A1CC17C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bookmarkEnd w:id="2"/>
    <w:bookmarkEnd w:id="3"/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449C992" wp14:editId="1DC694CC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9990639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5C53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5" style="position:absolute;margin-left:689.65pt;margin-top:833.35pt;width:82.55pt;height:17.8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AjJUcf9AQAAzQMAAA4AAAAAAAAA&#10;AAAAAAAALgIAAGRycy9lMm9Eb2MueG1sUEsBAi0AFAAGAAgAAAAhAH+ov1PhAAAADwEAAA8AAAAA&#10;AAAAAAAAAAAAVwQAAGRycy9kb3ducmV2LnhtbFBLBQYAAAAABAAEAPMAAABlBQAAAAA=&#10;" w14:anchorId="0449C992">
              <v:textbox style="mso-fit-shape-to-text:t" inset=",0,0">
                <w:txbxContent>
                  <w:p w:rsidRPr="006A2331" w:rsidR="00805CEF" w:rsidP="0097039B" w:rsidRDefault="00805CEF" w14:paraId="2F25C53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A2331">
      <w:rPr>
        <w:noProof/>
        <w:lang w:eastAsia="de-AT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64716C5" wp14:editId="50417A67">
              <wp:simplePos x="0" y="0"/>
              <wp:positionH relativeFrom="column">
                <wp:posOffset>8758555</wp:posOffset>
              </wp:positionH>
              <wp:positionV relativeFrom="page">
                <wp:posOffset>10583545</wp:posOffset>
              </wp:positionV>
              <wp:extent cx="1048385" cy="226695"/>
              <wp:effectExtent l="0" t="0" r="0" b="0"/>
              <wp:wrapNone/>
              <wp:docPr id="153251579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8385" cy="2266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4251E" w14:textId="77777777" w:rsidR="00805CEF" w:rsidRPr="006A2331" w:rsidRDefault="00805CEF" w:rsidP="0097039B">
                          <w:pPr>
                            <w:pStyle w:val="Fuzeile"/>
                            <w:rPr>
                              <w:rFonts w:cs="Times New Roman"/>
                            </w:rPr>
                          </w:pPr>
                          <w:r w:rsidRPr="006A2331">
                            <w:rPr>
                              <w:rFonts w:cs="Times New Roman"/>
                            </w:rPr>
                            <w:t>Page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PAGE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  <w:r w:rsidRPr="006A2331">
                            <w:rPr>
                              <w:rFonts w:cs="Times New Roman"/>
                            </w:rPr>
                            <w:t xml:space="preserve"> by 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begin"/>
                          </w:r>
                          <w:r w:rsidRPr="006A2331">
                            <w:rPr>
                              <w:rFonts w:cs="Times New Roman"/>
                            </w:rPr>
                            <w:instrText>NUMPAGES  \* Arabic  \* MERGEFORMAT</w:instrTex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separate"/>
                          </w:r>
                          <w:r w:rsidRPr="006A2331">
                            <w:rPr>
                              <w:rFonts w:cs="Times New Roman"/>
                            </w:rPr>
                            <w:t>25</w:t>
                          </w:r>
                          <w:r w:rsidRPr="006A2331">
                            <w:rPr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 id="_x0000_s1046" style="position:absolute;margin-left:689.65pt;margin-top:833.35pt;width:82.55pt;height:17.8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" w14:anchorId="664716C5">
              <v:textbox style="mso-fit-shape-to-text:t" inset=",0,0">
                <w:txbxContent>
                  <w:p w:rsidRPr="006A2331" w:rsidR="00805CEF" w:rsidP="0097039B" w:rsidRDefault="00805CEF" w14:paraId="1A94251E" w14:textId="77777777">
                    <w:pPr>
                      <w:pStyle w:val="Fuzeile"/>
                      <w:rPr>
                        <w:rFonts w:cs="Times New Roman"/>
                      </w:rPr>
                    </w:pPr>
                    <w:r w:rsidRPr="006A2331">
                      <w:rPr>
                        <w:rFonts w:cs="Times New Roman"/>
                      </w:rPr>
                      <w:t xml:space="preserve">Page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PAGE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  <w:r w:rsidRPr="006A2331">
                      <w:rPr>
                        <w:rFonts w:cs="Times New Roman"/>
                      </w:rPr>
                      <w:t xml:space="preserve"> by </w:t>
                    </w:r>
                    <w:r w:rsidRPr="006A2331">
                      <w:rPr>
                        <w:rFonts w:cs="Times New Roman"/>
                      </w:rPr>
                      <w:fldChar w:fldCharType="begin"/>
                    </w:r>
                    <w:r w:rsidRPr="006A2331">
                      <w:rPr>
                        <w:rFonts w:cs="Times New Roman"/>
                      </w:rPr>
                      <w:instrText>NUMPAGES  \* Arabic  \* MERGEFORMAT</w:instrText>
                    </w:r>
                    <w:r w:rsidRPr="006A2331">
                      <w:rPr>
                        <w:rFonts w:cs="Times New Roman"/>
                      </w:rPr>
                      <w:fldChar w:fldCharType="separate"/>
                    </w:r>
                    <w:r w:rsidRPr="006A2331">
                      <w:rPr>
                        <w:rFonts w:cs="Times New Roman"/>
                      </w:rPr>
                      <w:t>25</w:t>
                    </w:r>
                    <w:r w:rsidRPr="006A2331">
                      <w:rPr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A4A" w14:textId="77777777" w:rsidR="00F0629E" w:rsidRPr="001668CB" w:rsidRDefault="00F0629E" w:rsidP="000A72C7">
      <w:r w:rsidRPr="001668CB">
        <w:separator/>
      </w:r>
    </w:p>
  </w:footnote>
  <w:footnote w:type="continuationSeparator" w:id="0">
    <w:p w14:paraId="619740BE" w14:textId="77777777" w:rsidR="00F0629E" w:rsidRPr="001668CB" w:rsidRDefault="00F0629E" w:rsidP="000A72C7">
      <w:r w:rsidRPr="001668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EDC19" w14:textId="53E4AE58" w:rsidR="00805CEF" w:rsidRDefault="006C0AC9">
    <w:pPr>
      <w:pStyle w:val="Kopfzeile"/>
    </w:pPr>
    <w:r>
      <w:rPr>
        <w:noProof/>
      </w:rPr>
      <w:drawing>
        <wp:anchor distT="0" distB="0" distL="114300" distR="114300" simplePos="0" relativeHeight="251683840" behindDoc="0" locked="0" layoutInCell="1" allowOverlap="1" wp14:anchorId="07014641" wp14:editId="683F1108">
          <wp:simplePos x="0" y="0"/>
          <wp:positionH relativeFrom="margin">
            <wp:posOffset>-457200</wp:posOffset>
          </wp:positionH>
          <wp:positionV relativeFrom="paragraph">
            <wp:posOffset>-274320</wp:posOffset>
          </wp:positionV>
          <wp:extent cx="2399467" cy="892715"/>
          <wp:effectExtent l="0" t="0" r="1270" b="3175"/>
          <wp:wrapNone/>
          <wp:docPr id="1380493944" name="Grafik 1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875209" name="Grafik 1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467" cy="89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CEF">
      <w:rPr>
        <w:noProof/>
        <w:lang w:eastAsia="de-AT"/>
      </w:rPr>
      <w:drawing>
        <wp:anchor distT="0" distB="0" distL="114300" distR="114300" simplePos="0" relativeHeight="251670528" behindDoc="0" locked="0" layoutInCell="1" allowOverlap="1" wp14:anchorId="1CC4B091" wp14:editId="40B661C0">
          <wp:simplePos x="0" y="0"/>
          <wp:positionH relativeFrom="column">
            <wp:posOffset>3577030</wp:posOffset>
          </wp:positionH>
          <wp:positionV relativeFrom="page">
            <wp:posOffset>242047</wp:posOffset>
          </wp:positionV>
          <wp:extent cx="2239645" cy="838200"/>
          <wp:effectExtent l="0" t="0" r="0" b="0"/>
          <wp:wrapNone/>
          <wp:docPr id="1527328723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6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27E"/>
    <w:multiLevelType w:val="multilevel"/>
    <w:tmpl w:val="9E465D4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2."/>
      <w:lvlJc w:val="left"/>
      <w:pPr>
        <w:ind w:left="360" w:hanging="360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387E44"/>
    <w:multiLevelType w:val="hybridMultilevel"/>
    <w:tmpl w:val="3466B888"/>
    <w:lvl w:ilvl="0" w:tplc="4724B05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MinionPro-Regular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509"/>
    <w:multiLevelType w:val="hybridMultilevel"/>
    <w:tmpl w:val="4912A1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A3032"/>
    <w:multiLevelType w:val="multilevel"/>
    <w:tmpl w:val="B81EDA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DB61609"/>
    <w:multiLevelType w:val="hybridMultilevel"/>
    <w:tmpl w:val="F640B49C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DA5"/>
    <w:multiLevelType w:val="hybridMultilevel"/>
    <w:tmpl w:val="D8F2376E"/>
    <w:lvl w:ilvl="0" w:tplc="722EE5F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2307D"/>
    <w:multiLevelType w:val="hybridMultilevel"/>
    <w:tmpl w:val="335808D4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67D3"/>
    <w:multiLevelType w:val="hybridMultilevel"/>
    <w:tmpl w:val="C93454A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7CA"/>
    <w:multiLevelType w:val="hybridMultilevel"/>
    <w:tmpl w:val="07409A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20A8A"/>
    <w:multiLevelType w:val="multilevel"/>
    <w:tmpl w:val="37A067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BB4868"/>
    <w:multiLevelType w:val="multilevel"/>
    <w:tmpl w:val="D62CF4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DB80DA9"/>
    <w:multiLevelType w:val="hybridMultilevel"/>
    <w:tmpl w:val="812630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77DA7"/>
    <w:multiLevelType w:val="hybridMultilevel"/>
    <w:tmpl w:val="6C22BBC0"/>
    <w:lvl w:ilvl="0" w:tplc="ACD02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47E38"/>
    <w:multiLevelType w:val="hybridMultilevel"/>
    <w:tmpl w:val="EC9CB336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3B1"/>
    <w:multiLevelType w:val="hybridMultilevel"/>
    <w:tmpl w:val="FB36EF2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F4444"/>
    <w:multiLevelType w:val="hybridMultilevel"/>
    <w:tmpl w:val="4CBE98BA"/>
    <w:lvl w:ilvl="0" w:tplc="8B28F8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7D42AE"/>
    <w:multiLevelType w:val="hybridMultilevel"/>
    <w:tmpl w:val="979CE03C"/>
    <w:lvl w:ilvl="0" w:tplc="ACD029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EE39C9"/>
    <w:multiLevelType w:val="hybridMultilevel"/>
    <w:tmpl w:val="382A1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10B62"/>
    <w:multiLevelType w:val="hybridMultilevel"/>
    <w:tmpl w:val="E2E4D0FE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65318"/>
    <w:multiLevelType w:val="hybridMultilevel"/>
    <w:tmpl w:val="1CB6EE4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C672C"/>
    <w:multiLevelType w:val="hybridMultilevel"/>
    <w:tmpl w:val="8324787E"/>
    <w:lvl w:ilvl="0" w:tplc="65D0383C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C7370"/>
    <w:multiLevelType w:val="multilevel"/>
    <w:tmpl w:val="B8EA93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2BC6B5D"/>
    <w:multiLevelType w:val="hybridMultilevel"/>
    <w:tmpl w:val="59DA8202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11F20"/>
    <w:multiLevelType w:val="multilevel"/>
    <w:tmpl w:val="AA7831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6A0259F"/>
    <w:multiLevelType w:val="hybridMultilevel"/>
    <w:tmpl w:val="A50C4EF8"/>
    <w:lvl w:ilvl="0" w:tplc="ACD02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DE88A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92D050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01237"/>
    <w:multiLevelType w:val="hybridMultilevel"/>
    <w:tmpl w:val="7EB69D34"/>
    <w:lvl w:ilvl="0" w:tplc="5F2A517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05F9F"/>
    <w:multiLevelType w:val="hybridMultilevel"/>
    <w:tmpl w:val="5C2099CC"/>
    <w:lvl w:ilvl="0" w:tplc="98162C26">
      <w:start w:val="1"/>
      <w:numFmt w:val="bullet"/>
      <w:lvlText w:val="○"/>
      <w:lvlJc w:val="left"/>
      <w:pPr>
        <w:ind w:left="360" w:hanging="360"/>
      </w:pPr>
      <w:rPr>
        <w:rFonts w:ascii="Arial Narrow" w:hAnsi="Arial Narrow" w:hint="default"/>
        <w:color w:val="97BF0D" w:themeColor="text2"/>
        <w:u w:color="97BF0D" w:themeColor="text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91879">
    <w:abstractNumId w:val="23"/>
  </w:num>
  <w:num w:numId="2" w16cid:durableId="1192377481">
    <w:abstractNumId w:val="21"/>
  </w:num>
  <w:num w:numId="3" w16cid:durableId="747460831">
    <w:abstractNumId w:val="3"/>
  </w:num>
  <w:num w:numId="4" w16cid:durableId="1375695292">
    <w:abstractNumId w:val="9"/>
  </w:num>
  <w:num w:numId="5" w16cid:durableId="1780368131">
    <w:abstractNumId w:val="17"/>
  </w:num>
  <w:num w:numId="6" w16cid:durableId="1128889679">
    <w:abstractNumId w:val="20"/>
  </w:num>
  <w:num w:numId="7" w16cid:durableId="241650202">
    <w:abstractNumId w:val="2"/>
  </w:num>
  <w:num w:numId="8" w16cid:durableId="1680081985">
    <w:abstractNumId w:val="22"/>
  </w:num>
  <w:num w:numId="9" w16cid:durableId="981929615">
    <w:abstractNumId w:val="26"/>
  </w:num>
  <w:num w:numId="10" w16cid:durableId="795024114">
    <w:abstractNumId w:val="4"/>
  </w:num>
  <w:num w:numId="11" w16cid:durableId="503545513">
    <w:abstractNumId w:val="24"/>
  </w:num>
  <w:num w:numId="12" w16cid:durableId="423919526">
    <w:abstractNumId w:val="11"/>
  </w:num>
  <w:num w:numId="13" w16cid:durableId="368724441">
    <w:abstractNumId w:val="16"/>
  </w:num>
  <w:num w:numId="14" w16cid:durableId="625701756">
    <w:abstractNumId w:val="7"/>
  </w:num>
  <w:num w:numId="15" w16cid:durableId="1909925174">
    <w:abstractNumId w:val="18"/>
  </w:num>
  <w:num w:numId="16" w16cid:durableId="414325648">
    <w:abstractNumId w:val="6"/>
  </w:num>
  <w:num w:numId="17" w16cid:durableId="385107408">
    <w:abstractNumId w:val="14"/>
  </w:num>
  <w:num w:numId="18" w16cid:durableId="2030059272">
    <w:abstractNumId w:val="15"/>
  </w:num>
  <w:num w:numId="19" w16cid:durableId="185948764">
    <w:abstractNumId w:val="10"/>
  </w:num>
  <w:num w:numId="20" w16cid:durableId="281809473">
    <w:abstractNumId w:val="0"/>
  </w:num>
  <w:num w:numId="21" w16cid:durableId="2093160808">
    <w:abstractNumId w:val="19"/>
  </w:num>
  <w:num w:numId="22" w16cid:durableId="1002514089">
    <w:abstractNumId w:val="13"/>
  </w:num>
  <w:num w:numId="23" w16cid:durableId="671680750">
    <w:abstractNumId w:val="12"/>
  </w:num>
  <w:num w:numId="24" w16cid:durableId="2052411271">
    <w:abstractNumId w:val="1"/>
  </w:num>
  <w:num w:numId="25" w16cid:durableId="457070198">
    <w:abstractNumId w:val="5"/>
  </w:num>
  <w:num w:numId="26" w16cid:durableId="637609962">
    <w:abstractNumId w:val="25"/>
  </w:num>
  <w:num w:numId="27" w16cid:durableId="530846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E"/>
    <w:rsid w:val="00000D58"/>
    <w:rsid w:val="00006E5D"/>
    <w:rsid w:val="00011B39"/>
    <w:rsid w:val="000141F3"/>
    <w:rsid w:val="000176C4"/>
    <w:rsid w:val="00020329"/>
    <w:rsid w:val="00021256"/>
    <w:rsid w:val="00025717"/>
    <w:rsid w:val="00025764"/>
    <w:rsid w:val="000318F5"/>
    <w:rsid w:val="00032CD8"/>
    <w:rsid w:val="00033B5B"/>
    <w:rsid w:val="0003514B"/>
    <w:rsid w:val="00035304"/>
    <w:rsid w:val="000401FB"/>
    <w:rsid w:val="00040C6A"/>
    <w:rsid w:val="00042776"/>
    <w:rsid w:val="0004293C"/>
    <w:rsid w:val="00044EF8"/>
    <w:rsid w:val="00053D7D"/>
    <w:rsid w:val="000540EA"/>
    <w:rsid w:val="000559E3"/>
    <w:rsid w:val="00055C84"/>
    <w:rsid w:val="00062A7A"/>
    <w:rsid w:val="00064DC7"/>
    <w:rsid w:val="000761FF"/>
    <w:rsid w:val="00081EF6"/>
    <w:rsid w:val="0008240F"/>
    <w:rsid w:val="00091EDC"/>
    <w:rsid w:val="000943D1"/>
    <w:rsid w:val="0009546F"/>
    <w:rsid w:val="000964B3"/>
    <w:rsid w:val="0009674E"/>
    <w:rsid w:val="00096A60"/>
    <w:rsid w:val="000A010C"/>
    <w:rsid w:val="000A4D49"/>
    <w:rsid w:val="000A5EDA"/>
    <w:rsid w:val="000A6AD1"/>
    <w:rsid w:val="000A72C7"/>
    <w:rsid w:val="000A7745"/>
    <w:rsid w:val="000B2E72"/>
    <w:rsid w:val="000B39B4"/>
    <w:rsid w:val="000B540E"/>
    <w:rsid w:val="000B6BF2"/>
    <w:rsid w:val="000B7931"/>
    <w:rsid w:val="000C0D48"/>
    <w:rsid w:val="000C2AD3"/>
    <w:rsid w:val="000C42D1"/>
    <w:rsid w:val="000C6070"/>
    <w:rsid w:val="000C726A"/>
    <w:rsid w:val="000D169C"/>
    <w:rsid w:val="000D634E"/>
    <w:rsid w:val="000D6398"/>
    <w:rsid w:val="000D7B6D"/>
    <w:rsid w:val="000E69A3"/>
    <w:rsid w:val="000E6C20"/>
    <w:rsid w:val="000F090B"/>
    <w:rsid w:val="000F13FF"/>
    <w:rsid w:val="000F7C7F"/>
    <w:rsid w:val="00103163"/>
    <w:rsid w:val="001032DC"/>
    <w:rsid w:val="0010568B"/>
    <w:rsid w:val="00105C04"/>
    <w:rsid w:val="00105C26"/>
    <w:rsid w:val="00105C7A"/>
    <w:rsid w:val="001073AA"/>
    <w:rsid w:val="00110E5F"/>
    <w:rsid w:val="00112729"/>
    <w:rsid w:val="0011302F"/>
    <w:rsid w:val="00113A23"/>
    <w:rsid w:val="00114172"/>
    <w:rsid w:val="001159CD"/>
    <w:rsid w:val="001201EA"/>
    <w:rsid w:val="00121BCB"/>
    <w:rsid w:val="0012220C"/>
    <w:rsid w:val="001234BB"/>
    <w:rsid w:val="001249A3"/>
    <w:rsid w:val="00124E42"/>
    <w:rsid w:val="00126C20"/>
    <w:rsid w:val="00127BD0"/>
    <w:rsid w:val="00131BB6"/>
    <w:rsid w:val="00133B5D"/>
    <w:rsid w:val="00141203"/>
    <w:rsid w:val="00146D15"/>
    <w:rsid w:val="00155EA8"/>
    <w:rsid w:val="001608F6"/>
    <w:rsid w:val="00162A82"/>
    <w:rsid w:val="00164597"/>
    <w:rsid w:val="001668CB"/>
    <w:rsid w:val="001713AC"/>
    <w:rsid w:val="001742E0"/>
    <w:rsid w:val="00174DC3"/>
    <w:rsid w:val="00176516"/>
    <w:rsid w:val="00176DBF"/>
    <w:rsid w:val="001771A4"/>
    <w:rsid w:val="00180FE5"/>
    <w:rsid w:val="00181FF3"/>
    <w:rsid w:val="00184362"/>
    <w:rsid w:val="0018790B"/>
    <w:rsid w:val="00191FAB"/>
    <w:rsid w:val="001A0999"/>
    <w:rsid w:val="001A0BC8"/>
    <w:rsid w:val="001A7637"/>
    <w:rsid w:val="001A7746"/>
    <w:rsid w:val="001B1886"/>
    <w:rsid w:val="001B2052"/>
    <w:rsid w:val="001B72B8"/>
    <w:rsid w:val="001B7FE8"/>
    <w:rsid w:val="001C12E0"/>
    <w:rsid w:val="001C132D"/>
    <w:rsid w:val="001C6CB5"/>
    <w:rsid w:val="001D11F4"/>
    <w:rsid w:val="001D1CBB"/>
    <w:rsid w:val="001D1F45"/>
    <w:rsid w:val="001D2713"/>
    <w:rsid w:val="001D2872"/>
    <w:rsid w:val="001D590C"/>
    <w:rsid w:val="001D5E64"/>
    <w:rsid w:val="001E0811"/>
    <w:rsid w:val="001E1F37"/>
    <w:rsid w:val="001E2385"/>
    <w:rsid w:val="001E3621"/>
    <w:rsid w:val="001E40B3"/>
    <w:rsid w:val="001E6CC1"/>
    <w:rsid w:val="001E7309"/>
    <w:rsid w:val="001F0BAF"/>
    <w:rsid w:val="001F0C89"/>
    <w:rsid w:val="001F1A51"/>
    <w:rsid w:val="001F58A4"/>
    <w:rsid w:val="001F7BD6"/>
    <w:rsid w:val="00200A80"/>
    <w:rsid w:val="00201321"/>
    <w:rsid w:val="00203796"/>
    <w:rsid w:val="00204EBD"/>
    <w:rsid w:val="00207082"/>
    <w:rsid w:val="002151DD"/>
    <w:rsid w:val="002163D6"/>
    <w:rsid w:val="00221EED"/>
    <w:rsid w:val="00225C9C"/>
    <w:rsid w:val="00226759"/>
    <w:rsid w:val="00230FF4"/>
    <w:rsid w:val="00232680"/>
    <w:rsid w:val="00234712"/>
    <w:rsid w:val="00234E93"/>
    <w:rsid w:val="00235588"/>
    <w:rsid w:val="002402F4"/>
    <w:rsid w:val="002453B8"/>
    <w:rsid w:val="00245709"/>
    <w:rsid w:val="00251F34"/>
    <w:rsid w:val="00253AE1"/>
    <w:rsid w:val="00253AF0"/>
    <w:rsid w:val="002556D3"/>
    <w:rsid w:val="00255A98"/>
    <w:rsid w:val="0025732D"/>
    <w:rsid w:val="0026055E"/>
    <w:rsid w:val="002722B1"/>
    <w:rsid w:val="00273AEC"/>
    <w:rsid w:val="00273F35"/>
    <w:rsid w:val="00275C60"/>
    <w:rsid w:val="00280A07"/>
    <w:rsid w:val="0028170E"/>
    <w:rsid w:val="00281EBE"/>
    <w:rsid w:val="002860B8"/>
    <w:rsid w:val="002861E6"/>
    <w:rsid w:val="00287662"/>
    <w:rsid w:val="00291F48"/>
    <w:rsid w:val="002944A6"/>
    <w:rsid w:val="00295300"/>
    <w:rsid w:val="002A0747"/>
    <w:rsid w:val="002A111A"/>
    <w:rsid w:val="002A3403"/>
    <w:rsid w:val="002A3580"/>
    <w:rsid w:val="002A5BC3"/>
    <w:rsid w:val="002A7140"/>
    <w:rsid w:val="002B2440"/>
    <w:rsid w:val="002B2C2F"/>
    <w:rsid w:val="002B3FB7"/>
    <w:rsid w:val="002B491A"/>
    <w:rsid w:val="002B4A1F"/>
    <w:rsid w:val="002C0EB5"/>
    <w:rsid w:val="002C4656"/>
    <w:rsid w:val="002E1695"/>
    <w:rsid w:val="002E1F5B"/>
    <w:rsid w:val="002E4F67"/>
    <w:rsid w:val="002E532E"/>
    <w:rsid w:val="002E6B6B"/>
    <w:rsid w:val="002F2D1C"/>
    <w:rsid w:val="002F4B72"/>
    <w:rsid w:val="002F4CE2"/>
    <w:rsid w:val="002F502D"/>
    <w:rsid w:val="002F5B4A"/>
    <w:rsid w:val="0030138D"/>
    <w:rsid w:val="0030590A"/>
    <w:rsid w:val="00307760"/>
    <w:rsid w:val="00315371"/>
    <w:rsid w:val="0031720F"/>
    <w:rsid w:val="003179F0"/>
    <w:rsid w:val="003230C5"/>
    <w:rsid w:val="00325DA4"/>
    <w:rsid w:val="00331E21"/>
    <w:rsid w:val="003320AA"/>
    <w:rsid w:val="00333AAA"/>
    <w:rsid w:val="00333FCD"/>
    <w:rsid w:val="00334851"/>
    <w:rsid w:val="00335020"/>
    <w:rsid w:val="00335752"/>
    <w:rsid w:val="0033708B"/>
    <w:rsid w:val="0033793F"/>
    <w:rsid w:val="00337E04"/>
    <w:rsid w:val="003400DC"/>
    <w:rsid w:val="00347561"/>
    <w:rsid w:val="00350E0F"/>
    <w:rsid w:val="00352AB0"/>
    <w:rsid w:val="003556E9"/>
    <w:rsid w:val="003623FC"/>
    <w:rsid w:val="003627C0"/>
    <w:rsid w:val="00362C65"/>
    <w:rsid w:val="003633B2"/>
    <w:rsid w:val="00364ADA"/>
    <w:rsid w:val="00364DD1"/>
    <w:rsid w:val="0036703C"/>
    <w:rsid w:val="003678E7"/>
    <w:rsid w:val="00367E39"/>
    <w:rsid w:val="00367F38"/>
    <w:rsid w:val="00371DCE"/>
    <w:rsid w:val="00376932"/>
    <w:rsid w:val="0038169B"/>
    <w:rsid w:val="00382DB1"/>
    <w:rsid w:val="003852D5"/>
    <w:rsid w:val="003860DA"/>
    <w:rsid w:val="0039485C"/>
    <w:rsid w:val="00397E83"/>
    <w:rsid w:val="003A132A"/>
    <w:rsid w:val="003A31AC"/>
    <w:rsid w:val="003A4C21"/>
    <w:rsid w:val="003A6C13"/>
    <w:rsid w:val="003A6FDB"/>
    <w:rsid w:val="003A7F1B"/>
    <w:rsid w:val="003B06FE"/>
    <w:rsid w:val="003B09E0"/>
    <w:rsid w:val="003B0EEB"/>
    <w:rsid w:val="003B1B2C"/>
    <w:rsid w:val="003B3125"/>
    <w:rsid w:val="003B5BE7"/>
    <w:rsid w:val="003B5D7B"/>
    <w:rsid w:val="003C2D8C"/>
    <w:rsid w:val="003C65F1"/>
    <w:rsid w:val="003C7ED5"/>
    <w:rsid w:val="003D2FCA"/>
    <w:rsid w:val="003D48CB"/>
    <w:rsid w:val="003D50CE"/>
    <w:rsid w:val="003D6330"/>
    <w:rsid w:val="003D63FF"/>
    <w:rsid w:val="003D6DA2"/>
    <w:rsid w:val="003E07CB"/>
    <w:rsid w:val="003F04C6"/>
    <w:rsid w:val="003F07B1"/>
    <w:rsid w:val="003F0A5A"/>
    <w:rsid w:val="003F164A"/>
    <w:rsid w:val="003F4753"/>
    <w:rsid w:val="00403B8E"/>
    <w:rsid w:val="00404688"/>
    <w:rsid w:val="0040491A"/>
    <w:rsid w:val="00412114"/>
    <w:rsid w:val="00415030"/>
    <w:rsid w:val="0041567E"/>
    <w:rsid w:val="00417509"/>
    <w:rsid w:val="004204C3"/>
    <w:rsid w:val="00421733"/>
    <w:rsid w:val="00424670"/>
    <w:rsid w:val="00425EE2"/>
    <w:rsid w:val="00426EBF"/>
    <w:rsid w:val="00430071"/>
    <w:rsid w:val="0043114B"/>
    <w:rsid w:val="0043131E"/>
    <w:rsid w:val="004369F9"/>
    <w:rsid w:val="004462ED"/>
    <w:rsid w:val="00446982"/>
    <w:rsid w:val="00447064"/>
    <w:rsid w:val="00454A07"/>
    <w:rsid w:val="00456CF4"/>
    <w:rsid w:val="0045740B"/>
    <w:rsid w:val="00457871"/>
    <w:rsid w:val="004639CD"/>
    <w:rsid w:val="004670C0"/>
    <w:rsid w:val="0046781B"/>
    <w:rsid w:val="00472808"/>
    <w:rsid w:val="0047436A"/>
    <w:rsid w:val="0047452D"/>
    <w:rsid w:val="00480052"/>
    <w:rsid w:val="004808A6"/>
    <w:rsid w:val="00483BCD"/>
    <w:rsid w:val="00485C61"/>
    <w:rsid w:val="00486324"/>
    <w:rsid w:val="004965BA"/>
    <w:rsid w:val="004A0578"/>
    <w:rsid w:val="004A2FCD"/>
    <w:rsid w:val="004A54FF"/>
    <w:rsid w:val="004A6B45"/>
    <w:rsid w:val="004A6BA9"/>
    <w:rsid w:val="004A7A1A"/>
    <w:rsid w:val="004B064A"/>
    <w:rsid w:val="004B5511"/>
    <w:rsid w:val="004B7417"/>
    <w:rsid w:val="004C0792"/>
    <w:rsid w:val="004C58DF"/>
    <w:rsid w:val="004C726E"/>
    <w:rsid w:val="004D0208"/>
    <w:rsid w:val="004D37F0"/>
    <w:rsid w:val="004D4609"/>
    <w:rsid w:val="004D50D0"/>
    <w:rsid w:val="004D6159"/>
    <w:rsid w:val="004E117B"/>
    <w:rsid w:val="004E1B5C"/>
    <w:rsid w:val="004E1EFA"/>
    <w:rsid w:val="004E418F"/>
    <w:rsid w:val="004E689B"/>
    <w:rsid w:val="004E6FFF"/>
    <w:rsid w:val="004F2821"/>
    <w:rsid w:val="004F2EB8"/>
    <w:rsid w:val="004F3CB9"/>
    <w:rsid w:val="004F5044"/>
    <w:rsid w:val="005011C3"/>
    <w:rsid w:val="005012BF"/>
    <w:rsid w:val="00501C9D"/>
    <w:rsid w:val="005038BE"/>
    <w:rsid w:val="00504444"/>
    <w:rsid w:val="00505940"/>
    <w:rsid w:val="00517B21"/>
    <w:rsid w:val="00517FD5"/>
    <w:rsid w:val="00521098"/>
    <w:rsid w:val="00522E69"/>
    <w:rsid w:val="0052333F"/>
    <w:rsid w:val="0052508B"/>
    <w:rsid w:val="0052596E"/>
    <w:rsid w:val="00527129"/>
    <w:rsid w:val="005363A1"/>
    <w:rsid w:val="00537AF9"/>
    <w:rsid w:val="00544170"/>
    <w:rsid w:val="0054677D"/>
    <w:rsid w:val="005468D7"/>
    <w:rsid w:val="00552834"/>
    <w:rsid w:val="0055359E"/>
    <w:rsid w:val="0055532B"/>
    <w:rsid w:val="00565D13"/>
    <w:rsid w:val="005667F9"/>
    <w:rsid w:val="00567604"/>
    <w:rsid w:val="00573730"/>
    <w:rsid w:val="005744C4"/>
    <w:rsid w:val="00575774"/>
    <w:rsid w:val="00575BA6"/>
    <w:rsid w:val="005822B2"/>
    <w:rsid w:val="00583E8D"/>
    <w:rsid w:val="005855F8"/>
    <w:rsid w:val="005865C5"/>
    <w:rsid w:val="00593E0E"/>
    <w:rsid w:val="00594D9E"/>
    <w:rsid w:val="00595EDF"/>
    <w:rsid w:val="0059614F"/>
    <w:rsid w:val="005978FD"/>
    <w:rsid w:val="005A17B9"/>
    <w:rsid w:val="005A1DEA"/>
    <w:rsid w:val="005A7C42"/>
    <w:rsid w:val="005B013D"/>
    <w:rsid w:val="005B2AFF"/>
    <w:rsid w:val="005B6EF4"/>
    <w:rsid w:val="005B76F7"/>
    <w:rsid w:val="005C0A7B"/>
    <w:rsid w:val="005C17AD"/>
    <w:rsid w:val="005C4245"/>
    <w:rsid w:val="005C71BA"/>
    <w:rsid w:val="005D2A01"/>
    <w:rsid w:val="005E0091"/>
    <w:rsid w:val="005E0E29"/>
    <w:rsid w:val="005E3454"/>
    <w:rsid w:val="005E67FD"/>
    <w:rsid w:val="005F16FD"/>
    <w:rsid w:val="005F24E9"/>
    <w:rsid w:val="005F2BE2"/>
    <w:rsid w:val="00603065"/>
    <w:rsid w:val="006045EE"/>
    <w:rsid w:val="0060516A"/>
    <w:rsid w:val="0060721C"/>
    <w:rsid w:val="00614AA2"/>
    <w:rsid w:val="00616923"/>
    <w:rsid w:val="00621864"/>
    <w:rsid w:val="006222F0"/>
    <w:rsid w:val="00625407"/>
    <w:rsid w:val="00626FF2"/>
    <w:rsid w:val="00627E4F"/>
    <w:rsid w:val="00630037"/>
    <w:rsid w:val="006358E6"/>
    <w:rsid w:val="00636F3D"/>
    <w:rsid w:val="0064639F"/>
    <w:rsid w:val="00646DC0"/>
    <w:rsid w:val="00654048"/>
    <w:rsid w:val="00655D8E"/>
    <w:rsid w:val="00661238"/>
    <w:rsid w:val="00662172"/>
    <w:rsid w:val="00662CD1"/>
    <w:rsid w:val="00664538"/>
    <w:rsid w:val="00665955"/>
    <w:rsid w:val="00665AD4"/>
    <w:rsid w:val="00671A5F"/>
    <w:rsid w:val="00672E16"/>
    <w:rsid w:val="00673372"/>
    <w:rsid w:val="00682F2A"/>
    <w:rsid w:val="006832F9"/>
    <w:rsid w:val="0068483C"/>
    <w:rsid w:val="00684DE8"/>
    <w:rsid w:val="0068588E"/>
    <w:rsid w:val="00691510"/>
    <w:rsid w:val="00691595"/>
    <w:rsid w:val="00692A20"/>
    <w:rsid w:val="00694778"/>
    <w:rsid w:val="006A20B6"/>
    <w:rsid w:val="006A2331"/>
    <w:rsid w:val="006A2571"/>
    <w:rsid w:val="006A3E9F"/>
    <w:rsid w:val="006A794B"/>
    <w:rsid w:val="006B0C92"/>
    <w:rsid w:val="006B1519"/>
    <w:rsid w:val="006B2647"/>
    <w:rsid w:val="006B3CA9"/>
    <w:rsid w:val="006B53DA"/>
    <w:rsid w:val="006B6DFA"/>
    <w:rsid w:val="006C0301"/>
    <w:rsid w:val="006C0AC9"/>
    <w:rsid w:val="006C0E79"/>
    <w:rsid w:val="006C6717"/>
    <w:rsid w:val="006D6EC2"/>
    <w:rsid w:val="006D7DCD"/>
    <w:rsid w:val="006D7E69"/>
    <w:rsid w:val="006E0013"/>
    <w:rsid w:val="006E3870"/>
    <w:rsid w:val="006E68F1"/>
    <w:rsid w:val="006E720D"/>
    <w:rsid w:val="006E748F"/>
    <w:rsid w:val="006F039D"/>
    <w:rsid w:val="006F052C"/>
    <w:rsid w:val="006F3C7E"/>
    <w:rsid w:val="00700E7F"/>
    <w:rsid w:val="00701DD3"/>
    <w:rsid w:val="0070252F"/>
    <w:rsid w:val="00702FB5"/>
    <w:rsid w:val="00704B90"/>
    <w:rsid w:val="007107C7"/>
    <w:rsid w:val="007123E5"/>
    <w:rsid w:val="0071457E"/>
    <w:rsid w:val="007151F4"/>
    <w:rsid w:val="00715920"/>
    <w:rsid w:val="00716CAF"/>
    <w:rsid w:val="00721496"/>
    <w:rsid w:val="007276CE"/>
    <w:rsid w:val="00732789"/>
    <w:rsid w:val="00732AAB"/>
    <w:rsid w:val="0073643F"/>
    <w:rsid w:val="007418DB"/>
    <w:rsid w:val="00742745"/>
    <w:rsid w:val="00742BC5"/>
    <w:rsid w:val="00743A6F"/>
    <w:rsid w:val="00744585"/>
    <w:rsid w:val="00745982"/>
    <w:rsid w:val="007461E9"/>
    <w:rsid w:val="00750324"/>
    <w:rsid w:val="007571E2"/>
    <w:rsid w:val="00760742"/>
    <w:rsid w:val="00760B56"/>
    <w:rsid w:val="00763C39"/>
    <w:rsid w:val="007649F7"/>
    <w:rsid w:val="007711D4"/>
    <w:rsid w:val="0077212D"/>
    <w:rsid w:val="007768F3"/>
    <w:rsid w:val="00776D34"/>
    <w:rsid w:val="0078666B"/>
    <w:rsid w:val="00786E13"/>
    <w:rsid w:val="00794EA7"/>
    <w:rsid w:val="007A2105"/>
    <w:rsid w:val="007A7F6E"/>
    <w:rsid w:val="007B28B3"/>
    <w:rsid w:val="007B6D72"/>
    <w:rsid w:val="007B7260"/>
    <w:rsid w:val="007B7969"/>
    <w:rsid w:val="007C12C2"/>
    <w:rsid w:val="007C25CD"/>
    <w:rsid w:val="007C281C"/>
    <w:rsid w:val="007C34E0"/>
    <w:rsid w:val="007D569F"/>
    <w:rsid w:val="007D7337"/>
    <w:rsid w:val="007E2835"/>
    <w:rsid w:val="007E3816"/>
    <w:rsid w:val="007E4A2C"/>
    <w:rsid w:val="007E6F4E"/>
    <w:rsid w:val="007F0371"/>
    <w:rsid w:val="007F0C7E"/>
    <w:rsid w:val="007F4FCE"/>
    <w:rsid w:val="007F714F"/>
    <w:rsid w:val="008023BF"/>
    <w:rsid w:val="00805BCD"/>
    <w:rsid w:val="00805CEF"/>
    <w:rsid w:val="008065D9"/>
    <w:rsid w:val="00807601"/>
    <w:rsid w:val="00811312"/>
    <w:rsid w:val="00811429"/>
    <w:rsid w:val="00813C41"/>
    <w:rsid w:val="0081485C"/>
    <w:rsid w:val="008169BB"/>
    <w:rsid w:val="0082068D"/>
    <w:rsid w:val="008253DE"/>
    <w:rsid w:val="008311A3"/>
    <w:rsid w:val="00832AEF"/>
    <w:rsid w:val="00835E64"/>
    <w:rsid w:val="00836A77"/>
    <w:rsid w:val="008370A8"/>
    <w:rsid w:val="0083744A"/>
    <w:rsid w:val="008456B8"/>
    <w:rsid w:val="00850D98"/>
    <w:rsid w:val="0085699D"/>
    <w:rsid w:val="00860B34"/>
    <w:rsid w:val="008659BA"/>
    <w:rsid w:val="00865FA8"/>
    <w:rsid w:val="00867C7A"/>
    <w:rsid w:val="00872004"/>
    <w:rsid w:val="0087203C"/>
    <w:rsid w:val="00874A7E"/>
    <w:rsid w:val="0088009F"/>
    <w:rsid w:val="008828B7"/>
    <w:rsid w:val="0088509F"/>
    <w:rsid w:val="00890649"/>
    <w:rsid w:val="0089196B"/>
    <w:rsid w:val="00891C0D"/>
    <w:rsid w:val="00892FBF"/>
    <w:rsid w:val="00894955"/>
    <w:rsid w:val="00894A69"/>
    <w:rsid w:val="008953F8"/>
    <w:rsid w:val="0089547A"/>
    <w:rsid w:val="008A0B1E"/>
    <w:rsid w:val="008A0E75"/>
    <w:rsid w:val="008B60EA"/>
    <w:rsid w:val="008C5CEE"/>
    <w:rsid w:val="008C68AD"/>
    <w:rsid w:val="008C7359"/>
    <w:rsid w:val="008D1242"/>
    <w:rsid w:val="008D21E5"/>
    <w:rsid w:val="008D3F7C"/>
    <w:rsid w:val="008D40A1"/>
    <w:rsid w:val="008D75D1"/>
    <w:rsid w:val="008D7A0C"/>
    <w:rsid w:val="008E1D68"/>
    <w:rsid w:val="008E217A"/>
    <w:rsid w:val="008F02F2"/>
    <w:rsid w:val="008F32B3"/>
    <w:rsid w:val="008F3BB7"/>
    <w:rsid w:val="008F43D8"/>
    <w:rsid w:val="008F6E81"/>
    <w:rsid w:val="00901967"/>
    <w:rsid w:val="009019A3"/>
    <w:rsid w:val="009047A1"/>
    <w:rsid w:val="009057A7"/>
    <w:rsid w:val="00905BEC"/>
    <w:rsid w:val="00906303"/>
    <w:rsid w:val="009102DC"/>
    <w:rsid w:val="00917B6C"/>
    <w:rsid w:val="0092037A"/>
    <w:rsid w:val="00920681"/>
    <w:rsid w:val="00924D70"/>
    <w:rsid w:val="00925D0C"/>
    <w:rsid w:val="00934087"/>
    <w:rsid w:val="00940786"/>
    <w:rsid w:val="009412DF"/>
    <w:rsid w:val="00941EB4"/>
    <w:rsid w:val="00942531"/>
    <w:rsid w:val="00944D71"/>
    <w:rsid w:val="00947441"/>
    <w:rsid w:val="00955BE6"/>
    <w:rsid w:val="009575F1"/>
    <w:rsid w:val="00962A11"/>
    <w:rsid w:val="00962D99"/>
    <w:rsid w:val="00963944"/>
    <w:rsid w:val="0096606E"/>
    <w:rsid w:val="00966D30"/>
    <w:rsid w:val="00966E17"/>
    <w:rsid w:val="0097039B"/>
    <w:rsid w:val="00970DBD"/>
    <w:rsid w:val="00971AC0"/>
    <w:rsid w:val="0097636B"/>
    <w:rsid w:val="00976660"/>
    <w:rsid w:val="00976EA6"/>
    <w:rsid w:val="0098050C"/>
    <w:rsid w:val="00981DE6"/>
    <w:rsid w:val="009969FD"/>
    <w:rsid w:val="009A0C4E"/>
    <w:rsid w:val="009A2122"/>
    <w:rsid w:val="009A37FE"/>
    <w:rsid w:val="009A5478"/>
    <w:rsid w:val="009B2F82"/>
    <w:rsid w:val="009B4C84"/>
    <w:rsid w:val="009B5121"/>
    <w:rsid w:val="009B75AE"/>
    <w:rsid w:val="009C07DE"/>
    <w:rsid w:val="009C3542"/>
    <w:rsid w:val="009C47FA"/>
    <w:rsid w:val="009D2384"/>
    <w:rsid w:val="009D295D"/>
    <w:rsid w:val="009D4CB0"/>
    <w:rsid w:val="009D5F5B"/>
    <w:rsid w:val="009E5202"/>
    <w:rsid w:val="009F05BA"/>
    <w:rsid w:val="009F35DE"/>
    <w:rsid w:val="009F46A8"/>
    <w:rsid w:val="009F5351"/>
    <w:rsid w:val="009F633D"/>
    <w:rsid w:val="00A05C24"/>
    <w:rsid w:val="00A1483B"/>
    <w:rsid w:val="00A169DF"/>
    <w:rsid w:val="00A20249"/>
    <w:rsid w:val="00A21CCE"/>
    <w:rsid w:val="00A21D8D"/>
    <w:rsid w:val="00A24E07"/>
    <w:rsid w:val="00A2568F"/>
    <w:rsid w:val="00A405F4"/>
    <w:rsid w:val="00A41138"/>
    <w:rsid w:val="00A41AE8"/>
    <w:rsid w:val="00A42632"/>
    <w:rsid w:val="00A43ABC"/>
    <w:rsid w:val="00A502B5"/>
    <w:rsid w:val="00A5598C"/>
    <w:rsid w:val="00A57865"/>
    <w:rsid w:val="00A614AC"/>
    <w:rsid w:val="00A6781D"/>
    <w:rsid w:val="00A67ACE"/>
    <w:rsid w:val="00A837C0"/>
    <w:rsid w:val="00A840D7"/>
    <w:rsid w:val="00A85C6D"/>
    <w:rsid w:val="00A9348C"/>
    <w:rsid w:val="00A93600"/>
    <w:rsid w:val="00A9463D"/>
    <w:rsid w:val="00A951FB"/>
    <w:rsid w:val="00A95E83"/>
    <w:rsid w:val="00A97D4D"/>
    <w:rsid w:val="00AA2E02"/>
    <w:rsid w:val="00AA5E51"/>
    <w:rsid w:val="00AA6655"/>
    <w:rsid w:val="00AA6AE1"/>
    <w:rsid w:val="00AA7957"/>
    <w:rsid w:val="00AA7B26"/>
    <w:rsid w:val="00AB0BBC"/>
    <w:rsid w:val="00AB5CB4"/>
    <w:rsid w:val="00AB6D5F"/>
    <w:rsid w:val="00AC489B"/>
    <w:rsid w:val="00AC4FC0"/>
    <w:rsid w:val="00AC7F1A"/>
    <w:rsid w:val="00AC7F86"/>
    <w:rsid w:val="00AD0942"/>
    <w:rsid w:val="00AD19AA"/>
    <w:rsid w:val="00AD52DD"/>
    <w:rsid w:val="00AD7AF6"/>
    <w:rsid w:val="00AE1C40"/>
    <w:rsid w:val="00AE235B"/>
    <w:rsid w:val="00AE642E"/>
    <w:rsid w:val="00AE6543"/>
    <w:rsid w:val="00AE7A19"/>
    <w:rsid w:val="00AF1898"/>
    <w:rsid w:val="00AF591B"/>
    <w:rsid w:val="00AF6577"/>
    <w:rsid w:val="00AF6CB6"/>
    <w:rsid w:val="00AF6E65"/>
    <w:rsid w:val="00B002E4"/>
    <w:rsid w:val="00B01926"/>
    <w:rsid w:val="00B050BE"/>
    <w:rsid w:val="00B063F6"/>
    <w:rsid w:val="00B07551"/>
    <w:rsid w:val="00B17482"/>
    <w:rsid w:val="00B2548F"/>
    <w:rsid w:val="00B328E2"/>
    <w:rsid w:val="00B36A7A"/>
    <w:rsid w:val="00B42B3C"/>
    <w:rsid w:val="00B4491B"/>
    <w:rsid w:val="00B44C72"/>
    <w:rsid w:val="00B44D10"/>
    <w:rsid w:val="00B458F4"/>
    <w:rsid w:val="00B530C2"/>
    <w:rsid w:val="00B537EA"/>
    <w:rsid w:val="00B56D9B"/>
    <w:rsid w:val="00B573B7"/>
    <w:rsid w:val="00B57BC7"/>
    <w:rsid w:val="00B66216"/>
    <w:rsid w:val="00B67CCC"/>
    <w:rsid w:val="00B7284A"/>
    <w:rsid w:val="00B828B5"/>
    <w:rsid w:val="00B8425A"/>
    <w:rsid w:val="00B8450C"/>
    <w:rsid w:val="00B84A72"/>
    <w:rsid w:val="00B876E5"/>
    <w:rsid w:val="00B9133E"/>
    <w:rsid w:val="00BA7130"/>
    <w:rsid w:val="00BB38E7"/>
    <w:rsid w:val="00BB3ABD"/>
    <w:rsid w:val="00BB5D25"/>
    <w:rsid w:val="00BB6CD5"/>
    <w:rsid w:val="00BB7CE0"/>
    <w:rsid w:val="00BC254F"/>
    <w:rsid w:val="00BC371D"/>
    <w:rsid w:val="00BC6D55"/>
    <w:rsid w:val="00BD0B5F"/>
    <w:rsid w:val="00BD114E"/>
    <w:rsid w:val="00BD1C02"/>
    <w:rsid w:val="00BD1EE0"/>
    <w:rsid w:val="00BD3D69"/>
    <w:rsid w:val="00BD72C7"/>
    <w:rsid w:val="00BE05AE"/>
    <w:rsid w:val="00BE0CC8"/>
    <w:rsid w:val="00BE34AD"/>
    <w:rsid w:val="00BE64E1"/>
    <w:rsid w:val="00BF0297"/>
    <w:rsid w:val="00BF12CD"/>
    <w:rsid w:val="00BF1AAB"/>
    <w:rsid w:val="00BF26F6"/>
    <w:rsid w:val="00BF2E97"/>
    <w:rsid w:val="00BF61A0"/>
    <w:rsid w:val="00BF6386"/>
    <w:rsid w:val="00C040C8"/>
    <w:rsid w:val="00C041FE"/>
    <w:rsid w:val="00C04BEA"/>
    <w:rsid w:val="00C053F3"/>
    <w:rsid w:val="00C0676F"/>
    <w:rsid w:val="00C10F60"/>
    <w:rsid w:val="00C1164F"/>
    <w:rsid w:val="00C12A31"/>
    <w:rsid w:val="00C15963"/>
    <w:rsid w:val="00C15A3C"/>
    <w:rsid w:val="00C16C2D"/>
    <w:rsid w:val="00C22EC8"/>
    <w:rsid w:val="00C23CCA"/>
    <w:rsid w:val="00C25410"/>
    <w:rsid w:val="00C31330"/>
    <w:rsid w:val="00C366B5"/>
    <w:rsid w:val="00C51868"/>
    <w:rsid w:val="00C633FC"/>
    <w:rsid w:val="00C66FDA"/>
    <w:rsid w:val="00C7155E"/>
    <w:rsid w:val="00C8546B"/>
    <w:rsid w:val="00C857B2"/>
    <w:rsid w:val="00C864DF"/>
    <w:rsid w:val="00C86A3A"/>
    <w:rsid w:val="00C90029"/>
    <w:rsid w:val="00CA146D"/>
    <w:rsid w:val="00CA1CB4"/>
    <w:rsid w:val="00CA23D4"/>
    <w:rsid w:val="00CA296D"/>
    <w:rsid w:val="00CA305A"/>
    <w:rsid w:val="00CA3E14"/>
    <w:rsid w:val="00CA4D39"/>
    <w:rsid w:val="00CA6CEA"/>
    <w:rsid w:val="00CB6844"/>
    <w:rsid w:val="00CC34F8"/>
    <w:rsid w:val="00CC72F7"/>
    <w:rsid w:val="00CD535A"/>
    <w:rsid w:val="00CE3798"/>
    <w:rsid w:val="00CE5571"/>
    <w:rsid w:val="00CE659D"/>
    <w:rsid w:val="00CF011C"/>
    <w:rsid w:val="00CF0D86"/>
    <w:rsid w:val="00CF40B1"/>
    <w:rsid w:val="00CF44C5"/>
    <w:rsid w:val="00D02AC5"/>
    <w:rsid w:val="00D06888"/>
    <w:rsid w:val="00D30E70"/>
    <w:rsid w:val="00D3437C"/>
    <w:rsid w:val="00D356A0"/>
    <w:rsid w:val="00D43295"/>
    <w:rsid w:val="00D43D0F"/>
    <w:rsid w:val="00D44986"/>
    <w:rsid w:val="00D45483"/>
    <w:rsid w:val="00D45E46"/>
    <w:rsid w:val="00D50367"/>
    <w:rsid w:val="00D60FB4"/>
    <w:rsid w:val="00D63D04"/>
    <w:rsid w:val="00D67C5C"/>
    <w:rsid w:val="00D67D0E"/>
    <w:rsid w:val="00D7036F"/>
    <w:rsid w:val="00D70F62"/>
    <w:rsid w:val="00D73C37"/>
    <w:rsid w:val="00D75499"/>
    <w:rsid w:val="00D76F96"/>
    <w:rsid w:val="00D80017"/>
    <w:rsid w:val="00D84185"/>
    <w:rsid w:val="00D92531"/>
    <w:rsid w:val="00D93E97"/>
    <w:rsid w:val="00D95279"/>
    <w:rsid w:val="00D95F8B"/>
    <w:rsid w:val="00D965C6"/>
    <w:rsid w:val="00DA002A"/>
    <w:rsid w:val="00DA0BEF"/>
    <w:rsid w:val="00DA3459"/>
    <w:rsid w:val="00DB2861"/>
    <w:rsid w:val="00DB51E1"/>
    <w:rsid w:val="00DB59E6"/>
    <w:rsid w:val="00DB72F7"/>
    <w:rsid w:val="00DC0720"/>
    <w:rsid w:val="00DC1241"/>
    <w:rsid w:val="00DC523F"/>
    <w:rsid w:val="00DC6F7C"/>
    <w:rsid w:val="00DD1E2E"/>
    <w:rsid w:val="00DD1EC5"/>
    <w:rsid w:val="00DD2896"/>
    <w:rsid w:val="00DD5838"/>
    <w:rsid w:val="00DD679B"/>
    <w:rsid w:val="00DD6DA8"/>
    <w:rsid w:val="00DD70F8"/>
    <w:rsid w:val="00DD7BAA"/>
    <w:rsid w:val="00DE2009"/>
    <w:rsid w:val="00DE382B"/>
    <w:rsid w:val="00DE4044"/>
    <w:rsid w:val="00DE76E8"/>
    <w:rsid w:val="00DF1E6F"/>
    <w:rsid w:val="00DF3C21"/>
    <w:rsid w:val="00E0273D"/>
    <w:rsid w:val="00E05331"/>
    <w:rsid w:val="00E1054F"/>
    <w:rsid w:val="00E11D6F"/>
    <w:rsid w:val="00E12B65"/>
    <w:rsid w:val="00E1526C"/>
    <w:rsid w:val="00E21990"/>
    <w:rsid w:val="00E23D79"/>
    <w:rsid w:val="00E2687D"/>
    <w:rsid w:val="00E34A36"/>
    <w:rsid w:val="00E35886"/>
    <w:rsid w:val="00E3609E"/>
    <w:rsid w:val="00E406E6"/>
    <w:rsid w:val="00E51761"/>
    <w:rsid w:val="00E52238"/>
    <w:rsid w:val="00E56432"/>
    <w:rsid w:val="00E56565"/>
    <w:rsid w:val="00E6268D"/>
    <w:rsid w:val="00E64239"/>
    <w:rsid w:val="00E66E05"/>
    <w:rsid w:val="00E70414"/>
    <w:rsid w:val="00E719BC"/>
    <w:rsid w:val="00E76BC1"/>
    <w:rsid w:val="00E80918"/>
    <w:rsid w:val="00E84056"/>
    <w:rsid w:val="00E87E07"/>
    <w:rsid w:val="00E90C52"/>
    <w:rsid w:val="00E924E7"/>
    <w:rsid w:val="00E9483A"/>
    <w:rsid w:val="00E95F46"/>
    <w:rsid w:val="00EA1CBD"/>
    <w:rsid w:val="00EA32E9"/>
    <w:rsid w:val="00EA3EA1"/>
    <w:rsid w:val="00EA62D5"/>
    <w:rsid w:val="00EA6611"/>
    <w:rsid w:val="00EB1F9D"/>
    <w:rsid w:val="00EB267B"/>
    <w:rsid w:val="00EB710D"/>
    <w:rsid w:val="00EC066D"/>
    <w:rsid w:val="00EC45D7"/>
    <w:rsid w:val="00EC4B99"/>
    <w:rsid w:val="00EC662B"/>
    <w:rsid w:val="00ED0E30"/>
    <w:rsid w:val="00ED1163"/>
    <w:rsid w:val="00ED2C6A"/>
    <w:rsid w:val="00ED5362"/>
    <w:rsid w:val="00EE0665"/>
    <w:rsid w:val="00EE3560"/>
    <w:rsid w:val="00EE4D6F"/>
    <w:rsid w:val="00EE577F"/>
    <w:rsid w:val="00EE5CE2"/>
    <w:rsid w:val="00EE5D0A"/>
    <w:rsid w:val="00EF23E7"/>
    <w:rsid w:val="00EF3D54"/>
    <w:rsid w:val="00EF51B7"/>
    <w:rsid w:val="00F0629E"/>
    <w:rsid w:val="00F06B87"/>
    <w:rsid w:val="00F07F84"/>
    <w:rsid w:val="00F12218"/>
    <w:rsid w:val="00F137B7"/>
    <w:rsid w:val="00F1463A"/>
    <w:rsid w:val="00F26E87"/>
    <w:rsid w:val="00F27A91"/>
    <w:rsid w:val="00F30AC7"/>
    <w:rsid w:val="00F3228D"/>
    <w:rsid w:val="00F37E06"/>
    <w:rsid w:val="00F40FAF"/>
    <w:rsid w:val="00F42721"/>
    <w:rsid w:val="00F44866"/>
    <w:rsid w:val="00F45B62"/>
    <w:rsid w:val="00F472AC"/>
    <w:rsid w:val="00F518BD"/>
    <w:rsid w:val="00F52928"/>
    <w:rsid w:val="00F52ABF"/>
    <w:rsid w:val="00F5332D"/>
    <w:rsid w:val="00F53A1F"/>
    <w:rsid w:val="00F53F60"/>
    <w:rsid w:val="00F57084"/>
    <w:rsid w:val="00F65E01"/>
    <w:rsid w:val="00F67AD3"/>
    <w:rsid w:val="00F715E2"/>
    <w:rsid w:val="00F72960"/>
    <w:rsid w:val="00F732D0"/>
    <w:rsid w:val="00F7759A"/>
    <w:rsid w:val="00F81071"/>
    <w:rsid w:val="00F94A9F"/>
    <w:rsid w:val="00FA0A13"/>
    <w:rsid w:val="00FA156A"/>
    <w:rsid w:val="00FA2E7F"/>
    <w:rsid w:val="00FA309C"/>
    <w:rsid w:val="00FB463F"/>
    <w:rsid w:val="00FB4784"/>
    <w:rsid w:val="00FB4B83"/>
    <w:rsid w:val="00FB4E8C"/>
    <w:rsid w:val="00FB7BC6"/>
    <w:rsid w:val="00FC377D"/>
    <w:rsid w:val="00FC3FCF"/>
    <w:rsid w:val="00FC61E4"/>
    <w:rsid w:val="00FD02C5"/>
    <w:rsid w:val="00FD4347"/>
    <w:rsid w:val="00FD471B"/>
    <w:rsid w:val="00FD5C8A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1D2D"/>
  <w15:docId w15:val="{5E54CC88-6615-45FF-8DE7-37C026FE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F46"/>
    <w:pPr>
      <w:autoSpaceDE w:val="0"/>
      <w:autoSpaceDN w:val="0"/>
      <w:adjustRightInd w:val="0"/>
      <w:spacing w:after="0" w:line="336" w:lineRule="auto"/>
      <w:jc w:val="both"/>
      <w:textAlignment w:val="center"/>
    </w:pPr>
    <w:rPr>
      <w:rFonts w:ascii="Arial Nova" w:hAnsi="Arial Nova" w:cs="Arial"/>
      <w:color w:val="000000" w:themeColor="text1"/>
      <w:sz w:val="19"/>
      <w:szCs w:val="20"/>
    </w:rPr>
  </w:style>
  <w:style w:type="paragraph" w:styleId="berschrift1">
    <w:name w:val="heading 1"/>
    <w:basedOn w:val="EinfAbs"/>
    <w:next w:val="Standard"/>
    <w:link w:val="berschrift1Zchn"/>
    <w:uiPriority w:val="9"/>
    <w:qFormat/>
    <w:rsid w:val="00E90C52"/>
    <w:pPr>
      <w:numPr>
        <w:numId w:val="20"/>
      </w:numPr>
      <w:spacing w:after="80" w:line="336" w:lineRule="auto"/>
      <w:ind w:left="431" w:hanging="431"/>
      <w:outlineLvl w:val="0"/>
    </w:pPr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90C52"/>
    <w:pPr>
      <w:numPr>
        <w:ilvl w:val="1"/>
        <w:numId w:val="20"/>
      </w:numPr>
      <w:spacing w:after="80"/>
      <w:outlineLvl w:val="1"/>
    </w:pPr>
    <w:rPr>
      <w:rFonts w:ascii="Arial Nova Cond" w:hAnsi="Arial Nova Cond"/>
      <w:b/>
      <w:bCs/>
      <w:caps/>
      <w:color w:val="97BF0D" w:themeColor="text2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019A3"/>
    <w:pPr>
      <w:numPr>
        <w:ilvl w:val="2"/>
        <w:numId w:val="20"/>
      </w:numPr>
      <w:outlineLvl w:val="2"/>
    </w:pPr>
    <w:rPr>
      <w:rFonts w:ascii="Arial Nova Cond" w:hAnsi="Arial Nova Cond"/>
      <w:b/>
      <w:bCs/>
      <w:color w:val="97BF0D" w:themeColor="text2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73372"/>
    <w:pPr>
      <w:numPr>
        <w:ilvl w:val="3"/>
        <w:numId w:val="20"/>
      </w:numPr>
      <w:outlineLvl w:val="3"/>
    </w:pPr>
    <w:rPr>
      <w:rFonts w:ascii="Arial Nova Cond" w:hAnsi="Arial Nova Cond"/>
      <w:b/>
      <w:color w:val="97BF0D" w:themeColor="text2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C72F7"/>
    <w:pPr>
      <w:numPr>
        <w:ilvl w:val="4"/>
        <w:numId w:val="20"/>
      </w:numPr>
      <w:spacing w:after="240"/>
      <w:outlineLvl w:val="4"/>
    </w:pPr>
    <w:rPr>
      <w:rFonts w:ascii="Arial Nova Cond" w:hAnsi="Arial Nova Cond"/>
      <w:color w:val="97BF0D" w:themeColor="text2"/>
      <w:sz w:val="22"/>
      <w:szCs w:val="22"/>
      <w:lang w:eastAsia="de-AT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532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532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532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532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49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491A"/>
  </w:style>
  <w:style w:type="paragraph" w:styleId="Fuzeile">
    <w:name w:val="footer"/>
    <w:basedOn w:val="Standard"/>
    <w:link w:val="FuzeileZchn"/>
    <w:uiPriority w:val="99"/>
    <w:unhideWhenUsed/>
    <w:rsid w:val="007C281C"/>
    <w:pPr>
      <w:jc w:val="right"/>
    </w:pPr>
    <w:rPr>
      <w:rFonts w:ascii="Arial Nova Cond" w:hAnsi="Arial Nova Cond"/>
      <w:b/>
      <w:bCs/>
      <w:color w:val="3E3D40" w:themeColor="accent2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C281C"/>
    <w:rPr>
      <w:rFonts w:ascii="Arial Nova Cond" w:hAnsi="Arial Nova Cond" w:cs="Arial"/>
      <w:b/>
      <w:bCs/>
      <w:color w:val="3E3D40" w:themeColor="accent2"/>
      <w:sz w:val="16"/>
      <w:szCs w:val="16"/>
      <w:lang w:val="de-DE"/>
    </w:rPr>
  </w:style>
  <w:style w:type="paragraph" w:customStyle="1" w:styleId="Fuzeile1">
    <w:name w:val="Fußzeile 1"/>
    <w:qFormat/>
    <w:rsid w:val="009019A3"/>
    <w:pPr>
      <w:tabs>
        <w:tab w:val="left" w:pos="3544"/>
      </w:tabs>
      <w:spacing w:after="100" w:line="240" w:lineRule="auto"/>
    </w:pPr>
    <w:rPr>
      <w:rFonts w:ascii="Arial Nova Cond" w:eastAsia="Times New Roman" w:hAnsi="Arial Nova Cond" w:cs="Times New Roman"/>
      <w:b/>
      <w:caps/>
      <w:color w:val="3E3D40" w:themeColor="accent2"/>
      <w:spacing w:val="10"/>
      <w:sz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7F0371"/>
    <w:rPr>
      <w:noProof w:val="0"/>
      <w:color w:val="0563C1" w:themeColor="hyperlink"/>
      <w:u w:val="single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7957"/>
    <w:rPr>
      <w:color w:val="605E5C"/>
      <w:shd w:val="clear" w:color="auto" w:fill="E1DFDD"/>
    </w:rPr>
  </w:style>
  <w:style w:type="paragraph" w:customStyle="1" w:styleId="EinfAbs">
    <w:name w:val="[Einf. Abs.]"/>
    <w:basedOn w:val="Standard"/>
    <w:uiPriority w:val="99"/>
    <w:rsid w:val="008D7A0C"/>
    <w:pPr>
      <w:spacing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90C52"/>
    <w:rPr>
      <w:rFonts w:ascii="Arial Nova Cond" w:hAnsi="Arial Nova Cond" w:cs="Arial"/>
      <w:b/>
      <w:bCs/>
      <w:caps/>
      <w:color w:val="97BF0D" w:themeColor="text2"/>
      <w:sz w:val="36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90C52"/>
    <w:rPr>
      <w:rFonts w:ascii="Arial Nova Cond" w:hAnsi="Arial Nova Cond" w:cs="Arial"/>
      <w:b/>
      <w:bCs/>
      <w:caps/>
      <w:color w:val="97BF0D" w:themeColor="text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19A3"/>
    <w:rPr>
      <w:rFonts w:ascii="Arial Nova Cond" w:hAnsi="Arial Nova Cond" w:cs="Arial"/>
      <w:b/>
      <w:bCs/>
      <w:color w:val="97BF0D" w:themeColor="text2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73372"/>
    <w:rPr>
      <w:rFonts w:ascii="Arial Nova Cond" w:hAnsi="Arial Nova Cond" w:cs="Arial"/>
      <w:b/>
      <w:color w:val="97BF0D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C72F7"/>
    <w:rPr>
      <w:rFonts w:ascii="Arial Nova Cond" w:hAnsi="Arial Nova Cond" w:cs="Arial"/>
      <w:color w:val="97BF0D" w:themeColor="text2"/>
      <w:lang w:eastAsia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532E"/>
    <w:rPr>
      <w:rFonts w:asciiTheme="majorHAnsi" w:eastAsiaTheme="majorEastAsia" w:hAnsiTheme="majorHAnsi" w:cstheme="majorBidi"/>
      <w:color w:val="70000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532E"/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53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53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B72B8"/>
    <w:pPr>
      <w:keepNext/>
      <w:keepLines/>
      <w:numPr>
        <w:numId w:val="0"/>
      </w:numPr>
      <w:autoSpaceDE/>
      <w:autoSpaceDN/>
      <w:adjustRightInd/>
      <w:spacing w:before="240" w:after="360" w:line="259" w:lineRule="auto"/>
      <w:jc w:val="left"/>
      <w:textAlignment w:val="auto"/>
      <w:outlineLvl w:val="9"/>
    </w:pPr>
    <w:rPr>
      <w:rFonts w:eastAsiaTheme="majorEastAsia" w:cstheme="majorBidi"/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673372"/>
    <w:pPr>
      <w:tabs>
        <w:tab w:val="left" w:pos="284"/>
        <w:tab w:val="right" w:leader="dot" w:pos="8494"/>
      </w:tabs>
      <w:spacing w:before="100"/>
      <w:jc w:val="left"/>
    </w:pPr>
    <w:rPr>
      <w:rFonts w:ascii="Arial Nova Cond" w:hAnsi="Arial Nova Cond"/>
      <w:b/>
      <w:caps/>
      <w:color w:val="3E3D40" w:themeColor="accent2"/>
      <w:sz w:val="22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673372"/>
    <w:pPr>
      <w:tabs>
        <w:tab w:val="left" w:pos="426"/>
        <w:tab w:val="right" w:leader="dot" w:pos="9060"/>
      </w:tabs>
      <w:jc w:val="left"/>
    </w:pPr>
    <w:rPr>
      <w:rFonts w:ascii="Arial Nova Cond" w:hAnsi="Arial Nova Cond"/>
      <w:color w:val="auto"/>
      <w:sz w:val="20"/>
      <w:szCs w:val="18"/>
    </w:rPr>
  </w:style>
  <w:style w:type="paragraph" w:styleId="Verzeichnis3">
    <w:name w:val="toc 3"/>
    <w:basedOn w:val="Standard"/>
    <w:next w:val="Standard"/>
    <w:autoRedefine/>
    <w:uiPriority w:val="39"/>
    <w:unhideWhenUsed/>
    <w:rsid w:val="005E67FD"/>
    <w:pPr>
      <w:tabs>
        <w:tab w:val="left" w:pos="851"/>
        <w:tab w:val="right" w:leader="dot" w:pos="8494"/>
      </w:tabs>
      <w:ind w:left="284"/>
    </w:pPr>
  </w:style>
  <w:style w:type="paragraph" w:styleId="KeinLeerraum">
    <w:name w:val="No Spacing"/>
    <w:uiPriority w:val="1"/>
    <w:qFormat/>
    <w:rsid w:val="009019A3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Arial Nova" w:hAnsi="Arial Nova" w:cs="Arial"/>
      <w:color w:val="000000" w:themeColor="text1"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155E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155E"/>
    <w:rPr>
      <w:rFonts w:ascii="Segoe UI" w:hAnsi="Segoe UI" w:cs="Segoe UI"/>
      <w:color w:val="000000" w:themeColor="text1"/>
      <w:sz w:val="18"/>
      <w:szCs w:val="18"/>
      <w:lang w:val="de-DE"/>
    </w:rPr>
  </w:style>
  <w:style w:type="paragraph" w:styleId="Verzeichnis4">
    <w:name w:val="toc 4"/>
    <w:basedOn w:val="Standard"/>
    <w:next w:val="Standard"/>
    <w:autoRedefine/>
    <w:uiPriority w:val="39"/>
    <w:unhideWhenUsed/>
    <w:rsid w:val="005E67FD"/>
    <w:pPr>
      <w:tabs>
        <w:tab w:val="left" w:pos="1560"/>
        <w:tab w:val="right" w:leader="dot" w:pos="8494"/>
      </w:tabs>
      <w:ind w:left="851"/>
    </w:pPr>
  </w:style>
  <w:style w:type="paragraph" w:styleId="Verzeichnis5">
    <w:name w:val="toc 5"/>
    <w:basedOn w:val="Verzeichnis1"/>
    <w:next w:val="Standard"/>
    <w:autoRedefine/>
    <w:uiPriority w:val="39"/>
    <w:unhideWhenUsed/>
    <w:rsid w:val="005E67FD"/>
    <w:pPr>
      <w:tabs>
        <w:tab w:val="left" w:pos="540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7F0371"/>
    <w:pPr>
      <w:numPr>
        <w:numId w:val="26"/>
      </w:numPr>
      <w:contextualSpacing/>
    </w:pPr>
    <w:rPr>
      <w:lang w:eastAsia="de-AT"/>
    </w:rPr>
  </w:style>
  <w:style w:type="paragraph" w:styleId="Beschriftung">
    <w:name w:val="caption"/>
    <w:basedOn w:val="Standard"/>
    <w:next w:val="Standard"/>
    <w:uiPriority w:val="35"/>
    <w:unhideWhenUsed/>
    <w:qFormat/>
    <w:rsid w:val="00504444"/>
    <w:pPr>
      <w:spacing w:after="200" w:line="240" w:lineRule="auto"/>
    </w:pPr>
    <w:rPr>
      <w:rFonts w:ascii="Arial Nova Cond" w:hAnsi="Arial Nova Cond"/>
      <w:iCs/>
      <w:color w:val="3E3D40" w:themeColor="accent2"/>
      <w:sz w:val="16"/>
      <w:szCs w:val="18"/>
    </w:rPr>
  </w:style>
  <w:style w:type="paragraph" w:styleId="Abbildungsverzeichnis">
    <w:name w:val="table of figures"/>
    <w:basedOn w:val="Verzeichnis1"/>
    <w:next w:val="Standard"/>
    <w:uiPriority w:val="99"/>
    <w:unhideWhenUsed/>
    <w:rsid w:val="007D7337"/>
    <w:rPr>
      <w:noProof/>
    </w:rPr>
  </w:style>
  <w:style w:type="table" w:styleId="Tabellenraster">
    <w:name w:val="Table Grid"/>
    <w:basedOn w:val="NormaleTabelle"/>
    <w:rsid w:val="0052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Flietext">
    <w:name w:val="Tabelle_Fließtext"/>
    <w:basedOn w:val="Standard"/>
    <w:qFormat/>
    <w:rsid w:val="00BD1C02"/>
    <w:pPr>
      <w:spacing w:line="276" w:lineRule="auto"/>
      <w:jc w:val="left"/>
    </w:pPr>
    <w:rPr>
      <w:color w:val="3E3D40" w:themeColor="accent2"/>
    </w:rPr>
  </w:style>
  <w:style w:type="paragraph" w:customStyle="1" w:styleId="TabelleFlietextfett">
    <w:name w:val="Tabelle_Fließtext_fett"/>
    <w:basedOn w:val="TabelleFlietext"/>
    <w:qFormat/>
    <w:rsid w:val="00BD1C02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7F0371"/>
    <w:rPr>
      <w:rFonts w:ascii="Arial Nova" w:hAnsi="Arial Nova" w:cs="Arial"/>
      <w:color w:val="000000" w:themeColor="text1"/>
      <w:sz w:val="19"/>
      <w:szCs w:val="20"/>
      <w:lang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3ABC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5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456B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8456B8"/>
    <w:rPr>
      <w:rFonts w:ascii="Myriad Pro" w:hAnsi="Myriad Pro" w:cs="Arial"/>
      <w:color w:val="000000" w:themeColor="text1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6B8"/>
    <w:rPr>
      <w:rFonts w:ascii="Myriad Pro" w:hAnsi="Myriad Pro" w:cs="Arial"/>
      <w:b/>
      <w:bCs/>
      <w:color w:val="000000" w:themeColor="text1"/>
      <w:sz w:val="20"/>
      <w:szCs w:val="20"/>
      <w:lang w:val="de-DE"/>
    </w:rPr>
  </w:style>
  <w:style w:type="paragraph" w:customStyle="1" w:styleId="Adressfeld">
    <w:name w:val="Adressfeld"/>
    <w:basedOn w:val="Standard"/>
    <w:qFormat/>
    <w:rsid w:val="00207082"/>
    <w:rPr>
      <w:spacing w:val="6"/>
      <w:szCs w:val="19"/>
      <w:lang w:val="de-DE"/>
    </w:rPr>
  </w:style>
  <w:style w:type="paragraph" w:customStyle="1" w:styleId="DatumProjektnr">
    <w:name w:val="Datum/Projektnr"/>
    <w:basedOn w:val="Adressfeld"/>
    <w:qFormat/>
    <w:rsid w:val="00207082"/>
    <w:pPr>
      <w:jc w:val="right"/>
    </w:pPr>
  </w:style>
  <w:style w:type="paragraph" w:customStyle="1" w:styleId="Angebot-Titel">
    <w:name w:val="Angebot - Titel"/>
    <w:basedOn w:val="Standard"/>
    <w:qFormat/>
    <w:rsid w:val="00805BCD"/>
    <w:pPr>
      <w:spacing w:line="360" w:lineRule="auto"/>
    </w:pPr>
    <w:rPr>
      <w:rFonts w:ascii="Arial Narrow" w:hAnsi="Arial Narrow" w:cs="Arial Narrow"/>
      <w:b/>
      <w:bCs/>
      <w:noProof/>
      <w:color w:val="3E3D40" w:themeColor="accent2"/>
      <w:sz w:val="28"/>
      <w:szCs w:val="24"/>
      <w:lang w:val="de-DE"/>
    </w:rPr>
  </w:style>
  <w:style w:type="paragraph" w:customStyle="1" w:styleId="Unterschrift-Name">
    <w:name w:val="Unterschrift-Name"/>
    <w:basedOn w:val="Standard"/>
    <w:qFormat/>
    <w:rsid w:val="001E7309"/>
    <w:pPr>
      <w:spacing w:line="360" w:lineRule="auto"/>
    </w:pPr>
    <w:rPr>
      <w:rFonts w:ascii="Arial Narrow" w:hAnsi="Arial Narrow" w:cs="Arial Narrow"/>
      <w:b/>
      <w:bCs/>
      <w:sz w:val="20"/>
      <w:lang w:val="de-DE"/>
    </w:rPr>
  </w:style>
  <w:style w:type="table" w:styleId="EinfacheTabelle3">
    <w:name w:val="Plain Table 3"/>
    <w:basedOn w:val="NormaleTabelle"/>
    <w:uiPriority w:val="43"/>
    <w:rsid w:val="00F062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00_ORGANISATION\10_&#214;ffentlichkeitsarbeit\01_Word_Vorlagen\Vorlage_East_Kurzprojekte_Anleitungen.dotx" TargetMode="External"/></Relationships>
</file>

<file path=word/theme/theme1.xml><?xml version="1.0" encoding="utf-8"?>
<a:theme xmlns:a="http://schemas.openxmlformats.org/drawingml/2006/main" name="Office">
  <a:themeElements>
    <a:clrScheme name="EA-stmk">
      <a:dk1>
        <a:sysClr val="windowText" lastClr="000000"/>
      </a:dk1>
      <a:lt1>
        <a:sysClr val="window" lastClr="FFFFFF"/>
      </a:lt1>
      <a:dk2>
        <a:srgbClr val="97BF0D"/>
      </a:dk2>
      <a:lt2>
        <a:srgbClr val="E7E6E6"/>
      </a:lt2>
      <a:accent1>
        <a:srgbClr val="E2001A"/>
      </a:accent1>
      <a:accent2>
        <a:srgbClr val="3E3D40"/>
      </a:accent2>
      <a:accent3>
        <a:srgbClr val="F0893A"/>
      </a:accent3>
      <a:accent4>
        <a:srgbClr val="06AFCB"/>
      </a:accent4>
      <a:accent5>
        <a:srgbClr val="2B67AC"/>
      </a:accent5>
      <a:accent6>
        <a:srgbClr val="FBBF4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7267-5dfa-458b-bf39-8d4bcd0af8d2">
      <Terms xmlns="http://schemas.microsoft.com/office/infopath/2007/PartnerControls"/>
    </lcf76f155ced4ddcb4097134ff3c332f>
    <TaxCatchAll xmlns="3d2bc267-8ad0-4fbe-a800-afe2bce8c2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FB30410DAC3489F6CE88212AA25B2" ma:contentTypeVersion="10" ma:contentTypeDescription="Ein neues Dokument erstellen." ma:contentTypeScope="" ma:versionID="15a004c54b13f293903ad0d14f0197d0">
  <xsd:schema xmlns:xsd="http://www.w3.org/2001/XMLSchema" xmlns:xs="http://www.w3.org/2001/XMLSchema" xmlns:p="http://schemas.microsoft.com/office/2006/metadata/properties" xmlns:ns2="ac687267-5dfa-458b-bf39-8d4bcd0af8d2" xmlns:ns3="3d2bc267-8ad0-4fbe-a800-afe2bce8c247" targetNamespace="http://schemas.microsoft.com/office/2006/metadata/properties" ma:root="true" ma:fieldsID="2b3a460e1b8fd6320dbd54479b88433c" ns2:_="" ns3:_="">
    <xsd:import namespace="ac687267-5dfa-458b-bf39-8d4bcd0af8d2"/>
    <xsd:import namespace="3d2bc267-8ad0-4fbe-a800-afe2bce8c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7267-5dfa-458b-bf39-8d4bcd0af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a11aca7-a5b3-4d81-a85f-ea94ad556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c267-8ad0-4fbe-a800-afe2bce8c2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3ce1f6-cd07-46f2-951f-891da6010de2}" ma:internalName="TaxCatchAll" ma:showField="CatchAllData" ma:web="3d2bc267-8ad0-4fbe-a800-afe2bce8c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8C4A6E-E3B5-47FB-A8BB-04861F43DB71}">
  <ds:schemaRefs>
    <ds:schemaRef ds:uri="http://schemas.microsoft.com/office/2006/metadata/properties"/>
    <ds:schemaRef ds:uri="http://schemas.microsoft.com/office/infopath/2007/PartnerControls"/>
    <ds:schemaRef ds:uri="ac687267-5dfa-458b-bf39-8d4bcd0af8d2"/>
    <ds:schemaRef ds:uri="3d2bc267-8ad0-4fbe-a800-afe2bce8c247"/>
  </ds:schemaRefs>
</ds:datastoreItem>
</file>

<file path=customXml/itemProps2.xml><?xml version="1.0" encoding="utf-8"?>
<ds:datastoreItem xmlns:ds="http://schemas.openxmlformats.org/officeDocument/2006/customXml" ds:itemID="{BF764D98-248A-47C3-B414-4018FDA1B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D961C-D805-4117-B1D7-ADE7C4A7F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E7C74F-39B0-408F-A851-FD70F33CC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87267-5dfa-458b-bf39-8d4bcd0af8d2"/>
    <ds:schemaRef ds:uri="3d2bc267-8ad0-4fbe-a800-afe2bce8c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Vorlage_East_Kurzprojekte_Anleitungen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Kovacs-Gyori</dc:creator>
  <cp:keywords>, docId:DF62F6E09FA7E446E4451917FA231E13</cp:keywords>
  <dc:description/>
  <cp:lastModifiedBy>Anna Kovacs-Gyori</cp:lastModifiedBy>
  <cp:revision>7</cp:revision>
  <cp:lastPrinted>2025-02-18T09:09:00Z</cp:lastPrinted>
  <dcterms:created xsi:type="dcterms:W3CDTF">2026-02-23T09:34:00Z</dcterms:created>
  <dcterms:modified xsi:type="dcterms:W3CDTF">2026-02-23T11:16:00Z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0x010100F1FFB30410DAC3489F6CE88212AA25B2</vt:lpwstr>
  </property>
  <property fmtid="{D5CDD505-2E9C-101B-9397-08002B2CF9AE}" pid="3" name="MediaServiceImageTags">
    <vt:lpwstr/>
  </property>
</Properties>
</file>