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4D38" w14:textId="2DA67C6B" w:rsidR="006C0AC9" w:rsidRPr="006C0AC9" w:rsidRDefault="006C0AC9" w:rsidP="00F0629E">
      <w:pPr>
        <w:rPr>
          <w:lang w:val="hu-HU"/>
        </w:rPr>
      </w:pPr>
      <w:r w:rsidRPr="006C0AC9">
        <w:rPr>
          <w:noProof/>
          <w:lang w:val="hu-HU" w:eastAsia="de-AT"/>
        </w:rPr>
        <w:drawing>
          <wp:anchor distT="0" distB="0" distL="114300" distR="114300" simplePos="0" relativeHeight="251669504" behindDoc="0" locked="0" layoutInCell="1" allowOverlap="1" wp14:anchorId="66FFEF28" wp14:editId="1029803D">
            <wp:simplePos x="0" y="0"/>
            <wp:positionH relativeFrom="column">
              <wp:posOffset>3581400</wp:posOffset>
            </wp:positionH>
            <wp:positionV relativeFrom="page">
              <wp:posOffset>224155</wp:posOffset>
            </wp:positionV>
            <wp:extent cx="2239645" cy="838200"/>
            <wp:effectExtent l="0" t="0" r="0" b="0"/>
            <wp:wrapNone/>
            <wp:docPr id="2053616238" name="Grafik 6" descr="Ein Bild, das Grafiken, Logo, Grafikdesig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16238" name="Grafik 6" descr="Ein Bild, das Grafiken, Logo, Grafikdesign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AC9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34ADE" wp14:editId="5F58F51F">
                <wp:simplePos x="0" y="0"/>
                <wp:positionH relativeFrom="column">
                  <wp:posOffset>-74295</wp:posOffset>
                </wp:positionH>
                <wp:positionV relativeFrom="page">
                  <wp:posOffset>1242060</wp:posOffset>
                </wp:positionV>
                <wp:extent cx="5271135" cy="1001395"/>
                <wp:effectExtent l="0" t="0" r="0" b="0"/>
                <wp:wrapNone/>
                <wp:docPr id="3572232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135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9BDD" w14:textId="45A00B2E" w:rsidR="006C0AC9" w:rsidRPr="006C0AC9" w:rsidRDefault="006C0AC9" w:rsidP="006C0AC9">
                            <w:pPr>
                              <w:spacing w:line="240" w:lineRule="auto"/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hu-HU"/>
                              </w:rPr>
                            </w:pPr>
                            <w:r w:rsidRPr="006C0AC9"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hu-HU"/>
                              </w:rPr>
                              <w:t>Angebotsblatt</w:t>
                            </w:r>
                          </w:p>
                          <w:p w14:paraId="262F3824" w14:textId="2E8139D8" w:rsidR="006C0AC9" w:rsidRPr="006C0AC9" w:rsidRDefault="006C0AC9" w:rsidP="006C0AC9">
                            <w:pPr>
                              <w:spacing w:line="240" w:lineRule="auto"/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</w:pPr>
                            <w:proofErr w:type="spellStart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Satellitenbildbasierte</w:t>
                            </w:r>
                            <w:proofErr w:type="spellEnd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D372D6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Hitze</w:t>
                            </w:r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belastungsanalyse</w:t>
                            </w:r>
                            <w:proofErr w:type="spellEnd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im</w:t>
                            </w:r>
                            <w:proofErr w:type="spellEnd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Rahmen</w:t>
                            </w:r>
                            <w:proofErr w:type="spellEnd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des</w:t>
                            </w:r>
                            <w:proofErr w:type="spellEnd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 xml:space="preserve"> TopHeAT-HU-Projekts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34A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85pt;margin-top:97.8pt;width:415.05pt;height:7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" filled="f" stroked="f">
                <v:textbox>
                  <w:txbxContent>
                    <w:p w14:paraId="18739BDD" w14:textId="45A00B2E" w:rsidR="006C0AC9" w:rsidRPr="006C0AC9" w:rsidRDefault="006C0AC9" w:rsidP="006C0AC9">
                      <w:pPr>
                        <w:spacing w:line="240" w:lineRule="auto"/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hu-HU"/>
                        </w:rPr>
                      </w:pPr>
                      <w:r w:rsidRPr="006C0AC9"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hu-HU"/>
                        </w:rPr>
                        <w:t>Angebotsblatt</w:t>
                      </w:r>
                    </w:p>
                    <w:p w14:paraId="262F3824" w14:textId="2E8139D8" w:rsidR="006C0AC9" w:rsidRPr="006C0AC9" w:rsidRDefault="006C0AC9" w:rsidP="006C0AC9">
                      <w:pPr>
                        <w:spacing w:line="240" w:lineRule="auto"/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</w:pPr>
                      <w:proofErr w:type="spellStart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Satellitenbildbasierte</w:t>
                      </w:r>
                      <w:proofErr w:type="spellEnd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 xml:space="preserve"> </w:t>
                      </w:r>
                      <w:proofErr w:type="spellStart"/>
                      <w:r w:rsidR="00D372D6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Hitze</w:t>
                      </w:r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belastungsanalyse</w:t>
                      </w:r>
                      <w:proofErr w:type="spellEnd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 xml:space="preserve"> </w:t>
                      </w:r>
                      <w:proofErr w:type="spellStart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im</w:t>
                      </w:r>
                      <w:proofErr w:type="spellEnd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 xml:space="preserve"> </w:t>
                      </w:r>
                      <w:proofErr w:type="spellStart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Rahmen</w:t>
                      </w:r>
                      <w:proofErr w:type="spellEnd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 xml:space="preserve"> </w:t>
                      </w:r>
                      <w:proofErr w:type="spellStart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des</w:t>
                      </w:r>
                      <w:proofErr w:type="spellEnd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 xml:space="preserve"> TopHeAT-HU-Projekts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C0AC9">
        <w:rPr>
          <w:noProof/>
          <w:lang w:val="hu-HU"/>
        </w:rPr>
        <mc:AlternateContent>
          <mc:Choice Requires="wps">
            <w:drawing>
              <wp:anchor distT="0" distB="180340" distL="114300" distR="114300" simplePos="0" relativeHeight="251665408" behindDoc="0" locked="0" layoutInCell="1" allowOverlap="1" wp14:anchorId="63F079B6" wp14:editId="31491A53">
                <wp:simplePos x="0" y="0"/>
                <wp:positionH relativeFrom="page">
                  <wp:align>left</wp:align>
                </wp:positionH>
                <wp:positionV relativeFrom="page">
                  <wp:posOffset>1244600</wp:posOffset>
                </wp:positionV>
                <wp:extent cx="6912000" cy="1000800"/>
                <wp:effectExtent l="0" t="0" r="3175" b="8890"/>
                <wp:wrapSquare wrapText="bothSides"/>
                <wp:docPr id="152066246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0" cy="1000800"/>
                        </a:xfrm>
                        <a:custGeom>
                          <a:avLst/>
                          <a:gdLst>
                            <a:gd name="connsiteX0" fmla="*/ 0 w 5284470"/>
                            <a:gd name="connsiteY0" fmla="*/ 0 h 7301230"/>
                            <a:gd name="connsiteX1" fmla="*/ 5284470 w 5284470"/>
                            <a:gd name="connsiteY1" fmla="*/ 0 h 7301230"/>
                            <a:gd name="connsiteX2" fmla="*/ 5284470 w 5284470"/>
                            <a:gd name="connsiteY2" fmla="*/ 7301230 h 7301230"/>
                            <a:gd name="connsiteX3" fmla="*/ 0 w 5284470"/>
                            <a:gd name="connsiteY3" fmla="*/ 7301230 h 7301230"/>
                            <a:gd name="connsiteX4" fmla="*/ 0 w 5284470"/>
                            <a:gd name="connsiteY4" fmla="*/ 0 h 7301230"/>
                            <a:gd name="connsiteX0" fmla="*/ 0 w 7095572"/>
                            <a:gd name="connsiteY0" fmla="*/ 0 h 7301230"/>
                            <a:gd name="connsiteX1" fmla="*/ 7095572 w 7095572"/>
                            <a:gd name="connsiteY1" fmla="*/ 0 h 7301230"/>
                            <a:gd name="connsiteX2" fmla="*/ 5284470 w 7095572"/>
                            <a:gd name="connsiteY2" fmla="*/ 7301230 h 7301230"/>
                            <a:gd name="connsiteX3" fmla="*/ 0 w 7095572"/>
                            <a:gd name="connsiteY3" fmla="*/ 7301230 h 7301230"/>
                            <a:gd name="connsiteX4" fmla="*/ 0 w 7095572"/>
                            <a:gd name="connsiteY4" fmla="*/ 0 h 7301230"/>
                            <a:gd name="connsiteX0" fmla="*/ 0 w 7095572"/>
                            <a:gd name="connsiteY0" fmla="*/ 0 h 7301230"/>
                            <a:gd name="connsiteX1" fmla="*/ 7095572 w 7095572"/>
                            <a:gd name="connsiteY1" fmla="*/ 0 h 7301230"/>
                            <a:gd name="connsiteX2" fmla="*/ 6369004 w 7095572"/>
                            <a:gd name="connsiteY2" fmla="*/ 2920616 h 7301230"/>
                            <a:gd name="connsiteX3" fmla="*/ 0 w 7095572"/>
                            <a:gd name="connsiteY3" fmla="*/ 7301230 h 7301230"/>
                            <a:gd name="connsiteX4" fmla="*/ 0 w 7095572"/>
                            <a:gd name="connsiteY4" fmla="*/ 0 h 7301230"/>
                            <a:gd name="connsiteX0" fmla="*/ 0 w 7095572"/>
                            <a:gd name="connsiteY0" fmla="*/ 0 h 3013902"/>
                            <a:gd name="connsiteX1" fmla="*/ 7095572 w 7095572"/>
                            <a:gd name="connsiteY1" fmla="*/ 0 h 3013902"/>
                            <a:gd name="connsiteX2" fmla="*/ 6369004 w 7095572"/>
                            <a:gd name="connsiteY2" fmla="*/ 2920616 h 3013902"/>
                            <a:gd name="connsiteX3" fmla="*/ 0 w 7095572"/>
                            <a:gd name="connsiteY3" fmla="*/ 3013902 h 3013902"/>
                            <a:gd name="connsiteX4" fmla="*/ 0 w 7095572"/>
                            <a:gd name="connsiteY4" fmla="*/ 0 h 3013902"/>
                            <a:gd name="connsiteX0" fmla="*/ 0 w 7095572"/>
                            <a:gd name="connsiteY0" fmla="*/ 0 h 2957800"/>
                            <a:gd name="connsiteX1" fmla="*/ 7095572 w 7095572"/>
                            <a:gd name="connsiteY1" fmla="*/ 0 h 2957800"/>
                            <a:gd name="connsiteX2" fmla="*/ 6369004 w 7095572"/>
                            <a:gd name="connsiteY2" fmla="*/ 2920616 h 2957800"/>
                            <a:gd name="connsiteX3" fmla="*/ 0 w 7095572"/>
                            <a:gd name="connsiteY3" fmla="*/ 2957800 h 2957800"/>
                            <a:gd name="connsiteX4" fmla="*/ 0 w 7095572"/>
                            <a:gd name="connsiteY4" fmla="*/ 0 h 2957800"/>
                            <a:gd name="connsiteX0" fmla="*/ 0 w 7095572"/>
                            <a:gd name="connsiteY0" fmla="*/ 0 h 2924134"/>
                            <a:gd name="connsiteX1" fmla="*/ 7095572 w 7095572"/>
                            <a:gd name="connsiteY1" fmla="*/ 0 h 2924134"/>
                            <a:gd name="connsiteX2" fmla="*/ 6369004 w 7095572"/>
                            <a:gd name="connsiteY2" fmla="*/ 2920616 h 2924134"/>
                            <a:gd name="connsiteX3" fmla="*/ 0 w 7095572"/>
                            <a:gd name="connsiteY3" fmla="*/ 2924134 h 2924134"/>
                            <a:gd name="connsiteX4" fmla="*/ 0 w 7095572"/>
                            <a:gd name="connsiteY4" fmla="*/ 0 h 2924134"/>
                            <a:gd name="connsiteX0" fmla="*/ 0 w 7095572"/>
                            <a:gd name="connsiteY0" fmla="*/ 0 h 2924134"/>
                            <a:gd name="connsiteX1" fmla="*/ 7095572 w 7095572"/>
                            <a:gd name="connsiteY1" fmla="*/ 0 h 2924134"/>
                            <a:gd name="connsiteX2" fmla="*/ 6449473 w 7095572"/>
                            <a:gd name="connsiteY2" fmla="*/ 2569416 h 2924134"/>
                            <a:gd name="connsiteX3" fmla="*/ 0 w 7095572"/>
                            <a:gd name="connsiteY3" fmla="*/ 2924134 h 2924134"/>
                            <a:gd name="connsiteX4" fmla="*/ 0 w 7095572"/>
                            <a:gd name="connsiteY4" fmla="*/ 0 h 2924134"/>
                            <a:gd name="connsiteX0" fmla="*/ 0 w 7095572"/>
                            <a:gd name="connsiteY0" fmla="*/ 0 h 2594883"/>
                            <a:gd name="connsiteX1" fmla="*/ 7095572 w 7095572"/>
                            <a:gd name="connsiteY1" fmla="*/ 0 h 2594883"/>
                            <a:gd name="connsiteX2" fmla="*/ 6449473 w 7095572"/>
                            <a:gd name="connsiteY2" fmla="*/ 2569416 h 2594883"/>
                            <a:gd name="connsiteX3" fmla="*/ 0 w 7095572"/>
                            <a:gd name="connsiteY3" fmla="*/ 2594883 h 2594883"/>
                            <a:gd name="connsiteX4" fmla="*/ 0 w 7095572"/>
                            <a:gd name="connsiteY4" fmla="*/ 0 h 2594883"/>
                            <a:gd name="connsiteX0" fmla="*/ 0 w 7095572"/>
                            <a:gd name="connsiteY0" fmla="*/ 0 h 2569416"/>
                            <a:gd name="connsiteX1" fmla="*/ 7095572 w 7095572"/>
                            <a:gd name="connsiteY1" fmla="*/ 0 h 2569416"/>
                            <a:gd name="connsiteX2" fmla="*/ 6449473 w 7095572"/>
                            <a:gd name="connsiteY2" fmla="*/ 2569416 h 2569416"/>
                            <a:gd name="connsiteX3" fmla="*/ 7316 w 7095572"/>
                            <a:gd name="connsiteY3" fmla="*/ 2530573 h 2569416"/>
                            <a:gd name="connsiteX4" fmla="*/ 0 w 7095572"/>
                            <a:gd name="connsiteY4" fmla="*/ 0 h 2569416"/>
                            <a:gd name="connsiteX0" fmla="*/ 0 w 7095572"/>
                            <a:gd name="connsiteY0" fmla="*/ 0 h 2569416"/>
                            <a:gd name="connsiteX1" fmla="*/ 7095572 w 7095572"/>
                            <a:gd name="connsiteY1" fmla="*/ 0 h 2569416"/>
                            <a:gd name="connsiteX2" fmla="*/ 6449473 w 7095572"/>
                            <a:gd name="connsiteY2" fmla="*/ 2569416 h 2569416"/>
                            <a:gd name="connsiteX3" fmla="*/ 7316 w 7095572"/>
                            <a:gd name="connsiteY3" fmla="*/ 2569416 h 2569416"/>
                            <a:gd name="connsiteX4" fmla="*/ 0 w 7095572"/>
                            <a:gd name="connsiteY4" fmla="*/ 0 h 2569416"/>
                            <a:gd name="connsiteX0" fmla="*/ 0 w 7095572"/>
                            <a:gd name="connsiteY0" fmla="*/ 0 h 2665005"/>
                            <a:gd name="connsiteX1" fmla="*/ 7095572 w 7095572"/>
                            <a:gd name="connsiteY1" fmla="*/ 0 h 2665005"/>
                            <a:gd name="connsiteX2" fmla="*/ 6422178 w 7095572"/>
                            <a:gd name="connsiteY2" fmla="*/ 2665005 h 2665005"/>
                            <a:gd name="connsiteX3" fmla="*/ 7316 w 7095572"/>
                            <a:gd name="connsiteY3" fmla="*/ 2569416 h 2665005"/>
                            <a:gd name="connsiteX4" fmla="*/ 0 w 7095572"/>
                            <a:gd name="connsiteY4" fmla="*/ 0 h 2665005"/>
                            <a:gd name="connsiteX0" fmla="*/ 704 w 7096276"/>
                            <a:gd name="connsiteY0" fmla="*/ 0 h 2665005"/>
                            <a:gd name="connsiteX1" fmla="*/ 7096276 w 7096276"/>
                            <a:gd name="connsiteY1" fmla="*/ 0 h 2665005"/>
                            <a:gd name="connsiteX2" fmla="*/ 6422882 w 7096276"/>
                            <a:gd name="connsiteY2" fmla="*/ 2665005 h 2665005"/>
                            <a:gd name="connsiteX3" fmla="*/ 704 w 7096276"/>
                            <a:gd name="connsiteY3" fmla="*/ 2665005 h 2665005"/>
                            <a:gd name="connsiteX4" fmla="*/ 704 w 7096276"/>
                            <a:gd name="connsiteY4" fmla="*/ 0 h 2665005"/>
                            <a:gd name="connsiteX0" fmla="*/ 704 w 7096276"/>
                            <a:gd name="connsiteY0" fmla="*/ 0 h 2665005"/>
                            <a:gd name="connsiteX1" fmla="*/ 7096276 w 7096276"/>
                            <a:gd name="connsiteY1" fmla="*/ 0 h 2665005"/>
                            <a:gd name="connsiteX2" fmla="*/ 6737214 w 7096276"/>
                            <a:gd name="connsiteY2" fmla="*/ 1416380 h 2665005"/>
                            <a:gd name="connsiteX3" fmla="*/ 704 w 7096276"/>
                            <a:gd name="connsiteY3" fmla="*/ 2665005 h 2665005"/>
                            <a:gd name="connsiteX4" fmla="*/ 704 w 7096276"/>
                            <a:gd name="connsiteY4" fmla="*/ 0 h 2665005"/>
                            <a:gd name="connsiteX0" fmla="*/ 1335 w 7096907"/>
                            <a:gd name="connsiteY0" fmla="*/ 0 h 1505976"/>
                            <a:gd name="connsiteX1" fmla="*/ 7096907 w 7096907"/>
                            <a:gd name="connsiteY1" fmla="*/ 0 h 1505976"/>
                            <a:gd name="connsiteX2" fmla="*/ 6737845 w 7096907"/>
                            <a:gd name="connsiteY2" fmla="*/ 1416380 h 1505976"/>
                            <a:gd name="connsiteX3" fmla="*/ 631 w 7096907"/>
                            <a:gd name="connsiteY3" fmla="*/ 1505976 h 1505976"/>
                            <a:gd name="connsiteX4" fmla="*/ 1335 w 7096907"/>
                            <a:gd name="connsiteY4" fmla="*/ 0 h 1505976"/>
                            <a:gd name="connsiteX0" fmla="*/ 1913 w 7097485"/>
                            <a:gd name="connsiteY0" fmla="*/ 0 h 1425454"/>
                            <a:gd name="connsiteX1" fmla="*/ 7097485 w 7097485"/>
                            <a:gd name="connsiteY1" fmla="*/ 0 h 1425454"/>
                            <a:gd name="connsiteX2" fmla="*/ 6738423 w 7097485"/>
                            <a:gd name="connsiteY2" fmla="*/ 1416380 h 1425454"/>
                            <a:gd name="connsiteX3" fmla="*/ 578 w 7097485"/>
                            <a:gd name="connsiteY3" fmla="*/ 1425454 h 1425454"/>
                            <a:gd name="connsiteX4" fmla="*/ 1913 w 7097485"/>
                            <a:gd name="connsiteY4" fmla="*/ 0 h 1425454"/>
                            <a:gd name="connsiteX0" fmla="*/ 1913 w 7006486"/>
                            <a:gd name="connsiteY0" fmla="*/ 0 h 1425454"/>
                            <a:gd name="connsiteX1" fmla="*/ 7006486 w 7006486"/>
                            <a:gd name="connsiteY1" fmla="*/ 0 h 1425454"/>
                            <a:gd name="connsiteX2" fmla="*/ 6738423 w 7006486"/>
                            <a:gd name="connsiteY2" fmla="*/ 1416380 h 1425454"/>
                            <a:gd name="connsiteX3" fmla="*/ 578 w 7006486"/>
                            <a:gd name="connsiteY3" fmla="*/ 1425454 h 1425454"/>
                            <a:gd name="connsiteX4" fmla="*/ 1913 w 7006486"/>
                            <a:gd name="connsiteY4" fmla="*/ 0 h 1425454"/>
                            <a:gd name="connsiteX0" fmla="*/ 1913 w 7097488"/>
                            <a:gd name="connsiteY0" fmla="*/ 0 h 1425454"/>
                            <a:gd name="connsiteX1" fmla="*/ 7097488 w 7097488"/>
                            <a:gd name="connsiteY1" fmla="*/ 0 h 1425454"/>
                            <a:gd name="connsiteX2" fmla="*/ 6738423 w 7097488"/>
                            <a:gd name="connsiteY2" fmla="*/ 1416380 h 1425454"/>
                            <a:gd name="connsiteX3" fmla="*/ 578 w 7097488"/>
                            <a:gd name="connsiteY3" fmla="*/ 1425454 h 1425454"/>
                            <a:gd name="connsiteX4" fmla="*/ 1913 w 7097488"/>
                            <a:gd name="connsiteY4" fmla="*/ 0 h 1425454"/>
                            <a:gd name="connsiteX0" fmla="*/ 1913 w 7097488"/>
                            <a:gd name="connsiteY0" fmla="*/ 0 h 1425454"/>
                            <a:gd name="connsiteX1" fmla="*/ 7097488 w 7097488"/>
                            <a:gd name="connsiteY1" fmla="*/ 0 h 1425454"/>
                            <a:gd name="connsiteX2" fmla="*/ 6581706 w 7097488"/>
                            <a:gd name="connsiteY2" fmla="*/ 1425454 h 1425454"/>
                            <a:gd name="connsiteX3" fmla="*/ 578 w 7097488"/>
                            <a:gd name="connsiteY3" fmla="*/ 1425454 h 1425454"/>
                            <a:gd name="connsiteX4" fmla="*/ 1913 w 7097488"/>
                            <a:gd name="connsiteY4" fmla="*/ 0 h 1425454"/>
                            <a:gd name="connsiteX0" fmla="*/ 1913 w 7181873"/>
                            <a:gd name="connsiteY0" fmla="*/ 0 h 1425454"/>
                            <a:gd name="connsiteX1" fmla="*/ 7181873 w 7181873"/>
                            <a:gd name="connsiteY1" fmla="*/ 0 h 1425454"/>
                            <a:gd name="connsiteX2" fmla="*/ 6581706 w 7181873"/>
                            <a:gd name="connsiteY2" fmla="*/ 1425454 h 1425454"/>
                            <a:gd name="connsiteX3" fmla="*/ 578 w 7181873"/>
                            <a:gd name="connsiteY3" fmla="*/ 1425454 h 1425454"/>
                            <a:gd name="connsiteX4" fmla="*/ 1913 w 7181873"/>
                            <a:gd name="connsiteY4" fmla="*/ 0 h 1425454"/>
                            <a:gd name="connsiteX0" fmla="*/ 1913 w 7023726"/>
                            <a:gd name="connsiteY0" fmla="*/ 0 h 1425454"/>
                            <a:gd name="connsiteX1" fmla="*/ 7023726 w 7023726"/>
                            <a:gd name="connsiteY1" fmla="*/ 0 h 1425454"/>
                            <a:gd name="connsiteX2" fmla="*/ 6581706 w 7023726"/>
                            <a:gd name="connsiteY2" fmla="*/ 1425454 h 1425454"/>
                            <a:gd name="connsiteX3" fmla="*/ 578 w 7023726"/>
                            <a:gd name="connsiteY3" fmla="*/ 1425454 h 1425454"/>
                            <a:gd name="connsiteX4" fmla="*/ 1913 w 7023726"/>
                            <a:gd name="connsiteY4" fmla="*/ 0 h 1425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23726" h="1425454">
                              <a:moveTo>
                                <a:pt x="1913" y="0"/>
                              </a:moveTo>
                              <a:lnTo>
                                <a:pt x="7023726" y="0"/>
                              </a:lnTo>
                              <a:lnTo>
                                <a:pt x="6581706" y="1425454"/>
                              </a:lnTo>
                              <a:lnTo>
                                <a:pt x="578" y="1425454"/>
                              </a:lnTo>
                              <a:cubicBezTo>
                                <a:pt x="-1861" y="581930"/>
                                <a:pt x="4352" y="843524"/>
                                <a:pt x="1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echteck 7" style="position:absolute;margin-left:0;margin-top:98pt;width:544.25pt;height:78.8pt;z-index:251665408;visibility:visible;mso-wrap-style:square;mso-width-percent:0;mso-height-percent:0;mso-wrap-distance-left:9pt;mso-wrap-distance-top:0;mso-wrap-distance-right:9pt;mso-wrap-distance-bottom:14.2pt;mso-position-horizontal:left;mso-position-horizontal-relative:page;mso-position-vertical:absolute;mso-position-vertical-relative:page;mso-width-percent:0;mso-height-percent:0;mso-width-relative:margin;mso-height-relative:margin;v-text-anchor:middle" coordsize="7023726,1425454" o:spid="_x0000_s1026" fillcolor="#97bf0d [3215]" stroked="f" strokeweight="1pt" path="m1913,l7023726,,6581706,1425454r-6581128,c-1861,581930,4352,843524,19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" w14:anchorId="22D943F6">
                <v:stroke joinstyle="miter"/>
                <v:path arrowok="t" o:connecttype="custom" o:connectlocs="1883,0;6912000,0;6477011,1000800;569,1000800;1883,0" o:connectangles="0,0,0,0,0"/>
                <w10:wrap type="square" anchorx="page" anchory="page"/>
              </v:shape>
            </w:pict>
          </mc:Fallback>
        </mc:AlternateContent>
      </w:r>
      <w:r w:rsidRPr="006C0AC9">
        <w:rPr>
          <w:noProof/>
          <w:lang w:val="hu-HU"/>
        </w:rPr>
        <w:drawing>
          <wp:anchor distT="0" distB="0" distL="114300" distR="114300" simplePos="0" relativeHeight="251663360" behindDoc="0" locked="0" layoutInCell="1" allowOverlap="1" wp14:anchorId="6F917044" wp14:editId="2BDE99D5">
            <wp:simplePos x="0" y="0"/>
            <wp:positionH relativeFrom="margin">
              <wp:posOffset>-523875</wp:posOffset>
            </wp:positionH>
            <wp:positionV relativeFrom="paragraph">
              <wp:posOffset>-903605</wp:posOffset>
            </wp:positionV>
            <wp:extent cx="2399467" cy="892715"/>
            <wp:effectExtent l="0" t="0" r="1270" b="3175"/>
            <wp:wrapNone/>
            <wp:docPr id="271616188" name="Grafik 1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75209" name="Grafik 1" descr="Ein Bild, das Text, Screenshot, Schrif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67" cy="8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46B06" w14:textId="7E8B075C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Angaben zum Bieter</w:t>
      </w:r>
    </w:p>
    <w:p w14:paraId="7E7A8B89" w14:textId="15564E4A" w:rsidR="00F0629E" w:rsidRPr="006C0AC9" w:rsidRDefault="00F0629E" w:rsidP="00F0629E">
      <w:pPr>
        <w:spacing w:after="240"/>
        <w:jc w:val="left"/>
        <w:rPr>
          <w:lang w:val="hu-HU"/>
        </w:rPr>
      </w:pPr>
      <w:proofErr w:type="spellStart"/>
      <w:r w:rsidRPr="006C0AC9">
        <w:rPr>
          <w:b/>
          <w:bCs/>
          <w:lang w:val="hu-HU"/>
        </w:rPr>
        <w:t>Name</w:t>
      </w:r>
      <w:proofErr w:type="spellEnd"/>
      <w:r w:rsidRPr="006C0AC9">
        <w:rPr>
          <w:b/>
          <w:bCs/>
          <w:lang w:val="hu-HU"/>
        </w:rPr>
        <w:t xml:space="preserve"> </w:t>
      </w:r>
      <w:proofErr w:type="spellStart"/>
      <w:r w:rsidRPr="006C0AC9">
        <w:rPr>
          <w:b/>
          <w:bCs/>
          <w:lang w:val="hu-HU"/>
        </w:rPr>
        <w:t>des</w:t>
      </w:r>
      <w:proofErr w:type="spellEnd"/>
      <w:r w:rsidRPr="006C0AC9">
        <w:rPr>
          <w:b/>
          <w:bCs/>
          <w:lang w:val="hu-HU"/>
        </w:rPr>
        <w:t xml:space="preserve"> </w:t>
      </w:r>
      <w:proofErr w:type="spellStart"/>
      <w:r w:rsidRPr="006C0AC9">
        <w:rPr>
          <w:b/>
          <w:bCs/>
          <w:lang w:val="hu-HU"/>
        </w:rPr>
        <w:t>Bieters</w:t>
      </w:r>
      <w:proofErr w:type="spellEnd"/>
      <w:r w:rsidRPr="006C0AC9">
        <w:rPr>
          <w:lang w:val="hu-HU"/>
        </w:rPr>
        <w:t>:</w:t>
      </w:r>
      <w:r w:rsidRPr="006C0AC9">
        <w:rPr>
          <w:lang w:val="hu-HU"/>
        </w:rPr>
        <w:br/>
      </w:r>
      <w:proofErr w:type="spellStart"/>
      <w:r w:rsidR="00D372D6">
        <w:rPr>
          <w:b/>
          <w:bCs/>
          <w:lang w:val="hu-HU"/>
        </w:rPr>
        <w:t>Anschrift</w:t>
      </w:r>
      <w:proofErr w:type="spellEnd"/>
      <w:r w:rsidR="00D372D6">
        <w:rPr>
          <w:b/>
          <w:bCs/>
          <w:lang w:val="hu-HU"/>
        </w:rPr>
        <w:t>:</w:t>
      </w:r>
      <w:r w:rsidRPr="006C0AC9">
        <w:rPr>
          <w:lang w:val="hu-HU"/>
        </w:rPr>
        <w:br/>
      </w:r>
      <w:proofErr w:type="spellStart"/>
      <w:r w:rsidRPr="006C0AC9">
        <w:rPr>
          <w:b/>
          <w:bCs/>
          <w:lang w:val="hu-HU"/>
        </w:rPr>
        <w:t>Ansprechpartner</w:t>
      </w:r>
      <w:proofErr w:type="spellEnd"/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E</w:t>
      </w:r>
      <w:r w:rsidRPr="006C0AC9">
        <w:rPr>
          <w:lang w:val="hu-HU"/>
        </w:rPr>
        <w:t>-</w:t>
      </w:r>
      <w:r w:rsidRPr="006C0AC9">
        <w:rPr>
          <w:b/>
          <w:bCs/>
          <w:lang w:val="hu-HU"/>
        </w:rPr>
        <w:t>Mail</w:t>
      </w:r>
      <w:r w:rsidR="00D372D6">
        <w:rPr>
          <w:b/>
          <w:bCs/>
          <w:lang w:val="hu-HU"/>
        </w:rPr>
        <w:t>:</w:t>
      </w:r>
      <w:r w:rsidRPr="006C0AC9">
        <w:rPr>
          <w:lang w:val="hu-HU"/>
        </w:rPr>
        <w:br/>
      </w:r>
      <w:proofErr w:type="spellStart"/>
      <w:r w:rsidRPr="006C0AC9">
        <w:rPr>
          <w:b/>
          <w:bCs/>
          <w:lang w:val="hu-HU"/>
        </w:rPr>
        <w:t>Telefonnummer</w:t>
      </w:r>
      <w:proofErr w:type="spellEnd"/>
      <w:r w:rsidRPr="006C0AC9">
        <w:rPr>
          <w:lang w:val="hu-HU"/>
        </w:rPr>
        <w:t>:</w:t>
      </w:r>
    </w:p>
    <w:p w14:paraId="4A32FDCF" w14:textId="5AD1F68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Angebotspreis</w:t>
      </w:r>
    </w:p>
    <w:p w14:paraId="21A951AF" w14:textId="77777777" w:rsid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b/>
          <w:bCs/>
          <w:lang w:val="hu-HU"/>
        </w:rPr>
        <w:t>Gesamtnettoangebotspreis (EUR)</w:t>
      </w:r>
      <w:r w:rsidRPr="006C0AC9">
        <w:rPr>
          <w:lang w:val="hu-HU"/>
        </w:rPr>
        <w:t>:</w:t>
      </w:r>
    </w:p>
    <w:p w14:paraId="2D9D9B3F" w14:textId="12598AAB" w:rsidR="006C0AC9" w:rsidRDefault="006C0AC9" w:rsidP="006C0AC9">
      <w:pPr>
        <w:spacing w:before="240" w:after="240"/>
        <w:jc w:val="left"/>
        <w:rPr>
          <w:lang w:val="hu-HU"/>
        </w:rPr>
      </w:pPr>
      <w:r w:rsidRPr="006C0AC9">
        <w:rPr>
          <w:b/>
          <w:bCs/>
          <w:lang w:val="hu-HU"/>
        </w:rPr>
        <w:t>Gesamtbruttoangebotspreis (EUR)</w:t>
      </w:r>
      <w:r w:rsidRPr="006C0AC9">
        <w:rPr>
          <w:lang w:val="hu-HU"/>
        </w:rPr>
        <w:t>:</w:t>
      </w:r>
    </w:p>
    <w:p w14:paraId="213FC604" w14:textId="4CD54AA6" w:rsidR="00F0629E" w:rsidRPr="006C0AC9" w:rsidRDefault="00F0629E" w:rsidP="006C0AC9">
      <w:pPr>
        <w:spacing w:before="240" w:after="240"/>
        <w:jc w:val="left"/>
        <w:rPr>
          <w:lang w:val="hu-HU"/>
        </w:rPr>
      </w:pPr>
      <w:r w:rsidRPr="006C0AC9">
        <w:rPr>
          <w:lang w:val="hu-HU"/>
        </w:rPr>
        <w:t>Der Preis umfasst alle Kosten (Arbeitskraft, Datenzugriff, Verarbeitung, Präsentation usw.).</w:t>
      </w:r>
    </w:p>
    <w:p w14:paraId="1514A86E" w14:textId="0ECEA6BC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 xml:space="preserve">Methodischer Ansatz </w:t>
      </w:r>
      <w:r w:rsidRPr="006C0AC9">
        <w:rPr>
          <w:caps w:val="0"/>
          <w:sz w:val="24"/>
          <w:szCs w:val="24"/>
          <w:lang w:val="hu-HU"/>
        </w:rPr>
        <w:t>(max. 2 Seiten)</w:t>
      </w:r>
    </w:p>
    <w:p w14:paraId="548E466C" w14:textId="77777777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Bitte beschreiben Sie kurz die anzuwendende Methodik, die Datenquellen, die Verarbeitungsschritte und die Art und Weise der Interpretation der Hitzewellenexposition.</w:t>
      </w:r>
    </w:p>
    <w:p w14:paraId="65BC990E" w14:textId="0A95E193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Zeitplan</w:t>
      </w:r>
    </w:p>
    <w:p w14:paraId="65B13CCA" w14:textId="0F4898DD" w:rsidR="00F0629E" w:rsidRP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lang w:val="hu-HU"/>
        </w:rPr>
        <w:t>Bitte stellen Sie die wichtigsten Meilensteine und voraussichtlichen Fristen dar.</w:t>
      </w:r>
    </w:p>
    <w:p w14:paraId="31964C34" w14:textId="69729A7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Expertenteam</w:t>
      </w:r>
    </w:p>
    <w:p w14:paraId="6DF63244" w14:textId="77777777" w:rsidR="00F0629E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 xml:space="preserve">Bitte listen Sie die am Projekt beteiligten Experten, ihre Rollen und relevanten Erfahrungen </w:t>
      </w:r>
      <w:proofErr w:type="spellStart"/>
      <w:r w:rsidRPr="006C0AC9">
        <w:rPr>
          <w:lang w:val="hu-HU"/>
        </w:rPr>
        <w:t>auf</w:t>
      </w:r>
      <w:proofErr w:type="spellEnd"/>
      <w:r w:rsidRPr="006C0AC9">
        <w:rPr>
          <w:lang w:val="hu-HU"/>
        </w:rPr>
        <w:t xml:space="preserve"> (</w:t>
      </w:r>
      <w:proofErr w:type="spellStart"/>
      <w:r w:rsidRPr="006C0AC9">
        <w:rPr>
          <w:lang w:val="hu-HU"/>
        </w:rPr>
        <w:t>Lebensläufe</w:t>
      </w:r>
      <w:proofErr w:type="spellEnd"/>
      <w:r w:rsidRPr="006C0AC9">
        <w:rPr>
          <w:lang w:val="hu-HU"/>
        </w:rPr>
        <w:t xml:space="preserve"> </w:t>
      </w:r>
      <w:proofErr w:type="spellStart"/>
      <w:r w:rsidRPr="006C0AC9">
        <w:rPr>
          <w:lang w:val="hu-HU"/>
        </w:rPr>
        <w:t>als</w:t>
      </w:r>
      <w:proofErr w:type="spellEnd"/>
      <w:r w:rsidRPr="006C0AC9">
        <w:rPr>
          <w:lang w:val="hu-HU"/>
        </w:rPr>
        <w:t xml:space="preserve"> Anhang).</w:t>
      </w:r>
    </w:p>
    <w:p w14:paraId="2453A3C3" w14:textId="77777777" w:rsidR="00D372D6" w:rsidRDefault="00D372D6" w:rsidP="00F0629E">
      <w:pPr>
        <w:spacing w:after="240"/>
        <w:rPr>
          <w:lang w:val="hu-HU"/>
        </w:rPr>
      </w:pPr>
    </w:p>
    <w:p w14:paraId="156EBFD1" w14:textId="77777777" w:rsidR="00D372D6" w:rsidRDefault="00D372D6" w:rsidP="00F0629E">
      <w:pPr>
        <w:spacing w:after="240"/>
        <w:rPr>
          <w:lang w:val="hu-HU"/>
        </w:rPr>
      </w:pPr>
    </w:p>
    <w:p w14:paraId="198FF773" w14:textId="77777777" w:rsidR="00D372D6" w:rsidRDefault="00D372D6" w:rsidP="00F0629E">
      <w:pPr>
        <w:spacing w:after="240"/>
        <w:rPr>
          <w:lang w:val="hu-HU"/>
        </w:rPr>
      </w:pPr>
    </w:p>
    <w:p w14:paraId="0A52F71C" w14:textId="77777777" w:rsidR="00D372D6" w:rsidRPr="006C0AC9" w:rsidRDefault="00D372D6" w:rsidP="00F0629E">
      <w:pPr>
        <w:spacing w:after="240"/>
        <w:rPr>
          <w:lang w:val="hu-HU"/>
        </w:rPr>
      </w:pPr>
    </w:p>
    <w:p w14:paraId="5BF03C0A" w14:textId="0575525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lastRenderedPageBreak/>
        <w:t>Referenzen</w:t>
      </w:r>
    </w:p>
    <w:p w14:paraId="46EB9F73" w14:textId="77777777" w:rsidR="00F0629E" w:rsidRPr="006C0AC9" w:rsidRDefault="00F0629E" w:rsidP="00F0629E">
      <w:pPr>
        <w:jc w:val="left"/>
        <w:rPr>
          <w:lang w:val="hu-HU"/>
        </w:rPr>
      </w:pPr>
      <w:r w:rsidRPr="006C0AC9">
        <w:rPr>
          <w:lang w:val="hu-HU"/>
        </w:rPr>
        <w:t>Bitte geben Sie ähnliche Projekte der letzten 5 Jahre an.</w:t>
      </w:r>
    </w:p>
    <w:tbl>
      <w:tblPr>
        <w:tblStyle w:val="EinfacheTabelle3"/>
        <w:tblW w:w="878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3693"/>
      </w:tblGrid>
      <w:tr w:rsidR="00F0629E" w:rsidRPr="006C0AC9" w14:paraId="68B2B97D" w14:textId="77777777" w:rsidTr="00F0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  <w:vAlign w:val="center"/>
          </w:tcPr>
          <w:p w14:paraId="0427297C" w14:textId="4928524A" w:rsidR="00F0629E" w:rsidRPr="006C0AC9" w:rsidRDefault="00F0629E" w:rsidP="00F0629E">
            <w:pPr>
              <w:jc w:val="center"/>
              <w:rPr>
                <w:lang w:val="hu-HU"/>
              </w:rPr>
            </w:pPr>
            <w:r w:rsidRPr="006C0AC9">
              <w:rPr>
                <w:lang w:val="hu-HU"/>
              </w:rPr>
              <w:t>Projektname</w:t>
            </w:r>
          </w:p>
        </w:tc>
        <w:tc>
          <w:tcPr>
            <w:tcW w:w="1699" w:type="dxa"/>
            <w:vAlign w:val="center"/>
          </w:tcPr>
          <w:p w14:paraId="6D6F389C" w14:textId="019E81C7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Auftraggeber</w:t>
            </w:r>
          </w:p>
        </w:tc>
        <w:tc>
          <w:tcPr>
            <w:tcW w:w="1699" w:type="dxa"/>
            <w:vAlign w:val="center"/>
          </w:tcPr>
          <w:p w14:paraId="5EDBAC36" w14:textId="4AA35278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Zeitraum</w:t>
            </w:r>
          </w:p>
        </w:tc>
        <w:tc>
          <w:tcPr>
            <w:tcW w:w="3693" w:type="dxa"/>
            <w:vAlign w:val="center"/>
          </w:tcPr>
          <w:p w14:paraId="2C6A710E" w14:textId="6660E3BA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Kurzbeschreibung</w:t>
            </w:r>
          </w:p>
        </w:tc>
      </w:tr>
      <w:tr w:rsidR="00F0629E" w:rsidRPr="006C0AC9" w14:paraId="78CA8AD9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0227F6A7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522E166B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4D1EF817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38206671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70893472" w14:textId="77777777" w:rsidTr="00F0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5A7A948B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2BA16D2B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6AE5C7D6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0C3045F2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5C689759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543F8BED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24E7DDB0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6E307F07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5586246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3B026C53" w14:textId="77777777" w:rsidTr="00F0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B536826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59CF5118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0166F704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661EFA24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6A713B8E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6A4FDAC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32A4B96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746A73D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32EC13B8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0CAF96C5" w14:textId="77777777" w:rsidR="00F0629E" w:rsidRPr="006C0AC9" w:rsidRDefault="00F0629E" w:rsidP="00F0629E">
      <w:pPr>
        <w:pStyle w:val="berschrift2"/>
        <w:numPr>
          <w:ilvl w:val="0"/>
          <w:numId w:val="0"/>
        </w:numPr>
        <w:rPr>
          <w:lang w:val="hu-HU"/>
        </w:rPr>
      </w:pPr>
      <w:r w:rsidRPr="006C0AC9">
        <w:rPr>
          <w:lang w:val="hu-HU"/>
        </w:rPr>
        <w:br/>
        <w:t>7. Qualitätssicherung und Risikomanagement</w:t>
      </w:r>
    </w:p>
    <w:p w14:paraId="4737C5BA" w14:textId="77777777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Bitte beschreiben Sie die Art und Weise der Qualitätssicherung und des Risikomanagements.</w:t>
      </w:r>
    </w:p>
    <w:p w14:paraId="18B3DE8D" w14:textId="77777777" w:rsidR="00F0629E" w:rsidRPr="006C0AC9" w:rsidRDefault="00F0629E" w:rsidP="00F0629E">
      <w:pPr>
        <w:pStyle w:val="berschrift2"/>
        <w:numPr>
          <w:ilvl w:val="0"/>
          <w:numId w:val="0"/>
        </w:numPr>
        <w:ind w:left="360" w:hanging="360"/>
        <w:rPr>
          <w:lang w:val="hu-HU"/>
        </w:rPr>
      </w:pPr>
      <w:r w:rsidRPr="006C0AC9">
        <w:rPr>
          <w:lang w:val="hu-HU"/>
        </w:rPr>
        <w:t>8. Weitere zu bewertende Aspekte</w:t>
      </w:r>
    </w:p>
    <w:p w14:paraId="650F581B" w14:textId="476D796D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Z. B. innovativer Ansatz, zusätzliche Datenquellen, Unterstützung der Plattformintegration usw.</w:t>
      </w:r>
    </w:p>
    <w:p w14:paraId="1222730B" w14:textId="77777777" w:rsidR="00F0629E" w:rsidRPr="006C0AC9" w:rsidRDefault="00F0629E" w:rsidP="00F0629E">
      <w:pPr>
        <w:pStyle w:val="berschrift2"/>
        <w:numPr>
          <w:ilvl w:val="0"/>
          <w:numId w:val="0"/>
        </w:numPr>
        <w:ind w:left="360" w:hanging="360"/>
        <w:rPr>
          <w:lang w:val="hu-HU"/>
        </w:rPr>
      </w:pPr>
      <w:r w:rsidRPr="006C0AC9">
        <w:rPr>
          <w:lang w:val="hu-HU"/>
        </w:rPr>
        <w:t>9. Erklärung</w:t>
      </w:r>
    </w:p>
    <w:p w14:paraId="76A424BE" w14:textId="4EA418FA" w:rsidR="00F0629E" w:rsidRPr="006C0AC9" w:rsidRDefault="00F0629E" w:rsidP="00F0629E">
      <w:pPr>
        <w:rPr>
          <w:lang w:val="hu-HU"/>
        </w:rPr>
      </w:pPr>
      <w:r w:rsidRPr="006C0AC9">
        <w:rPr>
          <w:lang w:val="hu-HU"/>
        </w:rPr>
        <w:t>Der Unterzeichner erklärt, dass die Organisation sich nicht in einem Konkurs-, Liquidations- oder Abwicklungsverfahren befindet und dass im Zusammenhang mit der Durchführung des Projekts kein Interessenkonflikt besteht.</w:t>
      </w:r>
    </w:p>
    <w:p w14:paraId="0EDE203C" w14:textId="41A95952" w:rsidR="00B44D10" w:rsidRPr="006C0AC9" w:rsidRDefault="00B44D10" w:rsidP="00F0629E">
      <w:pPr>
        <w:jc w:val="left"/>
        <w:rPr>
          <w:lang w:val="hu-HU"/>
        </w:rPr>
      </w:pPr>
    </w:p>
    <w:p w14:paraId="27BFC882" w14:textId="77777777" w:rsidR="00F0629E" w:rsidRPr="006C0AC9" w:rsidRDefault="00F0629E" w:rsidP="00F0629E">
      <w:pPr>
        <w:jc w:val="left"/>
        <w:rPr>
          <w:lang w:val="hu-HU"/>
        </w:rPr>
      </w:pPr>
    </w:p>
    <w:p w14:paraId="423BB9CD" w14:textId="77AE1219" w:rsidR="00F0629E" w:rsidRPr="006C0AC9" w:rsidRDefault="00F0629E" w:rsidP="00F0629E">
      <w:pPr>
        <w:tabs>
          <w:tab w:val="right" w:leader="dot" w:pos="3119"/>
          <w:tab w:val="left" w:pos="5103"/>
          <w:tab w:val="right" w:leader="dot" w:pos="8504"/>
        </w:tabs>
        <w:jc w:val="left"/>
        <w:rPr>
          <w:lang w:val="hu-HU"/>
        </w:rPr>
      </w:pPr>
      <w:r w:rsidRPr="006C0AC9">
        <w:rPr>
          <w:lang w:val="hu-HU"/>
        </w:rPr>
        <w:tab/>
      </w:r>
      <w:r w:rsidRPr="006C0AC9">
        <w:rPr>
          <w:lang w:val="hu-HU"/>
        </w:rPr>
        <w:tab/>
      </w:r>
      <w:r w:rsidRPr="006C0AC9">
        <w:rPr>
          <w:lang w:val="hu-HU"/>
        </w:rPr>
        <w:tab/>
      </w:r>
    </w:p>
    <w:p w14:paraId="7A875A56" w14:textId="6DB1BB1F" w:rsidR="00B44D10" w:rsidRPr="006C0AC9" w:rsidRDefault="00F0629E" w:rsidP="00F0629E">
      <w:pPr>
        <w:tabs>
          <w:tab w:val="center" w:pos="1418"/>
          <w:tab w:val="center" w:pos="6804"/>
        </w:tabs>
        <w:jc w:val="left"/>
        <w:rPr>
          <w:lang w:val="hu-HU"/>
        </w:rPr>
      </w:pPr>
      <w:r w:rsidRPr="006C0AC9">
        <w:rPr>
          <w:lang w:val="hu-HU"/>
        </w:rPr>
        <w:tab/>
        <w:t xml:space="preserve">Datum </w:t>
      </w:r>
      <w:r w:rsidRPr="006C0AC9">
        <w:rPr>
          <w:lang w:val="hu-HU"/>
        </w:rPr>
        <w:tab/>
        <w:t>Unterschrift</w:t>
      </w:r>
    </w:p>
    <w:p w14:paraId="119617AF" w14:textId="1A4D96FF" w:rsidR="00B44D10" w:rsidRPr="006C0AC9" w:rsidRDefault="00B44D10" w:rsidP="006C0AC9">
      <w:pPr>
        <w:autoSpaceDE/>
        <w:autoSpaceDN/>
        <w:adjustRightInd/>
        <w:spacing w:after="160" w:line="259" w:lineRule="auto"/>
        <w:jc w:val="left"/>
        <w:textAlignment w:val="auto"/>
        <w:rPr>
          <w:lang w:val="hu-HU"/>
        </w:rPr>
      </w:pPr>
    </w:p>
    <w:sectPr w:rsidR="00B44D10" w:rsidRPr="006C0AC9" w:rsidSect="00805CEF">
      <w:headerReference w:type="default" r:id="rId13"/>
      <w:footerReference w:type="default" r:id="rId14"/>
      <w:footerReference w:type="first" r:id="rId15"/>
      <w:pgSz w:w="11906" w:h="16838" w:code="9"/>
      <w:pgMar w:top="1843" w:right="1701" w:bottom="1560" w:left="1701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13E1" w14:textId="77777777" w:rsidR="00F0629E" w:rsidRPr="001668CB" w:rsidRDefault="00F0629E" w:rsidP="000A72C7">
      <w:r w:rsidRPr="001668CB">
        <w:separator/>
      </w:r>
    </w:p>
  </w:endnote>
  <w:endnote w:type="continuationSeparator" w:id="0">
    <w:p w14:paraId="711D9272" w14:textId="77777777" w:rsidR="00F0629E" w:rsidRPr="001668CB" w:rsidRDefault="00F0629E" w:rsidP="000A72C7">
      <w:r w:rsidRPr="001668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862A" w14:textId="77777777" w:rsidR="00A614AC" w:rsidRPr="001668CB" w:rsidRDefault="00B56D9B" w:rsidP="00B56D9B">
    <w:pPr>
      <w:pStyle w:val="Fuzeile1"/>
      <w:tabs>
        <w:tab w:val="clear" w:pos="3544"/>
        <w:tab w:val="left" w:pos="7456"/>
      </w:tabs>
      <w:rPr>
        <w:spacing w:val="0"/>
        <w:lang w:val="de-AT"/>
      </w:rPr>
    </w:pP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D0C9A2" wp14:editId="77D41F3E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78804628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EF315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FD0C9A2">
              <v:stroke joinstyle="miter"/>
              <v:path gradientshapeok="t" o:connecttype="rect"/>
            </v:shapetype>
            <v:shape id="_x0000_s1027" style="position:absolute;margin-left:689.65pt;margin-top:833.35pt;width:82.55pt;height:17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">
              <v:textbox style="mso-fit-shape-to-text:t" inset=",0,0">
                <w:txbxContent>
                  <w:p w:rsidRPr="001668CB" w:rsidR="00B56D9B" w:rsidP="00412114" w:rsidRDefault="00B56D9B" w14:paraId="01BEF315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FBF9419" wp14:editId="13A13F41">
              <wp:simplePos x="0" y="0"/>
              <wp:positionH relativeFrom="column">
                <wp:posOffset>4378472</wp:posOffset>
              </wp:positionH>
              <wp:positionV relativeFrom="page">
                <wp:posOffset>10074910</wp:posOffset>
              </wp:positionV>
              <wp:extent cx="1048385" cy="226695"/>
              <wp:effectExtent l="0" t="0" r="0" b="0"/>
              <wp:wrapNone/>
              <wp:docPr id="162255619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2582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28" style="position:absolute;margin-left:344.75pt;margin-top:793.3pt;width:82.55pt;height:17.8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z9+wEAAMw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" w14:anchorId="1FBF9419">
              <v:textbox style="mso-fit-shape-to-text:t" inset=",0,0">
                <w:txbxContent>
                  <w:p w:rsidRPr="001668CB" w:rsidR="00B56D9B" w:rsidP="00412114" w:rsidRDefault="00B56D9B" w14:paraId="6FD2582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044E9F" wp14:editId="3C48F178">
              <wp:simplePos x="0" y="0"/>
              <wp:positionH relativeFrom="margin">
                <wp:posOffset>0</wp:posOffset>
              </wp:positionH>
              <wp:positionV relativeFrom="page">
                <wp:posOffset>10082258</wp:posOffset>
              </wp:positionV>
              <wp:extent cx="4516120" cy="186690"/>
              <wp:effectExtent l="0" t="0" r="17780" b="3810"/>
              <wp:wrapNone/>
              <wp:docPr id="616276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1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F44D1" w14:textId="77777777" w:rsidR="00B56D9B" w:rsidRPr="001668CB" w:rsidRDefault="00B56D9B" w:rsidP="00412114">
                          <w:pPr>
                            <w:pStyle w:val="Fuzeile1"/>
                            <w:rPr>
                              <w:spacing w:val="0"/>
                              <w:lang w:val="de-AT"/>
                            </w:rPr>
                          </w:pPr>
                          <w:r w:rsidRPr="001668CB">
                            <w:rPr>
                              <w:spacing w:val="0"/>
                              <w:lang w:val="de-AT"/>
                            </w:rPr>
                            <w:t>Energieagentur Steiermark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Text Box 5" style="position:absolute;margin-left:0;margin-top:793.9pt;width:355.6pt;height:14.7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" w14:anchorId="2C044E9F">
              <v:textbox style="mso-fit-shape-to-text:t" inset="0,0,0,0">
                <w:txbxContent>
                  <w:p w:rsidRPr="001668CB" w:rsidR="00B56D9B" w:rsidP="00412114" w:rsidRDefault="00B56D9B" w14:paraId="1FAF44D1" w14:textId="77777777">
                    <w:pPr>
                      <w:pStyle w:val="Fuzeile1"/>
                      <w:rPr>
                        <w:spacing w:val="0"/>
                        <w:lang w:val="de-AT"/>
                      </w:rPr>
                    </w:pPr>
                    <w:r w:rsidRPr="001668CB">
                      <w:rPr>
                        <w:spacing w:val="0"/>
                        <w:lang w:val="de-AT"/>
                      </w:rPr>
                      <w:t xml:space="preserve">Energieagentur Steiermark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645BEA" wp14:editId="0626F940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29573126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5B12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0" style="position:absolute;margin-left:689.65pt;margin-top:833.35pt;width:82.55pt;height:17.8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J6ZfDD9AQAAzAMAAA4AAAAAAAAA&#10;AAAAAAAALgIAAGRycy9lMm9Eb2MueG1sUEsBAi0AFAAGAAgAAAAhAH+ov1PhAAAADwEAAA8AAAAA&#10;AAAAAAAAAAAAVwQAAGRycy9kb3ducmV2LnhtbFBLBQYAAAAABAAEAPMAAABlBQAAAAA=&#10;" w14:anchorId="55645BEA">
              <v:textbox style="mso-fit-shape-to-text:t" inset=",0,0">
                <w:txbxContent>
                  <w:p w:rsidRPr="001668CB" w:rsidR="00B56D9B" w:rsidP="00412114" w:rsidRDefault="00B56D9B" w14:paraId="0515B12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034CC8A" wp14:editId="24979E21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78895697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D3A51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1" style="position:absolute;margin-left:689.65pt;margin-top:833.35pt;width:82.55pt;height:17.8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CMrtdr9AQAAzAMAAA4AAAAAAAAA&#10;AAAAAAAALgIAAGRycy9lMm9Eb2MueG1sUEsBAi0AFAAGAAgAAAAhAH+ov1PhAAAADwEAAA8AAAAA&#10;AAAAAAAAAAAAVwQAAGRycy9kb3ducmV2LnhtbFBLBQYAAAAABAAEAPMAAABlBQAAAAA=&#10;" w14:anchorId="2034CC8A">
              <v:textbox style="mso-fit-shape-to-text:t" inset=",0,0">
                <w:txbxContent>
                  <w:p w:rsidRPr="001668CB" w:rsidR="00B56D9B" w:rsidP="00412114" w:rsidRDefault="00B56D9B" w14:paraId="69ED3A51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9A2337" wp14:editId="1F45DCE9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92026114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22BC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2" style="position:absolute;margin-left:689.65pt;margin-top:833.35pt;width:82.55pt;height:17.8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Bxc9vPwBAADMAwAADgAAAAAAAAAA&#10;AAAAAAAuAgAAZHJzL2Uyb0RvYy54bWxQSwECLQAUAAYACAAAACEAf6i/U+EAAAAPAQAADwAAAAAA&#10;AAAAAAAAAABWBAAAZHJzL2Rvd25yZXYueG1sUEsFBgAAAAAEAAQA8wAAAGQFAAAAAA==&#10;" w14:anchorId="679A2337">
              <v:textbox style="mso-fit-shape-to-text:t" inset=",0,0">
                <w:txbxContent>
                  <w:p w:rsidRPr="001668CB" w:rsidR="00B56D9B" w:rsidP="00412114" w:rsidRDefault="00B56D9B" w14:paraId="3EA22BC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3887A6" wp14:editId="51B8BD33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96064268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4D6E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3" style="position:absolute;margin-left:689.65pt;margin-top:833.35pt;width:82.55pt;height:17.8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GtTpRf9AQAAzAMAAA4AAAAAAAAA&#10;AAAAAAAALgIAAGRycy9lMm9Eb2MueG1sUEsBAi0AFAAGAAgAAAAhAH+ov1PhAAAADwEAAA8AAAAA&#10;AAAAAAAAAAAAVwQAAGRycy9kb3ducmV2LnhtbFBLBQYAAAAABAAEAPMAAABlBQAAAAA=&#10;" w14:anchorId="563887A6">
              <v:textbox style="mso-fit-shape-to-text:t" inset=",0,0">
                <w:txbxContent>
                  <w:p w:rsidRPr="001668CB" w:rsidR="00B56D9B" w:rsidP="00412114" w:rsidRDefault="00B56D9B" w14:paraId="73A4D6E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F3BD3" wp14:editId="0FE6CF8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09593486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41DD9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4" style="position:absolute;margin-left:689.65pt;margin-top:833.35pt;width:82.55pt;height:17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E9vLXH9AQAAzAMAAA4AAAAAAAAA&#10;AAAAAAAALgIAAGRycy9lMm9Eb2MueG1sUEsBAi0AFAAGAAgAAAAhAH+ov1PhAAAADwEAAA8AAAAA&#10;AAAAAAAAAAAAVwQAAGRycy9kb3ducmV2LnhtbFBLBQYAAAAABAAEAPMAAABlBQAAAAA=&#10;" w14:anchorId="373F3BD3">
              <v:textbox style="mso-fit-shape-to-text:t" inset=",0,0">
                <w:txbxContent>
                  <w:p w:rsidRPr="001668CB" w:rsidR="00B56D9B" w:rsidP="0097039B" w:rsidRDefault="00B56D9B" w14:paraId="5C941DD9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B3C7D5" wp14:editId="2005F7CB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D7096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5" style="position:absolute;margin-left:689.65pt;margin-top:833.35pt;width:82.55pt;height:17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cZ/AEAAMw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EDMjSLU0JxRBgejzfBZ&#10;YNCB+01JjxarqP91ZE5Qoj4ZlHIzXyyiJ9MGA3cJ6hQslu8KPGWGI0RFwyW8C8m/kaq3tyj1XiYV&#10;njuYWkXLJHEme0dPvtynv54f4e4J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UDBHGfwBAADMAwAADgAAAAAAAAAA&#10;AAAAAAAuAgAAZHJzL2Uyb0RvYy54bWxQSwECLQAUAAYACAAAACEAf6i/U+EAAAAPAQAADwAAAAAA&#10;AAAAAAAAAABWBAAAZHJzL2Rvd25yZXYueG1sUEsFBgAAAAAEAAQA8wAAAGQFAAAAAA==&#10;" w14:anchorId="24B3C7D5">
              <v:textbox style="mso-fit-shape-to-text:t" inset=",0,0">
                <w:txbxContent>
                  <w:p w:rsidRPr="001668CB" w:rsidR="00B56D9B" w:rsidP="0097039B" w:rsidRDefault="00B56D9B" w14:paraId="67AD7096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FFF02E" wp14:editId="38ADC87D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99940520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FA13E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Seite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6" style="position:absolute;margin-left:689.65pt;margin-top:833.35pt;width:82.55pt;height:17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9//AEAAMw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H7MjSLU0JxRBgejzfBZ&#10;YNCB+01JjxarqP91ZE5Qoj4ZlHIzXyyiJ9MGA3cJ6hQslu8KPGWGI0RFwyW8C8m/kaq3tyj1XiYV&#10;njuYWkXLJHEme0dPvtynv54f4e4J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dAzPf/wBAADMAwAADgAAAAAAAAAA&#10;AAAAAAAuAgAAZHJzL2Uyb0RvYy54bWxQSwECLQAUAAYACAAAACEAf6i/U+EAAAAPAQAADwAAAAAA&#10;AAAAAAAAAABWBAAAZHJzL2Rvd25yZXYueG1sUEsFBgAAAAAEAAQA8wAAAGQFAAAAAA==&#10;" w14:anchorId="1FFFF02E">
              <v:textbox style="mso-fit-shape-to-text:t" inset=",0,0">
                <w:txbxContent>
                  <w:p w:rsidRPr="001668CB" w:rsidR="00B56D9B" w:rsidP="0097039B" w:rsidRDefault="00B56D9B" w14:paraId="3DEFA13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2167099"/>
  <w:bookmarkStart w:id="1" w:name="_Hlk192167100"/>
  <w:bookmarkStart w:id="2" w:name="_Hlk192166972"/>
  <w:bookmarkStart w:id="3" w:name="_Hlk192166973"/>
  <w:p w14:paraId="7555B26C" w14:textId="77777777" w:rsidR="00805CEF" w:rsidRPr="00805CEF" w:rsidRDefault="00805CEF" w:rsidP="00805CEF">
    <w:pPr>
      <w:pStyle w:val="Fuzeile1"/>
      <w:tabs>
        <w:tab w:val="clear" w:pos="3544"/>
        <w:tab w:val="left" w:pos="7456"/>
      </w:tabs>
      <w:rPr>
        <w:spacing w:val="0"/>
        <w:lang w:val="de-AT"/>
      </w:rPr>
    </w:pP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7DF12A97" wp14:editId="27FBD220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42382609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1EFA8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DF12A97">
              <v:stroke joinstyle="miter"/>
              <v:path gradientshapeok="t" o:connecttype="rect"/>
            </v:shapetype>
            <v:shape id="_x0000_s1037" style="position:absolute;margin-left:689.65pt;margin-top:833.35pt;width:82.55pt;height:17.8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JF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RAYxOapQQ3NGHRyMPsN3&#10;gUEH7jclPXqsov7XkTlBifpkUMvNfLGIpkwbDNwlqFOwWL4r8JQZjhAVDZfwLiQDR67e3qLWe5lk&#10;eO5g6hU9k9SZ/B1N+XKf/np+hbsn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Kok8kX9AQAAzQMAAA4AAAAAAAAA&#10;AAAAAAAALgIAAGRycy9lMm9Eb2MueG1sUEsBAi0AFAAGAAgAAAAhAH+ov1PhAAAADwEAAA8AAAAA&#10;AAAAAAAAAAAAVwQAAGRycy9kb3ducmV2LnhtbFBLBQYAAAAABAAEAPMAAABlBQAAAAA=&#10;">
              <v:textbox style="mso-fit-shape-to-text:t" inset=",0,0">
                <w:txbxContent>
                  <w:p w:rsidRPr="006A2331" w:rsidR="00805CEF" w:rsidP="00412114" w:rsidRDefault="00805CEF" w14:paraId="6401EFA8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2B8E56D" wp14:editId="0A464B3C">
              <wp:simplePos x="0" y="0"/>
              <wp:positionH relativeFrom="column">
                <wp:posOffset>4378472</wp:posOffset>
              </wp:positionH>
              <wp:positionV relativeFrom="page">
                <wp:posOffset>10074910</wp:posOffset>
              </wp:positionV>
              <wp:extent cx="1048385" cy="226695"/>
              <wp:effectExtent l="0" t="0" r="0" b="0"/>
              <wp:wrapNone/>
              <wp:docPr id="34488248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F5F72" w14:textId="488638E4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="00882476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8E56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44.75pt;margin-top:793.3pt;width:82.55pt;height:17.8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j/QEAAM0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" filled="f" stroked="f">
              <v:textbox style="mso-fit-shape-to-text:t" inset=",0,0">
                <w:txbxContent>
                  <w:p w14:paraId="626F5F72" w14:textId="488638E4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>Seite</w:t>
                    </w:r>
                    <w:r w:rsidR="00882476">
                      <w:rPr>
                        <w:rFonts w:cs="Times New Roman"/>
                      </w:rPr>
                      <w:t xml:space="preserve">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5C0FEF6" wp14:editId="1801FCC0">
              <wp:simplePos x="0" y="0"/>
              <wp:positionH relativeFrom="margin">
                <wp:posOffset>0</wp:posOffset>
              </wp:positionH>
              <wp:positionV relativeFrom="page">
                <wp:posOffset>10082258</wp:posOffset>
              </wp:positionV>
              <wp:extent cx="4516120" cy="186690"/>
              <wp:effectExtent l="0" t="0" r="17780" b="3810"/>
              <wp:wrapNone/>
              <wp:docPr id="1722315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1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E18C" w14:textId="77777777" w:rsidR="00805CEF" w:rsidRPr="006A2331" w:rsidRDefault="00805CEF" w:rsidP="00412114">
                          <w:pPr>
                            <w:pStyle w:val="Fuzeile1"/>
                            <w:rPr>
                              <w:spacing w:val="0"/>
                              <w:lang w:val="de-AT"/>
                            </w:rPr>
                          </w:pPr>
                          <w:r w:rsidRPr="006A2331">
                            <w:rPr>
                              <w:spacing w:val="0"/>
                              <w:lang w:val="de-AT"/>
                            </w:rPr>
                            <w:t>Energieagentur Steiermark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9" style="position:absolute;margin-left:0;margin-top:793.9pt;width:355.6pt;height:14.7pt;z-index:2516797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" w14:anchorId="45C0FEF6">
              <v:textbox style="mso-fit-shape-to-text:t" inset="0,0,0,0">
                <w:txbxContent>
                  <w:p w:rsidRPr="006A2331" w:rsidR="00805CEF" w:rsidP="00412114" w:rsidRDefault="00805CEF" w14:paraId="4EDBE18C" w14:textId="77777777">
                    <w:pPr>
                      <w:pStyle w:val="Fuzeile1"/>
                      <w:rPr>
                        <w:spacing w:val="0"/>
                        <w:lang w:val="de-AT"/>
                      </w:rPr>
                    </w:pPr>
                    <w:r w:rsidRPr="006A2331">
                      <w:rPr>
                        <w:spacing w:val="0"/>
                        <w:lang w:val="de-AT"/>
                      </w:rPr>
                      <w:t xml:space="preserve">Energieagentur Steiermark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F4A10B1" wp14:editId="776F1FF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62262739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14644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0" style="position:absolute;margin-left:689.65pt;margin-top:833.35pt;width:82.55pt;height:17.8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" w14:anchorId="1F4A10B1">
              <v:textbox style="mso-fit-shape-to-text:t" inset=",0,0">
                <w:txbxContent>
                  <w:p w:rsidRPr="006A2331" w:rsidR="00805CEF" w:rsidP="00412114" w:rsidRDefault="00805CEF" w14:paraId="18E14644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D29C2AE" wp14:editId="461E94E8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36030534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F1BDB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1" style="position:absolute;margin-left:689.65pt;margin-top:833.35pt;width:82.55pt;height:17.8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HvSowT9AQAAzQMAAA4AAAAAAAAA&#10;AAAAAAAALgIAAGRycy9lMm9Eb2MueG1sUEsBAi0AFAAGAAgAAAAhAH+ov1PhAAAADwEAAA8AAAAA&#10;AAAAAAAAAAAAVwQAAGRycy9kb3ducmV2LnhtbFBLBQYAAAAABAAEAPMAAABlBQAAAAA=&#10;" w14:anchorId="7D29C2AE">
              <v:textbox style="mso-fit-shape-to-text:t" inset=",0,0">
                <w:txbxContent>
                  <w:p w:rsidRPr="006A2331" w:rsidR="00805CEF" w:rsidP="00412114" w:rsidRDefault="00805CEF" w14:paraId="6C2F1BDB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E436053" wp14:editId="19D3140A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04488164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0BD99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2" style="position:absolute;margin-left:689.65pt;margin-top:833.35pt;width:82.55pt;height:17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ti/QEAAM0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IIPUcFShhuaMOjgYfYbv&#10;AoMO3G9KevRYRf2vI3OCEvXJoJab+WIRTZk2GLhLUKdgsXxX4CkzHCEqGi7hXUgGjly9vUWt9zLJ&#10;8NzB1Ct6Jqkz+Tua8uU+/fX8CndP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F/uK2L9AQAAzQMAAA4AAAAAAAAA&#10;AAAAAAAALgIAAGRycy9lMm9Eb2MueG1sUEsBAi0AFAAGAAgAAAAhAH+ov1PhAAAADwEAAA8AAAAA&#10;AAAAAAAAAAAAVwQAAGRycy9kb3ducmV2LnhtbFBLBQYAAAAABAAEAPMAAABlBQAAAAA=&#10;" w14:anchorId="1E436053">
              <v:textbox style="mso-fit-shape-to-text:t" inset=",0,0">
                <w:txbxContent>
                  <w:p w:rsidRPr="006A2331" w:rsidR="00805CEF" w:rsidP="00412114" w:rsidRDefault="00805CEF" w14:paraId="2050BD99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1B48CD6" wp14:editId="168BD958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24056820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DF751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3" style="position:absolute;margin-left:689.65pt;margin-top:833.35pt;width:82.55pt;height:17.8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PJ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INVTI4q1NCcUQcHo8/w&#10;XWDQgftNSY8eq6j/dWROUKI+GdRyM18soinTBgN3CeoULJbvCjxlhiNERcMlvAvJwJGrt7eo9V4m&#10;GZ47mHpFzyR1Jn9HU77cp7+eX+Hu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DOqs8n9AQAAzQMAAA4AAAAAAAAA&#10;AAAAAAAALgIAAGRycy9lMm9Eb2MueG1sUEsBAi0AFAAGAAgAAAAhAH+ov1PhAAAADwEAAA8AAAAA&#10;AAAAAAAAAAAAVwQAAGRycy9kb3ducmV2LnhtbFBLBQYAAAAABAAEAPMAAABlBQAAAAA=&#10;" w14:anchorId="51B48CD6">
              <v:textbox style="mso-fit-shape-to-text:t" inset=",0,0">
                <w:txbxContent>
                  <w:p w:rsidRPr="006A2331" w:rsidR="00805CEF" w:rsidP="00412114" w:rsidRDefault="00805CEF" w14:paraId="413DF751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bookmarkEnd w:id="0"/>
    <w:bookmarkEnd w:id="1"/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E1DB227" wp14:editId="244849F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499866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CC17C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4" style="position:absolute;margin-left:689.65pt;margin-top:833.35pt;width:82.55pt;height:17.8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" w14:anchorId="0E1DB227">
              <v:textbox style="mso-fit-shape-to-text:t" inset=",0,0">
                <w:txbxContent>
                  <w:p w:rsidRPr="006A2331" w:rsidR="00805CEF" w:rsidP="0097039B" w:rsidRDefault="00805CEF" w14:paraId="6A1CC17C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bookmarkEnd w:id="2"/>
    <w:bookmarkEnd w:id="3"/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449C992" wp14:editId="1DC694CC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9990639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5C53E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5" style="position:absolute;margin-left:689.65pt;margin-top:833.35pt;width:82.55pt;height:17.8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AjJUcf9AQAAzQMAAA4AAAAAAAAA&#10;AAAAAAAALgIAAGRycy9lMm9Eb2MueG1sUEsBAi0AFAAGAAgAAAAhAH+ov1PhAAAADwEAAA8AAAAA&#10;AAAAAAAAAAAAVwQAAGRycy9kb3ducmV2LnhtbFBLBQYAAAAABAAEAPMAAABlBQAAAAA=&#10;" w14:anchorId="0449C992">
              <v:textbox style="mso-fit-shape-to-text:t" inset=",0,0">
                <w:txbxContent>
                  <w:p w:rsidRPr="006A2331" w:rsidR="00805CEF" w:rsidP="0097039B" w:rsidRDefault="00805CEF" w14:paraId="2F25C53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64716C5" wp14:editId="50417A67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53251579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251E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Seite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6" style="position:absolute;margin-left:689.65pt;margin-top:833.35pt;width:82.55pt;height:17.8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mh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INNTI4q1NCcUQcHo8/w&#10;XWDQgftNSY8eq6j/dWROUKI+GdRyM18soinTBgN3CeoULJbvCjxlhiNERcMlvAvJwJGrt7eo9V4m&#10;GZ47mHpFzyR1Jn9HU77cp7+eX+Hu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Cz12aH9AQAAzQMAAA4AAAAAAAAA&#10;AAAAAAAALgIAAGRycy9lMm9Eb2MueG1sUEsBAi0AFAAGAAgAAAAhAH+ov1PhAAAADwEAAA8AAAAA&#10;AAAAAAAAAAAAVwQAAGRycy9kb3ducmV2LnhtbFBLBQYAAAAABAAEAPMAAABlBQAAAAA=&#10;" w14:anchorId="664716C5">
              <v:textbox style="mso-fit-shape-to-text:t" inset=",0,0">
                <w:txbxContent>
                  <w:p w:rsidRPr="006A2331" w:rsidR="00805CEF" w:rsidP="0097039B" w:rsidRDefault="00805CEF" w14:paraId="1A94251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5A4A" w14:textId="77777777" w:rsidR="00F0629E" w:rsidRPr="001668CB" w:rsidRDefault="00F0629E" w:rsidP="000A72C7">
      <w:r w:rsidRPr="001668CB">
        <w:separator/>
      </w:r>
    </w:p>
  </w:footnote>
  <w:footnote w:type="continuationSeparator" w:id="0">
    <w:p w14:paraId="619740BE" w14:textId="77777777" w:rsidR="00F0629E" w:rsidRPr="001668CB" w:rsidRDefault="00F0629E" w:rsidP="000A72C7">
      <w:r w:rsidRPr="001668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DC19" w14:textId="53E4AE58" w:rsidR="00805CEF" w:rsidRDefault="006C0AC9">
    <w:pPr>
      <w:pStyle w:val="Kopfzeile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7014641" wp14:editId="683F1108">
          <wp:simplePos x="0" y="0"/>
          <wp:positionH relativeFrom="margin">
            <wp:posOffset>-457200</wp:posOffset>
          </wp:positionH>
          <wp:positionV relativeFrom="paragraph">
            <wp:posOffset>-274320</wp:posOffset>
          </wp:positionV>
          <wp:extent cx="2399467" cy="892715"/>
          <wp:effectExtent l="0" t="0" r="1270" b="3175"/>
          <wp:wrapNone/>
          <wp:docPr id="1380493944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75209" name="Grafik 1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467" cy="89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CEF">
      <w:rPr>
        <w:noProof/>
        <w:lang w:eastAsia="de-AT"/>
      </w:rPr>
      <w:drawing>
        <wp:anchor distT="0" distB="0" distL="114300" distR="114300" simplePos="0" relativeHeight="251670528" behindDoc="0" locked="0" layoutInCell="1" allowOverlap="1" wp14:anchorId="1CC4B091" wp14:editId="40B661C0">
          <wp:simplePos x="0" y="0"/>
          <wp:positionH relativeFrom="column">
            <wp:posOffset>3577030</wp:posOffset>
          </wp:positionH>
          <wp:positionV relativeFrom="page">
            <wp:posOffset>242047</wp:posOffset>
          </wp:positionV>
          <wp:extent cx="2239645" cy="838200"/>
          <wp:effectExtent l="0" t="0" r="0" b="0"/>
          <wp:wrapNone/>
          <wp:docPr id="152732872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27E"/>
    <w:multiLevelType w:val="multilevel"/>
    <w:tmpl w:val="9E465D4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2."/>
      <w:lvlJc w:val="left"/>
      <w:pPr>
        <w:ind w:left="360" w:hanging="360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387E44"/>
    <w:multiLevelType w:val="hybridMultilevel"/>
    <w:tmpl w:val="3466B888"/>
    <w:lvl w:ilvl="0" w:tplc="4724B05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MinionPro-Regula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509"/>
    <w:multiLevelType w:val="hybridMultilevel"/>
    <w:tmpl w:val="4912A1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3032"/>
    <w:multiLevelType w:val="multilevel"/>
    <w:tmpl w:val="B81EDA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61609"/>
    <w:multiLevelType w:val="hybridMultilevel"/>
    <w:tmpl w:val="F640B49C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DA5"/>
    <w:multiLevelType w:val="hybridMultilevel"/>
    <w:tmpl w:val="D8F2376E"/>
    <w:lvl w:ilvl="0" w:tplc="722EE5F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307D"/>
    <w:multiLevelType w:val="hybridMultilevel"/>
    <w:tmpl w:val="335808D4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67D3"/>
    <w:multiLevelType w:val="hybridMultilevel"/>
    <w:tmpl w:val="C93454AE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7CA"/>
    <w:multiLevelType w:val="hybridMultilevel"/>
    <w:tmpl w:val="07409A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A8A"/>
    <w:multiLevelType w:val="multilevel"/>
    <w:tmpl w:val="37A06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BB4868"/>
    <w:multiLevelType w:val="multilevel"/>
    <w:tmpl w:val="D62CF4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B80DA9"/>
    <w:multiLevelType w:val="hybridMultilevel"/>
    <w:tmpl w:val="812630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77DA7"/>
    <w:multiLevelType w:val="hybridMultilevel"/>
    <w:tmpl w:val="6C22BBC0"/>
    <w:lvl w:ilvl="0" w:tplc="ACD02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47E38"/>
    <w:multiLevelType w:val="hybridMultilevel"/>
    <w:tmpl w:val="EC9CB336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3B1"/>
    <w:multiLevelType w:val="hybridMultilevel"/>
    <w:tmpl w:val="FB36EF22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4444"/>
    <w:multiLevelType w:val="hybridMultilevel"/>
    <w:tmpl w:val="4CBE98BA"/>
    <w:lvl w:ilvl="0" w:tplc="8B28F8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42AE"/>
    <w:multiLevelType w:val="hybridMultilevel"/>
    <w:tmpl w:val="979CE03C"/>
    <w:lvl w:ilvl="0" w:tplc="ACD029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E39C9"/>
    <w:multiLevelType w:val="hybridMultilevel"/>
    <w:tmpl w:val="382A1D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10B62"/>
    <w:multiLevelType w:val="hybridMultilevel"/>
    <w:tmpl w:val="E2E4D0FE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65318"/>
    <w:multiLevelType w:val="hybridMultilevel"/>
    <w:tmpl w:val="1CB6EE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C672C"/>
    <w:multiLevelType w:val="hybridMultilevel"/>
    <w:tmpl w:val="8324787E"/>
    <w:lvl w:ilvl="0" w:tplc="65D0383C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7370"/>
    <w:multiLevelType w:val="multilevel"/>
    <w:tmpl w:val="B8EA93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2BC6B5D"/>
    <w:multiLevelType w:val="hybridMultilevel"/>
    <w:tmpl w:val="59DA8202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11F20"/>
    <w:multiLevelType w:val="multilevel"/>
    <w:tmpl w:val="AA7831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6A0259F"/>
    <w:multiLevelType w:val="hybridMultilevel"/>
    <w:tmpl w:val="A50C4EF8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DE88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2D050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01237"/>
    <w:multiLevelType w:val="hybridMultilevel"/>
    <w:tmpl w:val="7EB69D34"/>
    <w:lvl w:ilvl="0" w:tplc="5F2A517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5F9F"/>
    <w:multiLevelType w:val="hybridMultilevel"/>
    <w:tmpl w:val="5C2099CC"/>
    <w:lvl w:ilvl="0" w:tplc="98162C26">
      <w:start w:val="1"/>
      <w:numFmt w:val="bullet"/>
      <w:lvlText w:val="○"/>
      <w:lvlJc w:val="left"/>
      <w:pPr>
        <w:ind w:left="360" w:hanging="360"/>
      </w:pPr>
      <w:rPr>
        <w:rFonts w:ascii="Arial Narrow" w:hAnsi="Arial Narrow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091879">
    <w:abstractNumId w:val="23"/>
  </w:num>
  <w:num w:numId="2" w16cid:durableId="1192377481">
    <w:abstractNumId w:val="21"/>
  </w:num>
  <w:num w:numId="3" w16cid:durableId="747460831">
    <w:abstractNumId w:val="3"/>
  </w:num>
  <w:num w:numId="4" w16cid:durableId="1375695292">
    <w:abstractNumId w:val="9"/>
  </w:num>
  <w:num w:numId="5" w16cid:durableId="1780368131">
    <w:abstractNumId w:val="17"/>
  </w:num>
  <w:num w:numId="6" w16cid:durableId="1128889679">
    <w:abstractNumId w:val="20"/>
  </w:num>
  <w:num w:numId="7" w16cid:durableId="241650202">
    <w:abstractNumId w:val="2"/>
  </w:num>
  <w:num w:numId="8" w16cid:durableId="1680081985">
    <w:abstractNumId w:val="22"/>
  </w:num>
  <w:num w:numId="9" w16cid:durableId="981929615">
    <w:abstractNumId w:val="26"/>
  </w:num>
  <w:num w:numId="10" w16cid:durableId="795024114">
    <w:abstractNumId w:val="4"/>
  </w:num>
  <w:num w:numId="11" w16cid:durableId="503545513">
    <w:abstractNumId w:val="24"/>
  </w:num>
  <w:num w:numId="12" w16cid:durableId="423919526">
    <w:abstractNumId w:val="11"/>
  </w:num>
  <w:num w:numId="13" w16cid:durableId="368724441">
    <w:abstractNumId w:val="16"/>
  </w:num>
  <w:num w:numId="14" w16cid:durableId="625701756">
    <w:abstractNumId w:val="7"/>
  </w:num>
  <w:num w:numId="15" w16cid:durableId="1909925174">
    <w:abstractNumId w:val="18"/>
  </w:num>
  <w:num w:numId="16" w16cid:durableId="414325648">
    <w:abstractNumId w:val="6"/>
  </w:num>
  <w:num w:numId="17" w16cid:durableId="385107408">
    <w:abstractNumId w:val="14"/>
  </w:num>
  <w:num w:numId="18" w16cid:durableId="2030059272">
    <w:abstractNumId w:val="15"/>
  </w:num>
  <w:num w:numId="19" w16cid:durableId="185948764">
    <w:abstractNumId w:val="10"/>
  </w:num>
  <w:num w:numId="20" w16cid:durableId="281809473">
    <w:abstractNumId w:val="0"/>
  </w:num>
  <w:num w:numId="21" w16cid:durableId="2093160808">
    <w:abstractNumId w:val="19"/>
  </w:num>
  <w:num w:numId="22" w16cid:durableId="1002514089">
    <w:abstractNumId w:val="13"/>
  </w:num>
  <w:num w:numId="23" w16cid:durableId="671680750">
    <w:abstractNumId w:val="12"/>
  </w:num>
  <w:num w:numId="24" w16cid:durableId="2052411271">
    <w:abstractNumId w:val="1"/>
  </w:num>
  <w:num w:numId="25" w16cid:durableId="457070198">
    <w:abstractNumId w:val="5"/>
  </w:num>
  <w:num w:numId="26" w16cid:durableId="637609962">
    <w:abstractNumId w:val="25"/>
  </w:num>
  <w:num w:numId="27" w16cid:durableId="530846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9E"/>
    <w:rsid w:val="00000D58"/>
    <w:rsid w:val="00006E5D"/>
    <w:rsid w:val="00011B39"/>
    <w:rsid w:val="000141F3"/>
    <w:rsid w:val="000176C4"/>
    <w:rsid w:val="00020329"/>
    <w:rsid w:val="00021256"/>
    <w:rsid w:val="00025717"/>
    <w:rsid w:val="00025764"/>
    <w:rsid w:val="000318F5"/>
    <w:rsid w:val="00032CD8"/>
    <w:rsid w:val="00033B5B"/>
    <w:rsid w:val="0003514B"/>
    <w:rsid w:val="00035304"/>
    <w:rsid w:val="000401FB"/>
    <w:rsid w:val="00040C6A"/>
    <w:rsid w:val="00042776"/>
    <w:rsid w:val="0004293C"/>
    <w:rsid w:val="00044EF8"/>
    <w:rsid w:val="00053D7D"/>
    <w:rsid w:val="000540EA"/>
    <w:rsid w:val="000559E3"/>
    <w:rsid w:val="00055C84"/>
    <w:rsid w:val="00062A7A"/>
    <w:rsid w:val="00064DC7"/>
    <w:rsid w:val="000761FF"/>
    <w:rsid w:val="00081EF6"/>
    <w:rsid w:val="0008240F"/>
    <w:rsid w:val="00091EDC"/>
    <w:rsid w:val="000943D1"/>
    <w:rsid w:val="0009546F"/>
    <w:rsid w:val="000964B3"/>
    <w:rsid w:val="0009674E"/>
    <w:rsid w:val="00096A60"/>
    <w:rsid w:val="000A010C"/>
    <w:rsid w:val="000A4D49"/>
    <w:rsid w:val="000A5EDA"/>
    <w:rsid w:val="000A6AD1"/>
    <w:rsid w:val="000A72C7"/>
    <w:rsid w:val="000A7745"/>
    <w:rsid w:val="000B2E72"/>
    <w:rsid w:val="000B39B4"/>
    <w:rsid w:val="000B540E"/>
    <w:rsid w:val="000B6BF2"/>
    <w:rsid w:val="000B7931"/>
    <w:rsid w:val="000C0D48"/>
    <w:rsid w:val="000C2AD3"/>
    <w:rsid w:val="000C42D1"/>
    <w:rsid w:val="000C6070"/>
    <w:rsid w:val="000C726A"/>
    <w:rsid w:val="000D169C"/>
    <w:rsid w:val="000D634E"/>
    <w:rsid w:val="000D7B6D"/>
    <w:rsid w:val="000E69A3"/>
    <w:rsid w:val="000E6C20"/>
    <w:rsid w:val="000F090B"/>
    <w:rsid w:val="000F13FF"/>
    <w:rsid w:val="000F7C7F"/>
    <w:rsid w:val="00103163"/>
    <w:rsid w:val="001032DC"/>
    <w:rsid w:val="0010568B"/>
    <w:rsid w:val="00105C04"/>
    <w:rsid w:val="00105C26"/>
    <w:rsid w:val="00105C7A"/>
    <w:rsid w:val="001073AA"/>
    <w:rsid w:val="00110E5F"/>
    <w:rsid w:val="00112729"/>
    <w:rsid w:val="0011302F"/>
    <w:rsid w:val="00113A23"/>
    <w:rsid w:val="00114172"/>
    <w:rsid w:val="001159CD"/>
    <w:rsid w:val="001201EA"/>
    <w:rsid w:val="00121BCB"/>
    <w:rsid w:val="0012220C"/>
    <w:rsid w:val="001234BB"/>
    <w:rsid w:val="001249A3"/>
    <w:rsid w:val="00124E42"/>
    <w:rsid w:val="00126C20"/>
    <w:rsid w:val="00131BB6"/>
    <w:rsid w:val="00133B5D"/>
    <w:rsid w:val="00141203"/>
    <w:rsid w:val="00146D15"/>
    <w:rsid w:val="00155EA8"/>
    <w:rsid w:val="001608F6"/>
    <w:rsid w:val="00162A82"/>
    <w:rsid w:val="00164597"/>
    <w:rsid w:val="001668CB"/>
    <w:rsid w:val="001713AC"/>
    <w:rsid w:val="001742E0"/>
    <w:rsid w:val="00174DC3"/>
    <w:rsid w:val="00176516"/>
    <w:rsid w:val="00176DBF"/>
    <w:rsid w:val="001771A4"/>
    <w:rsid w:val="00180FE5"/>
    <w:rsid w:val="00181FF3"/>
    <w:rsid w:val="00184362"/>
    <w:rsid w:val="0018790B"/>
    <w:rsid w:val="00191FAB"/>
    <w:rsid w:val="001A0999"/>
    <w:rsid w:val="001A0BC8"/>
    <w:rsid w:val="001A7637"/>
    <w:rsid w:val="001A7746"/>
    <w:rsid w:val="001B1886"/>
    <w:rsid w:val="001B2052"/>
    <w:rsid w:val="001B72B8"/>
    <w:rsid w:val="001B7FE8"/>
    <w:rsid w:val="001C12E0"/>
    <w:rsid w:val="001C132D"/>
    <w:rsid w:val="001C6CB5"/>
    <w:rsid w:val="001D11F4"/>
    <w:rsid w:val="001D1CBB"/>
    <w:rsid w:val="001D1F45"/>
    <w:rsid w:val="001D2713"/>
    <w:rsid w:val="001D2872"/>
    <w:rsid w:val="001D590C"/>
    <w:rsid w:val="001D5E64"/>
    <w:rsid w:val="001E1F37"/>
    <w:rsid w:val="001E2385"/>
    <w:rsid w:val="001E3621"/>
    <w:rsid w:val="001E40B3"/>
    <w:rsid w:val="001E6CC1"/>
    <w:rsid w:val="001E7309"/>
    <w:rsid w:val="001F0BAF"/>
    <w:rsid w:val="001F0C89"/>
    <w:rsid w:val="001F1A51"/>
    <w:rsid w:val="001F58A4"/>
    <w:rsid w:val="001F7BD6"/>
    <w:rsid w:val="00200A80"/>
    <w:rsid w:val="00201321"/>
    <w:rsid w:val="00203796"/>
    <w:rsid w:val="00204EBD"/>
    <w:rsid w:val="00207082"/>
    <w:rsid w:val="002151DD"/>
    <w:rsid w:val="002163D6"/>
    <w:rsid w:val="00221EED"/>
    <w:rsid w:val="00225C9C"/>
    <w:rsid w:val="00226759"/>
    <w:rsid w:val="00230FF4"/>
    <w:rsid w:val="00232680"/>
    <w:rsid w:val="00234712"/>
    <w:rsid w:val="00234E93"/>
    <w:rsid w:val="00235588"/>
    <w:rsid w:val="002402F4"/>
    <w:rsid w:val="002453B8"/>
    <w:rsid w:val="00245709"/>
    <w:rsid w:val="00251F34"/>
    <w:rsid w:val="00253AE1"/>
    <w:rsid w:val="00253AF0"/>
    <w:rsid w:val="002556D3"/>
    <w:rsid w:val="00255A98"/>
    <w:rsid w:val="0025732D"/>
    <w:rsid w:val="0026055E"/>
    <w:rsid w:val="002722B1"/>
    <w:rsid w:val="00273AEC"/>
    <w:rsid w:val="00273F35"/>
    <w:rsid w:val="00275C60"/>
    <w:rsid w:val="00280A07"/>
    <w:rsid w:val="0028170E"/>
    <w:rsid w:val="00281EBE"/>
    <w:rsid w:val="002860B8"/>
    <w:rsid w:val="002861E6"/>
    <w:rsid w:val="00287662"/>
    <w:rsid w:val="00291F48"/>
    <w:rsid w:val="002944A6"/>
    <w:rsid w:val="00295300"/>
    <w:rsid w:val="002A0747"/>
    <w:rsid w:val="002A111A"/>
    <w:rsid w:val="002A3403"/>
    <w:rsid w:val="002A3580"/>
    <w:rsid w:val="002A5BC3"/>
    <w:rsid w:val="002A7140"/>
    <w:rsid w:val="002B2440"/>
    <w:rsid w:val="002B2C2F"/>
    <w:rsid w:val="002B3FB7"/>
    <w:rsid w:val="002B491A"/>
    <w:rsid w:val="002B4A1F"/>
    <w:rsid w:val="002C0EB5"/>
    <w:rsid w:val="002C4656"/>
    <w:rsid w:val="002E1695"/>
    <w:rsid w:val="002E1F5B"/>
    <w:rsid w:val="002E4F67"/>
    <w:rsid w:val="002E532E"/>
    <w:rsid w:val="002E6B6B"/>
    <w:rsid w:val="002F2D1C"/>
    <w:rsid w:val="002F4B72"/>
    <w:rsid w:val="002F4CE2"/>
    <w:rsid w:val="002F502D"/>
    <w:rsid w:val="002F5B4A"/>
    <w:rsid w:val="0030138D"/>
    <w:rsid w:val="0030590A"/>
    <w:rsid w:val="00307760"/>
    <w:rsid w:val="00315371"/>
    <w:rsid w:val="0031720F"/>
    <w:rsid w:val="003179F0"/>
    <w:rsid w:val="003230C5"/>
    <w:rsid w:val="00325DA4"/>
    <w:rsid w:val="00331E21"/>
    <w:rsid w:val="003320AA"/>
    <w:rsid w:val="00333AAA"/>
    <w:rsid w:val="00333FCD"/>
    <w:rsid w:val="00334851"/>
    <w:rsid w:val="00335020"/>
    <w:rsid w:val="00335752"/>
    <w:rsid w:val="0033793F"/>
    <w:rsid w:val="00337E04"/>
    <w:rsid w:val="003400DC"/>
    <w:rsid w:val="00347561"/>
    <w:rsid w:val="00350E0F"/>
    <w:rsid w:val="00352AB0"/>
    <w:rsid w:val="003556E9"/>
    <w:rsid w:val="003623FC"/>
    <w:rsid w:val="003627C0"/>
    <w:rsid w:val="00362C65"/>
    <w:rsid w:val="003633B2"/>
    <w:rsid w:val="00364ADA"/>
    <w:rsid w:val="00364DD1"/>
    <w:rsid w:val="0036703C"/>
    <w:rsid w:val="003678E7"/>
    <w:rsid w:val="00367E39"/>
    <w:rsid w:val="00367F38"/>
    <w:rsid w:val="00371DCE"/>
    <w:rsid w:val="00376932"/>
    <w:rsid w:val="0038169B"/>
    <w:rsid w:val="00382DB1"/>
    <w:rsid w:val="003852D5"/>
    <w:rsid w:val="003860DA"/>
    <w:rsid w:val="0039485C"/>
    <w:rsid w:val="00397E83"/>
    <w:rsid w:val="003A132A"/>
    <w:rsid w:val="003A31AC"/>
    <w:rsid w:val="003A4C21"/>
    <w:rsid w:val="003A6C13"/>
    <w:rsid w:val="003A6FDB"/>
    <w:rsid w:val="003A7F1B"/>
    <w:rsid w:val="003B06FE"/>
    <w:rsid w:val="003B09E0"/>
    <w:rsid w:val="003B0EEB"/>
    <w:rsid w:val="003B1B2C"/>
    <w:rsid w:val="003B3125"/>
    <w:rsid w:val="003B5BE7"/>
    <w:rsid w:val="003B5D7B"/>
    <w:rsid w:val="003C2D8C"/>
    <w:rsid w:val="003C65F1"/>
    <w:rsid w:val="003C7ED5"/>
    <w:rsid w:val="003D2FCA"/>
    <w:rsid w:val="003D48CB"/>
    <w:rsid w:val="003D50CE"/>
    <w:rsid w:val="003D6330"/>
    <w:rsid w:val="003D63FF"/>
    <w:rsid w:val="003D6DA2"/>
    <w:rsid w:val="003E07CB"/>
    <w:rsid w:val="003F04C6"/>
    <w:rsid w:val="003F07B1"/>
    <w:rsid w:val="003F0A5A"/>
    <w:rsid w:val="003F164A"/>
    <w:rsid w:val="003F4753"/>
    <w:rsid w:val="00403B8E"/>
    <w:rsid w:val="00404688"/>
    <w:rsid w:val="0040491A"/>
    <w:rsid w:val="00412114"/>
    <w:rsid w:val="00415030"/>
    <w:rsid w:val="0041567E"/>
    <w:rsid w:val="00417509"/>
    <w:rsid w:val="004204C3"/>
    <w:rsid w:val="00421733"/>
    <w:rsid w:val="00424670"/>
    <w:rsid w:val="00425EE2"/>
    <w:rsid w:val="00426EBF"/>
    <w:rsid w:val="00430071"/>
    <w:rsid w:val="0043114B"/>
    <w:rsid w:val="0043131E"/>
    <w:rsid w:val="004369F9"/>
    <w:rsid w:val="004462ED"/>
    <w:rsid w:val="00446982"/>
    <w:rsid w:val="00447064"/>
    <w:rsid w:val="00454A07"/>
    <w:rsid w:val="00456CF4"/>
    <w:rsid w:val="0045740B"/>
    <w:rsid w:val="00457871"/>
    <w:rsid w:val="004639CD"/>
    <w:rsid w:val="004670C0"/>
    <w:rsid w:val="0046781B"/>
    <w:rsid w:val="00472808"/>
    <w:rsid w:val="0047436A"/>
    <w:rsid w:val="0047452D"/>
    <w:rsid w:val="00480052"/>
    <w:rsid w:val="004808A6"/>
    <w:rsid w:val="00483BCD"/>
    <w:rsid w:val="00485C61"/>
    <w:rsid w:val="00486324"/>
    <w:rsid w:val="004965BA"/>
    <w:rsid w:val="004A0578"/>
    <w:rsid w:val="004A2FCD"/>
    <w:rsid w:val="004A54FF"/>
    <w:rsid w:val="004A6B45"/>
    <w:rsid w:val="004A6BA9"/>
    <w:rsid w:val="004A7A1A"/>
    <w:rsid w:val="004B064A"/>
    <w:rsid w:val="004B5511"/>
    <w:rsid w:val="004B7417"/>
    <w:rsid w:val="004C0792"/>
    <w:rsid w:val="004C58DF"/>
    <w:rsid w:val="004C726E"/>
    <w:rsid w:val="004D0208"/>
    <w:rsid w:val="004D37F0"/>
    <w:rsid w:val="004D4609"/>
    <w:rsid w:val="004D50D0"/>
    <w:rsid w:val="004D6159"/>
    <w:rsid w:val="004E117B"/>
    <w:rsid w:val="004E1B5C"/>
    <w:rsid w:val="004E1EFA"/>
    <w:rsid w:val="004E418F"/>
    <w:rsid w:val="004E689B"/>
    <w:rsid w:val="004E6FFF"/>
    <w:rsid w:val="004F2821"/>
    <w:rsid w:val="004F2EB8"/>
    <w:rsid w:val="004F3CB9"/>
    <w:rsid w:val="004F5044"/>
    <w:rsid w:val="005011C3"/>
    <w:rsid w:val="005012BF"/>
    <w:rsid w:val="00501C9D"/>
    <w:rsid w:val="005038BE"/>
    <w:rsid w:val="00504444"/>
    <w:rsid w:val="00505940"/>
    <w:rsid w:val="00517B21"/>
    <w:rsid w:val="00517FD5"/>
    <w:rsid w:val="00521098"/>
    <w:rsid w:val="00522E69"/>
    <w:rsid w:val="0052333F"/>
    <w:rsid w:val="0052508B"/>
    <w:rsid w:val="0052596E"/>
    <w:rsid w:val="00527129"/>
    <w:rsid w:val="005363A1"/>
    <w:rsid w:val="00537AF9"/>
    <w:rsid w:val="00544170"/>
    <w:rsid w:val="0054677D"/>
    <w:rsid w:val="005468D7"/>
    <w:rsid w:val="00552834"/>
    <w:rsid w:val="0055359E"/>
    <w:rsid w:val="0055532B"/>
    <w:rsid w:val="00565D13"/>
    <w:rsid w:val="005667F9"/>
    <w:rsid w:val="00567604"/>
    <w:rsid w:val="00573730"/>
    <w:rsid w:val="005744C4"/>
    <w:rsid w:val="00575774"/>
    <w:rsid w:val="00575BA6"/>
    <w:rsid w:val="005822B2"/>
    <w:rsid w:val="00583E8D"/>
    <w:rsid w:val="005855F8"/>
    <w:rsid w:val="005865C5"/>
    <w:rsid w:val="00593E0E"/>
    <w:rsid w:val="00594D9E"/>
    <w:rsid w:val="00595EDF"/>
    <w:rsid w:val="0059614F"/>
    <w:rsid w:val="005978FD"/>
    <w:rsid w:val="005A17B9"/>
    <w:rsid w:val="005A1DEA"/>
    <w:rsid w:val="005A7C42"/>
    <w:rsid w:val="005B013D"/>
    <w:rsid w:val="005B2AFF"/>
    <w:rsid w:val="005B6EF4"/>
    <w:rsid w:val="005B76F7"/>
    <w:rsid w:val="005C0A7B"/>
    <w:rsid w:val="005C17AD"/>
    <w:rsid w:val="005C4245"/>
    <w:rsid w:val="005C71BA"/>
    <w:rsid w:val="005D2A01"/>
    <w:rsid w:val="005E0091"/>
    <w:rsid w:val="005E0E29"/>
    <w:rsid w:val="005E3454"/>
    <w:rsid w:val="005E67FD"/>
    <w:rsid w:val="005F16FD"/>
    <w:rsid w:val="005F24E9"/>
    <w:rsid w:val="005F2BE2"/>
    <w:rsid w:val="00603065"/>
    <w:rsid w:val="006045EE"/>
    <w:rsid w:val="0060516A"/>
    <w:rsid w:val="0060721C"/>
    <w:rsid w:val="00614AA2"/>
    <w:rsid w:val="00616923"/>
    <w:rsid w:val="00621864"/>
    <w:rsid w:val="006222F0"/>
    <w:rsid w:val="00625407"/>
    <w:rsid w:val="00626FF2"/>
    <w:rsid w:val="00627E4F"/>
    <w:rsid w:val="00630037"/>
    <w:rsid w:val="006358E6"/>
    <w:rsid w:val="00636F3D"/>
    <w:rsid w:val="0064639F"/>
    <w:rsid w:val="00646DC0"/>
    <w:rsid w:val="00654048"/>
    <w:rsid w:val="00655D8E"/>
    <w:rsid w:val="00661238"/>
    <w:rsid w:val="00662172"/>
    <w:rsid w:val="00662CD1"/>
    <w:rsid w:val="00665955"/>
    <w:rsid w:val="00665AD4"/>
    <w:rsid w:val="00671A5F"/>
    <w:rsid w:val="00672E16"/>
    <w:rsid w:val="00673372"/>
    <w:rsid w:val="00682F2A"/>
    <w:rsid w:val="006832F9"/>
    <w:rsid w:val="0068483C"/>
    <w:rsid w:val="00684DE8"/>
    <w:rsid w:val="0068588E"/>
    <w:rsid w:val="00691510"/>
    <w:rsid w:val="00691595"/>
    <w:rsid w:val="00692A20"/>
    <w:rsid w:val="00694778"/>
    <w:rsid w:val="006A20B6"/>
    <w:rsid w:val="006A2331"/>
    <w:rsid w:val="006A2571"/>
    <w:rsid w:val="006A3E9F"/>
    <w:rsid w:val="006A794B"/>
    <w:rsid w:val="006B0C92"/>
    <w:rsid w:val="006B1519"/>
    <w:rsid w:val="006B2647"/>
    <w:rsid w:val="006B3CA9"/>
    <w:rsid w:val="006B53DA"/>
    <w:rsid w:val="006B6DFA"/>
    <w:rsid w:val="006C0301"/>
    <w:rsid w:val="006C0AC9"/>
    <w:rsid w:val="006C0E79"/>
    <w:rsid w:val="006C6717"/>
    <w:rsid w:val="006D6EC2"/>
    <w:rsid w:val="006D7DCD"/>
    <w:rsid w:val="006D7E69"/>
    <w:rsid w:val="006E0013"/>
    <w:rsid w:val="006E3870"/>
    <w:rsid w:val="006E68F1"/>
    <w:rsid w:val="006E720D"/>
    <w:rsid w:val="006E748F"/>
    <w:rsid w:val="006F039D"/>
    <w:rsid w:val="006F052C"/>
    <w:rsid w:val="006F3C7E"/>
    <w:rsid w:val="00700E7F"/>
    <w:rsid w:val="00701DD3"/>
    <w:rsid w:val="0070252F"/>
    <w:rsid w:val="00702FB5"/>
    <w:rsid w:val="00704B90"/>
    <w:rsid w:val="007107C7"/>
    <w:rsid w:val="007123E5"/>
    <w:rsid w:val="0071457E"/>
    <w:rsid w:val="007151F4"/>
    <w:rsid w:val="00715920"/>
    <w:rsid w:val="00716CAF"/>
    <w:rsid w:val="00721496"/>
    <w:rsid w:val="007276CE"/>
    <w:rsid w:val="00732789"/>
    <w:rsid w:val="00732AAB"/>
    <w:rsid w:val="0073643F"/>
    <w:rsid w:val="007418DB"/>
    <w:rsid w:val="00742745"/>
    <w:rsid w:val="00742BC5"/>
    <w:rsid w:val="00743A6F"/>
    <w:rsid w:val="00744585"/>
    <w:rsid w:val="00745982"/>
    <w:rsid w:val="007461E9"/>
    <w:rsid w:val="00750324"/>
    <w:rsid w:val="007571E2"/>
    <w:rsid w:val="00760742"/>
    <w:rsid w:val="00760B56"/>
    <w:rsid w:val="00763C39"/>
    <w:rsid w:val="007649F7"/>
    <w:rsid w:val="007711D4"/>
    <w:rsid w:val="0077212D"/>
    <w:rsid w:val="007768F3"/>
    <w:rsid w:val="00776D34"/>
    <w:rsid w:val="0078666B"/>
    <w:rsid w:val="00786E13"/>
    <w:rsid w:val="00794EA7"/>
    <w:rsid w:val="007A2105"/>
    <w:rsid w:val="007A7F6E"/>
    <w:rsid w:val="007B28B3"/>
    <w:rsid w:val="007B6D72"/>
    <w:rsid w:val="007B7260"/>
    <w:rsid w:val="007B7969"/>
    <w:rsid w:val="007C12C2"/>
    <w:rsid w:val="007C25CD"/>
    <w:rsid w:val="007C281C"/>
    <w:rsid w:val="007C34E0"/>
    <w:rsid w:val="007D569F"/>
    <w:rsid w:val="007D7337"/>
    <w:rsid w:val="007E2835"/>
    <w:rsid w:val="007E3816"/>
    <w:rsid w:val="007E4A2C"/>
    <w:rsid w:val="007E6F4E"/>
    <w:rsid w:val="007F0371"/>
    <w:rsid w:val="007F0C7E"/>
    <w:rsid w:val="007F4FCE"/>
    <w:rsid w:val="007F714F"/>
    <w:rsid w:val="008023BF"/>
    <w:rsid w:val="00805BCD"/>
    <w:rsid w:val="00805CEF"/>
    <w:rsid w:val="008065D9"/>
    <w:rsid w:val="00807601"/>
    <w:rsid w:val="00811312"/>
    <w:rsid w:val="00811429"/>
    <w:rsid w:val="00813C41"/>
    <w:rsid w:val="0081485C"/>
    <w:rsid w:val="008169BB"/>
    <w:rsid w:val="0082068D"/>
    <w:rsid w:val="008253DE"/>
    <w:rsid w:val="008311A3"/>
    <w:rsid w:val="00832AEF"/>
    <w:rsid w:val="00835E64"/>
    <w:rsid w:val="00836A77"/>
    <w:rsid w:val="008370A8"/>
    <w:rsid w:val="0083744A"/>
    <w:rsid w:val="008456B8"/>
    <w:rsid w:val="00850D98"/>
    <w:rsid w:val="0085699D"/>
    <w:rsid w:val="00860B34"/>
    <w:rsid w:val="008659BA"/>
    <w:rsid w:val="00865FA8"/>
    <w:rsid w:val="00867C7A"/>
    <w:rsid w:val="00872004"/>
    <w:rsid w:val="0087203C"/>
    <w:rsid w:val="00874A7E"/>
    <w:rsid w:val="0088009F"/>
    <w:rsid w:val="00882476"/>
    <w:rsid w:val="008828B7"/>
    <w:rsid w:val="0088509F"/>
    <w:rsid w:val="00890649"/>
    <w:rsid w:val="0089196B"/>
    <w:rsid w:val="00891C0D"/>
    <w:rsid w:val="00892FBF"/>
    <w:rsid w:val="00894955"/>
    <w:rsid w:val="00894A69"/>
    <w:rsid w:val="008953F8"/>
    <w:rsid w:val="0089547A"/>
    <w:rsid w:val="008A0B1E"/>
    <w:rsid w:val="008A0E75"/>
    <w:rsid w:val="008B60EA"/>
    <w:rsid w:val="008C5CEE"/>
    <w:rsid w:val="008C68AD"/>
    <w:rsid w:val="008C7359"/>
    <w:rsid w:val="008D1242"/>
    <w:rsid w:val="008D21E5"/>
    <w:rsid w:val="008D3F7C"/>
    <w:rsid w:val="008D40A1"/>
    <w:rsid w:val="008D75D1"/>
    <w:rsid w:val="008D7A0C"/>
    <w:rsid w:val="008E1D68"/>
    <w:rsid w:val="008E217A"/>
    <w:rsid w:val="008F02F2"/>
    <w:rsid w:val="008F32B3"/>
    <w:rsid w:val="008F3BB7"/>
    <w:rsid w:val="008F43D8"/>
    <w:rsid w:val="008F6E81"/>
    <w:rsid w:val="00901967"/>
    <w:rsid w:val="009019A3"/>
    <w:rsid w:val="009047A1"/>
    <w:rsid w:val="009057A7"/>
    <w:rsid w:val="00905BEC"/>
    <w:rsid w:val="00906303"/>
    <w:rsid w:val="009102DC"/>
    <w:rsid w:val="00917B6C"/>
    <w:rsid w:val="0092037A"/>
    <w:rsid w:val="00920681"/>
    <w:rsid w:val="00924D70"/>
    <w:rsid w:val="00925D0C"/>
    <w:rsid w:val="00934087"/>
    <w:rsid w:val="00940786"/>
    <w:rsid w:val="009412DF"/>
    <w:rsid w:val="00941EB4"/>
    <w:rsid w:val="00942531"/>
    <w:rsid w:val="00944D71"/>
    <w:rsid w:val="00947441"/>
    <w:rsid w:val="00955BE6"/>
    <w:rsid w:val="009575F1"/>
    <w:rsid w:val="00962A11"/>
    <w:rsid w:val="00962D99"/>
    <w:rsid w:val="00963944"/>
    <w:rsid w:val="0096606E"/>
    <w:rsid w:val="00966D30"/>
    <w:rsid w:val="00966E17"/>
    <w:rsid w:val="0097039B"/>
    <w:rsid w:val="00970DBD"/>
    <w:rsid w:val="00971AC0"/>
    <w:rsid w:val="0097636B"/>
    <w:rsid w:val="00976660"/>
    <w:rsid w:val="00976EA6"/>
    <w:rsid w:val="0098050C"/>
    <w:rsid w:val="00981DE6"/>
    <w:rsid w:val="009969FD"/>
    <w:rsid w:val="009A0C4E"/>
    <w:rsid w:val="009A2122"/>
    <w:rsid w:val="009A37FE"/>
    <w:rsid w:val="009A5478"/>
    <w:rsid w:val="009B2F82"/>
    <w:rsid w:val="009B4C84"/>
    <w:rsid w:val="009B5121"/>
    <w:rsid w:val="009B75AE"/>
    <w:rsid w:val="009C07DE"/>
    <w:rsid w:val="009C3542"/>
    <w:rsid w:val="009C47FA"/>
    <w:rsid w:val="009D2384"/>
    <w:rsid w:val="009D295D"/>
    <w:rsid w:val="009D4CB0"/>
    <w:rsid w:val="009D5F5B"/>
    <w:rsid w:val="009E5202"/>
    <w:rsid w:val="009F05BA"/>
    <w:rsid w:val="009F35DE"/>
    <w:rsid w:val="009F46A8"/>
    <w:rsid w:val="009F5351"/>
    <w:rsid w:val="009F633D"/>
    <w:rsid w:val="00A05C24"/>
    <w:rsid w:val="00A1483B"/>
    <w:rsid w:val="00A169DF"/>
    <w:rsid w:val="00A20249"/>
    <w:rsid w:val="00A21CCE"/>
    <w:rsid w:val="00A21D8D"/>
    <w:rsid w:val="00A24E07"/>
    <w:rsid w:val="00A2568F"/>
    <w:rsid w:val="00A405F4"/>
    <w:rsid w:val="00A41138"/>
    <w:rsid w:val="00A41AE8"/>
    <w:rsid w:val="00A42632"/>
    <w:rsid w:val="00A43ABC"/>
    <w:rsid w:val="00A502B5"/>
    <w:rsid w:val="00A5598C"/>
    <w:rsid w:val="00A57865"/>
    <w:rsid w:val="00A614AC"/>
    <w:rsid w:val="00A6781D"/>
    <w:rsid w:val="00A67ACE"/>
    <w:rsid w:val="00A837C0"/>
    <w:rsid w:val="00A840D7"/>
    <w:rsid w:val="00A85C6D"/>
    <w:rsid w:val="00A9348C"/>
    <w:rsid w:val="00A93600"/>
    <w:rsid w:val="00A9463D"/>
    <w:rsid w:val="00A951FB"/>
    <w:rsid w:val="00A95E83"/>
    <w:rsid w:val="00A97D4D"/>
    <w:rsid w:val="00AA2E02"/>
    <w:rsid w:val="00AA5E51"/>
    <w:rsid w:val="00AA6655"/>
    <w:rsid w:val="00AA6AE1"/>
    <w:rsid w:val="00AA7957"/>
    <w:rsid w:val="00AA7B26"/>
    <w:rsid w:val="00AB0BBC"/>
    <w:rsid w:val="00AB5CB4"/>
    <w:rsid w:val="00AB6D5F"/>
    <w:rsid w:val="00AC489B"/>
    <w:rsid w:val="00AC4FC0"/>
    <w:rsid w:val="00AC7F1A"/>
    <w:rsid w:val="00AC7F86"/>
    <w:rsid w:val="00AD0942"/>
    <w:rsid w:val="00AD19AA"/>
    <w:rsid w:val="00AD52DD"/>
    <w:rsid w:val="00AD7AF6"/>
    <w:rsid w:val="00AE1C40"/>
    <w:rsid w:val="00AE235B"/>
    <w:rsid w:val="00AE642E"/>
    <w:rsid w:val="00AE6543"/>
    <w:rsid w:val="00AE7A19"/>
    <w:rsid w:val="00AF1898"/>
    <w:rsid w:val="00AF591B"/>
    <w:rsid w:val="00AF6577"/>
    <w:rsid w:val="00AF6CB6"/>
    <w:rsid w:val="00AF6E65"/>
    <w:rsid w:val="00B002E4"/>
    <w:rsid w:val="00B01926"/>
    <w:rsid w:val="00B050BE"/>
    <w:rsid w:val="00B063F6"/>
    <w:rsid w:val="00B07551"/>
    <w:rsid w:val="00B17482"/>
    <w:rsid w:val="00B2548F"/>
    <w:rsid w:val="00B328E2"/>
    <w:rsid w:val="00B36A7A"/>
    <w:rsid w:val="00B42B3C"/>
    <w:rsid w:val="00B4491B"/>
    <w:rsid w:val="00B44C72"/>
    <w:rsid w:val="00B44D10"/>
    <w:rsid w:val="00B458F4"/>
    <w:rsid w:val="00B530C2"/>
    <w:rsid w:val="00B537EA"/>
    <w:rsid w:val="00B56D9B"/>
    <w:rsid w:val="00B573B7"/>
    <w:rsid w:val="00B57BC7"/>
    <w:rsid w:val="00B66216"/>
    <w:rsid w:val="00B67CCC"/>
    <w:rsid w:val="00B7284A"/>
    <w:rsid w:val="00B828B5"/>
    <w:rsid w:val="00B8425A"/>
    <w:rsid w:val="00B8450C"/>
    <w:rsid w:val="00B84A72"/>
    <w:rsid w:val="00B876E5"/>
    <w:rsid w:val="00B9133E"/>
    <w:rsid w:val="00BA7130"/>
    <w:rsid w:val="00BB38E7"/>
    <w:rsid w:val="00BB3ABD"/>
    <w:rsid w:val="00BB5D25"/>
    <w:rsid w:val="00BB6CD5"/>
    <w:rsid w:val="00BB7CE0"/>
    <w:rsid w:val="00BC254F"/>
    <w:rsid w:val="00BC371D"/>
    <w:rsid w:val="00BC6D55"/>
    <w:rsid w:val="00BD0B5F"/>
    <w:rsid w:val="00BD114E"/>
    <w:rsid w:val="00BD1C02"/>
    <w:rsid w:val="00BD1EE0"/>
    <w:rsid w:val="00BD3D69"/>
    <w:rsid w:val="00BD72C7"/>
    <w:rsid w:val="00BE05AE"/>
    <w:rsid w:val="00BE0CC8"/>
    <w:rsid w:val="00BE34AD"/>
    <w:rsid w:val="00BE64E1"/>
    <w:rsid w:val="00BF0297"/>
    <w:rsid w:val="00BF12CD"/>
    <w:rsid w:val="00BF1AAB"/>
    <w:rsid w:val="00BF26F6"/>
    <w:rsid w:val="00BF2E97"/>
    <w:rsid w:val="00BF61A0"/>
    <w:rsid w:val="00BF6386"/>
    <w:rsid w:val="00C040C8"/>
    <w:rsid w:val="00C041FE"/>
    <w:rsid w:val="00C04BEA"/>
    <w:rsid w:val="00C053F3"/>
    <w:rsid w:val="00C0676F"/>
    <w:rsid w:val="00C10F60"/>
    <w:rsid w:val="00C1164F"/>
    <w:rsid w:val="00C12A31"/>
    <w:rsid w:val="00C15963"/>
    <w:rsid w:val="00C15A3C"/>
    <w:rsid w:val="00C16C2D"/>
    <w:rsid w:val="00C22EC8"/>
    <w:rsid w:val="00C23CCA"/>
    <w:rsid w:val="00C25410"/>
    <w:rsid w:val="00C31330"/>
    <w:rsid w:val="00C366B5"/>
    <w:rsid w:val="00C51868"/>
    <w:rsid w:val="00C633FC"/>
    <w:rsid w:val="00C66FDA"/>
    <w:rsid w:val="00C7155E"/>
    <w:rsid w:val="00C8546B"/>
    <w:rsid w:val="00C857B2"/>
    <w:rsid w:val="00C864DF"/>
    <w:rsid w:val="00C86A3A"/>
    <w:rsid w:val="00C90029"/>
    <w:rsid w:val="00CA146D"/>
    <w:rsid w:val="00CA1CB4"/>
    <w:rsid w:val="00CA23D4"/>
    <w:rsid w:val="00CA296D"/>
    <w:rsid w:val="00CA305A"/>
    <w:rsid w:val="00CA3E14"/>
    <w:rsid w:val="00CA4D39"/>
    <w:rsid w:val="00CA6CEA"/>
    <w:rsid w:val="00CB6844"/>
    <w:rsid w:val="00CC34F8"/>
    <w:rsid w:val="00CC72F7"/>
    <w:rsid w:val="00CD535A"/>
    <w:rsid w:val="00CE3798"/>
    <w:rsid w:val="00CE5571"/>
    <w:rsid w:val="00CE659D"/>
    <w:rsid w:val="00CF011C"/>
    <w:rsid w:val="00CF0D86"/>
    <w:rsid w:val="00CF40B1"/>
    <w:rsid w:val="00CF44C5"/>
    <w:rsid w:val="00D02AC5"/>
    <w:rsid w:val="00D06888"/>
    <w:rsid w:val="00D30E70"/>
    <w:rsid w:val="00D3437C"/>
    <w:rsid w:val="00D356A0"/>
    <w:rsid w:val="00D372D6"/>
    <w:rsid w:val="00D43295"/>
    <w:rsid w:val="00D43D0F"/>
    <w:rsid w:val="00D44986"/>
    <w:rsid w:val="00D45483"/>
    <w:rsid w:val="00D45E46"/>
    <w:rsid w:val="00D50367"/>
    <w:rsid w:val="00D60FB4"/>
    <w:rsid w:val="00D63D04"/>
    <w:rsid w:val="00D67C5C"/>
    <w:rsid w:val="00D67D0E"/>
    <w:rsid w:val="00D7036F"/>
    <w:rsid w:val="00D70F62"/>
    <w:rsid w:val="00D73C37"/>
    <w:rsid w:val="00D75499"/>
    <w:rsid w:val="00D76F96"/>
    <w:rsid w:val="00D80017"/>
    <w:rsid w:val="00D84185"/>
    <w:rsid w:val="00D92531"/>
    <w:rsid w:val="00D93E97"/>
    <w:rsid w:val="00D95279"/>
    <w:rsid w:val="00D95F8B"/>
    <w:rsid w:val="00D965C6"/>
    <w:rsid w:val="00DA002A"/>
    <w:rsid w:val="00DA0BEF"/>
    <w:rsid w:val="00DA3459"/>
    <w:rsid w:val="00DB2861"/>
    <w:rsid w:val="00DB51E1"/>
    <w:rsid w:val="00DB59E6"/>
    <w:rsid w:val="00DB72F7"/>
    <w:rsid w:val="00DC0720"/>
    <w:rsid w:val="00DC1241"/>
    <w:rsid w:val="00DC523F"/>
    <w:rsid w:val="00DC6F7C"/>
    <w:rsid w:val="00DD1E2E"/>
    <w:rsid w:val="00DD1EC5"/>
    <w:rsid w:val="00DD2896"/>
    <w:rsid w:val="00DD5838"/>
    <w:rsid w:val="00DD679B"/>
    <w:rsid w:val="00DD6DA8"/>
    <w:rsid w:val="00DD70F8"/>
    <w:rsid w:val="00DD7BAA"/>
    <w:rsid w:val="00DE2009"/>
    <w:rsid w:val="00DE382B"/>
    <w:rsid w:val="00DE4044"/>
    <w:rsid w:val="00DE76E8"/>
    <w:rsid w:val="00DF1E6F"/>
    <w:rsid w:val="00DF3C21"/>
    <w:rsid w:val="00E0273D"/>
    <w:rsid w:val="00E05331"/>
    <w:rsid w:val="00E1054F"/>
    <w:rsid w:val="00E11D6F"/>
    <w:rsid w:val="00E12B65"/>
    <w:rsid w:val="00E1526C"/>
    <w:rsid w:val="00E21990"/>
    <w:rsid w:val="00E23D79"/>
    <w:rsid w:val="00E2687D"/>
    <w:rsid w:val="00E34A36"/>
    <w:rsid w:val="00E35886"/>
    <w:rsid w:val="00E3609E"/>
    <w:rsid w:val="00E406E6"/>
    <w:rsid w:val="00E51761"/>
    <w:rsid w:val="00E52238"/>
    <w:rsid w:val="00E56432"/>
    <w:rsid w:val="00E56565"/>
    <w:rsid w:val="00E6268D"/>
    <w:rsid w:val="00E64239"/>
    <w:rsid w:val="00E66E05"/>
    <w:rsid w:val="00E70414"/>
    <w:rsid w:val="00E719BC"/>
    <w:rsid w:val="00E76BC1"/>
    <w:rsid w:val="00E80918"/>
    <w:rsid w:val="00E84056"/>
    <w:rsid w:val="00E87E07"/>
    <w:rsid w:val="00E90C52"/>
    <w:rsid w:val="00E924E7"/>
    <w:rsid w:val="00E9483A"/>
    <w:rsid w:val="00E95F46"/>
    <w:rsid w:val="00EA1CBD"/>
    <w:rsid w:val="00EA32E9"/>
    <w:rsid w:val="00EA3EA1"/>
    <w:rsid w:val="00EA62D5"/>
    <w:rsid w:val="00EA6611"/>
    <w:rsid w:val="00EB1F9D"/>
    <w:rsid w:val="00EB267B"/>
    <w:rsid w:val="00EB710D"/>
    <w:rsid w:val="00EC066D"/>
    <w:rsid w:val="00EC45D7"/>
    <w:rsid w:val="00EC4B99"/>
    <w:rsid w:val="00EC662B"/>
    <w:rsid w:val="00ED0E30"/>
    <w:rsid w:val="00ED1163"/>
    <w:rsid w:val="00ED2C6A"/>
    <w:rsid w:val="00ED5362"/>
    <w:rsid w:val="00EE0665"/>
    <w:rsid w:val="00EE3560"/>
    <w:rsid w:val="00EE4D6F"/>
    <w:rsid w:val="00EE577F"/>
    <w:rsid w:val="00EE5CE2"/>
    <w:rsid w:val="00EE5D0A"/>
    <w:rsid w:val="00EF23E7"/>
    <w:rsid w:val="00EF3D54"/>
    <w:rsid w:val="00EF51B7"/>
    <w:rsid w:val="00F0629E"/>
    <w:rsid w:val="00F06B87"/>
    <w:rsid w:val="00F07F84"/>
    <w:rsid w:val="00F12218"/>
    <w:rsid w:val="00F137B7"/>
    <w:rsid w:val="00F1463A"/>
    <w:rsid w:val="00F26E87"/>
    <w:rsid w:val="00F27A91"/>
    <w:rsid w:val="00F30AC7"/>
    <w:rsid w:val="00F3228D"/>
    <w:rsid w:val="00F37E06"/>
    <w:rsid w:val="00F40FAF"/>
    <w:rsid w:val="00F42721"/>
    <w:rsid w:val="00F44866"/>
    <w:rsid w:val="00F45B62"/>
    <w:rsid w:val="00F472AC"/>
    <w:rsid w:val="00F518BD"/>
    <w:rsid w:val="00F52928"/>
    <w:rsid w:val="00F52ABF"/>
    <w:rsid w:val="00F5332D"/>
    <w:rsid w:val="00F53A1F"/>
    <w:rsid w:val="00F53F60"/>
    <w:rsid w:val="00F57084"/>
    <w:rsid w:val="00F65E01"/>
    <w:rsid w:val="00F67AD3"/>
    <w:rsid w:val="00F715E2"/>
    <w:rsid w:val="00F72960"/>
    <w:rsid w:val="00F7759A"/>
    <w:rsid w:val="00F81071"/>
    <w:rsid w:val="00F94A9F"/>
    <w:rsid w:val="00FA0A13"/>
    <w:rsid w:val="00FA156A"/>
    <w:rsid w:val="00FA2E7F"/>
    <w:rsid w:val="00FA309C"/>
    <w:rsid w:val="00FB463F"/>
    <w:rsid w:val="00FB4784"/>
    <w:rsid w:val="00FB4B83"/>
    <w:rsid w:val="00FB4E8C"/>
    <w:rsid w:val="00FB7BC6"/>
    <w:rsid w:val="00FC377D"/>
    <w:rsid w:val="00FC3FCF"/>
    <w:rsid w:val="00FC61E4"/>
    <w:rsid w:val="00FD02C5"/>
    <w:rsid w:val="00FD4347"/>
    <w:rsid w:val="00FD471B"/>
    <w:rsid w:val="00FD5C8A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81D2D"/>
  <w15:docId w15:val="{5E54CC88-6615-45FF-8DE7-37C026FE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F46"/>
    <w:pPr>
      <w:autoSpaceDE w:val="0"/>
      <w:autoSpaceDN w:val="0"/>
      <w:adjustRightInd w:val="0"/>
      <w:spacing w:after="0" w:line="336" w:lineRule="auto"/>
      <w:jc w:val="both"/>
      <w:textAlignment w:val="center"/>
    </w:pPr>
    <w:rPr>
      <w:rFonts w:ascii="Arial Nova" w:hAnsi="Arial Nova" w:cs="Arial"/>
      <w:color w:val="000000" w:themeColor="text1"/>
      <w:sz w:val="19"/>
      <w:szCs w:val="20"/>
    </w:rPr>
  </w:style>
  <w:style w:type="paragraph" w:styleId="berschrift1">
    <w:name w:val="heading 1"/>
    <w:basedOn w:val="EinfAbs"/>
    <w:next w:val="Standard"/>
    <w:link w:val="berschrift1Zchn"/>
    <w:uiPriority w:val="9"/>
    <w:qFormat/>
    <w:rsid w:val="00E90C52"/>
    <w:pPr>
      <w:numPr>
        <w:numId w:val="20"/>
      </w:numPr>
      <w:spacing w:after="80" w:line="336" w:lineRule="auto"/>
      <w:ind w:left="431" w:hanging="431"/>
      <w:outlineLvl w:val="0"/>
    </w:pPr>
    <w:rPr>
      <w:rFonts w:ascii="Arial Nova Cond" w:hAnsi="Arial Nova Cond" w:cs="Arial"/>
      <w:b/>
      <w:bCs/>
      <w:caps/>
      <w:color w:val="97BF0D" w:themeColor="text2"/>
      <w:sz w:val="36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0C52"/>
    <w:pPr>
      <w:numPr>
        <w:ilvl w:val="1"/>
        <w:numId w:val="20"/>
      </w:numPr>
      <w:spacing w:after="80"/>
      <w:outlineLvl w:val="1"/>
    </w:pPr>
    <w:rPr>
      <w:rFonts w:ascii="Arial Nova Cond" w:hAnsi="Arial Nova Cond"/>
      <w:b/>
      <w:bCs/>
      <w:caps/>
      <w:color w:val="97BF0D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19A3"/>
    <w:pPr>
      <w:numPr>
        <w:ilvl w:val="2"/>
        <w:numId w:val="20"/>
      </w:numPr>
      <w:outlineLvl w:val="2"/>
    </w:pPr>
    <w:rPr>
      <w:rFonts w:ascii="Arial Nova Cond" w:hAnsi="Arial Nova Cond"/>
      <w:b/>
      <w:bCs/>
      <w:color w:val="97BF0D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3372"/>
    <w:pPr>
      <w:numPr>
        <w:ilvl w:val="3"/>
        <w:numId w:val="20"/>
      </w:numPr>
      <w:outlineLvl w:val="3"/>
    </w:pPr>
    <w:rPr>
      <w:rFonts w:ascii="Arial Nova Cond" w:hAnsi="Arial Nova Cond"/>
      <w:b/>
      <w:color w:val="97BF0D" w:themeColor="text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C72F7"/>
    <w:pPr>
      <w:numPr>
        <w:ilvl w:val="4"/>
        <w:numId w:val="20"/>
      </w:numPr>
      <w:spacing w:after="240"/>
      <w:outlineLvl w:val="4"/>
    </w:pPr>
    <w:rPr>
      <w:rFonts w:ascii="Arial Nova Cond" w:hAnsi="Arial Nova Cond"/>
      <w:color w:val="97BF0D" w:themeColor="text2"/>
      <w:sz w:val="22"/>
      <w:szCs w:val="22"/>
      <w:lang w:eastAsia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32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32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32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32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9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91A"/>
  </w:style>
  <w:style w:type="paragraph" w:styleId="Fuzeile">
    <w:name w:val="footer"/>
    <w:basedOn w:val="Standard"/>
    <w:link w:val="FuzeileZchn"/>
    <w:uiPriority w:val="99"/>
    <w:unhideWhenUsed/>
    <w:rsid w:val="007C281C"/>
    <w:pPr>
      <w:jc w:val="right"/>
    </w:pPr>
    <w:rPr>
      <w:rFonts w:ascii="Arial Nova Cond" w:hAnsi="Arial Nova Cond"/>
      <w:b/>
      <w:bCs/>
      <w:color w:val="3E3D40" w:themeColor="accent2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C281C"/>
    <w:rPr>
      <w:rFonts w:ascii="Arial Nova Cond" w:hAnsi="Arial Nova Cond" w:cs="Arial"/>
      <w:b/>
      <w:bCs/>
      <w:color w:val="3E3D40" w:themeColor="accent2"/>
      <w:sz w:val="16"/>
      <w:szCs w:val="16"/>
      <w:lang w:val="de-DE"/>
    </w:rPr>
  </w:style>
  <w:style w:type="paragraph" w:customStyle="1" w:styleId="Fuzeile1">
    <w:name w:val="Fußzeile 1"/>
    <w:qFormat/>
    <w:rsid w:val="009019A3"/>
    <w:pPr>
      <w:tabs>
        <w:tab w:val="left" w:pos="3544"/>
      </w:tabs>
      <w:spacing w:after="100" w:line="240" w:lineRule="auto"/>
    </w:pPr>
    <w:rPr>
      <w:rFonts w:ascii="Arial Nova Cond" w:eastAsia="Times New Roman" w:hAnsi="Arial Nova Cond" w:cs="Times New Roman"/>
      <w:b/>
      <w:caps/>
      <w:color w:val="3E3D40" w:themeColor="accent2"/>
      <w:spacing w:val="10"/>
      <w:sz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F0371"/>
    <w:rPr>
      <w:noProof w:val="0"/>
      <w:color w:val="0563C1" w:themeColor="hyperlink"/>
      <w:u w:val="single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7957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8D7A0C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0C52"/>
    <w:rPr>
      <w:rFonts w:ascii="Arial Nova Cond" w:hAnsi="Arial Nova Cond" w:cs="Arial"/>
      <w:b/>
      <w:bCs/>
      <w:caps/>
      <w:color w:val="97BF0D" w:themeColor="text2"/>
      <w:sz w:val="36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0C52"/>
    <w:rPr>
      <w:rFonts w:ascii="Arial Nova Cond" w:hAnsi="Arial Nova Cond" w:cs="Arial"/>
      <w:b/>
      <w:bCs/>
      <w:caps/>
      <w:color w:val="97BF0D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19A3"/>
    <w:rPr>
      <w:rFonts w:ascii="Arial Nova Cond" w:hAnsi="Arial Nova Cond" w:cs="Arial"/>
      <w:b/>
      <w:bCs/>
      <w:color w:val="97BF0D" w:themeColor="text2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3372"/>
    <w:rPr>
      <w:rFonts w:ascii="Arial Nova Cond" w:hAnsi="Arial Nova Cond" w:cs="Arial"/>
      <w:b/>
      <w:color w:val="97BF0D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C72F7"/>
    <w:rPr>
      <w:rFonts w:ascii="Arial Nova Cond" w:hAnsi="Arial Nova Cond" w:cs="Arial"/>
      <w:color w:val="97BF0D" w:themeColor="text2"/>
      <w:lang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32E"/>
    <w:rPr>
      <w:rFonts w:asciiTheme="majorHAnsi" w:eastAsiaTheme="majorEastAsia" w:hAnsiTheme="majorHAnsi" w:cstheme="majorBidi"/>
      <w:color w:val="70000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32E"/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3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3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72B8"/>
    <w:pPr>
      <w:keepNext/>
      <w:keepLines/>
      <w:numPr>
        <w:numId w:val="0"/>
      </w:numPr>
      <w:autoSpaceDE/>
      <w:autoSpaceDN/>
      <w:adjustRightInd/>
      <w:spacing w:before="240" w:after="360" w:line="259" w:lineRule="auto"/>
      <w:jc w:val="left"/>
      <w:textAlignment w:val="auto"/>
      <w:outlineLvl w:val="9"/>
    </w:pPr>
    <w:rPr>
      <w:rFonts w:eastAsiaTheme="majorEastAsia" w:cstheme="majorBidi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673372"/>
    <w:pPr>
      <w:tabs>
        <w:tab w:val="left" w:pos="284"/>
        <w:tab w:val="right" w:leader="dot" w:pos="8494"/>
      </w:tabs>
      <w:spacing w:before="100"/>
      <w:jc w:val="left"/>
    </w:pPr>
    <w:rPr>
      <w:rFonts w:ascii="Arial Nova Cond" w:hAnsi="Arial Nova Cond"/>
      <w:b/>
      <w:caps/>
      <w:color w:val="3E3D40" w:themeColor="accent2"/>
      <w:sz w:val="2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73372"/>
    <w:pPr>
      <w:tabs>
        <w:tab w:val="left" w:pos="426"/>
        <w:tab w:val="right" w:leader="dot" w:pos="9060"/>
      </w:tabs>
      <w:jc w:val="left"/>
    </w:pPr>
    <w:rPr>
      <w:rFonts w:ascii="Arial Nova Cond" w:hAnsi="Arial Nova Cond"/>
      <w:color w:val="auto"/>
      <w:sz w:val="20"/>
      <w:szCs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5E67FD"/>
    <w:pPr>
      <w:tabs>
        <w:tab w:val="left" w:pos="851"/>
        <w:tab w:val="right" w:leader="dot" w:pos="8494"/>
      </w:tabs>
      <w:ind w:left="284"/>
    </w:pPr>
  </w:style>
  <w:style w:type="paragraph" w:styleId="KeinLeerraum">
    <w:name w:val="No Spacing"/>
    <w:uiPriority w:val="1"/>
    <w:qFormat/>
    <w:rsid w:val="009019A3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 Nova" w:hAnsi="Arial Nova" w:cs="Arial"/>
      <w:color w:val="000000" w:themeColor="text1"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55E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55E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5E67FD"/>
    <w:pPr>
      <w:tabs>
        <w:tab w:val="left" w:pos="1560"/>
        <w:tab w:val="right" w:leader="dot" w:pos="8494"/>
      </w:tabs>
      <w:ind w:left="851"/>
    </w:pPr>
  </w:style>
  <w:style w:type="paragraph" w:styleId="Verzeichnis5">
    <w:name w:val="toc 5"/>
    <w:basedOn w:val="Verzeichnis1"/>
    <w:next w:val="Standard"/>
    <w:autoRedefine/>
    <w:uiPriority w:val="39"/>
    <w:unhideWhenUsed/>
    <w:rsid w:val="005E67FD"/>
    <w:pPr>
      <w:tabs>
        <w:tab w:val="left" w:pos="540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7F0371"/>
    <w:pPr>
      <w:numPr>
        <w:numId w:val="26"/>
      </w:numPr>
      <w:contextualSpacing/>
    </w:pPr>
    <w:rPr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504444"/>
    <w:pPr>
      <w:spacing w:after="200" w:line="240" w:lineRule="auto"/>
    </w:pPr>
    <w:rPr>
      <w:rFonts w:ascii="Arial Nova Cond" w:hAnsi="Arial Nova Cond"/>
      <w:iCs/>
      <w:color w:val="3E3D40" w:themeColor="accent2"/>
      <w:sz w:val="16"/>
      <w:szCs w:val="18"/>
    </w:rPr>
  </w:style>
  <w:style w:type="paragraph" w:styleId="Abbildungsverzeichnis">
    <w:name w:val="table of figures"/>
    <w:basedOn w:val="Verzeichnis1"/>
    <w:next w:val="Standard"/>
    <w:uiPriority w:val="99"/>
    <w:unhideWhenUsed/>
    <w:rsid w:val="007D7337"/>
    <w:rPr>
      <w:noProof/>
    </w:rPr>
  </w:style>
  <w:style w:type="table" w:styleId="Tabellenraster">
    <w:name w:val="Table Grid"/>
    <w:basedOn w:val="NormaleTabelle"/>
    <w:rsid w:val="0052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lietext">
    <w:name w:val="Tabelle_Fließtext"/>
    <w:basedOn w:val="Standard"/>
    <w:qFormat/>
    <w:rsid w:val="00BD1C02"/>
    <w:pPr>
      <w:spacing w:line="276" w:lineRule="auto"/>
      <w:jc w:val="left"/>
    </w:pPr>
    <w:rPr>
      <w:color w:val="3E3D40" w:themeColor="accent2"/>
    </w:rPr>
  </w:style>
  <w:style w:type="paragraph" w:customStyle="1" w:styleId="TabelleFlietextfett">
    <w:name w:val="Tabelle_Fließtext_fett"/>
    <w:basedOn w:val="TabelleFlietext"/>
    <w:qFormat/>
    <w:rsid w:val="00BD1C0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7F0371"/>
    <w:rPr>
      <w:rFonts w:ascii="Arial Nova" w:hAnsi="Arial Nova" w:cs="Arial"/>
      <w:color w:val="000000" w:themeColor="text1"/>
      <w:sz w:val="19"/>
      <w:szCs w:val="20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AB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56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56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456B8"/>
    <w:rPr>
      <w:rFonts w:ascii="Myriad Pro" w:hAnsi="Myriad Pro" w:cs="Arial"/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6B8"/>
    <w:rPr>
      <w:rFonts w:ascii="Myriad Pro" w:hAnsi="Myriad Pro" w:cs="Arial"/>
      <w:b/>
      <w:bCs/>
      <w:color w:val="000000" w:themeColor="text1"/>
      <w:sz w:val="20"/>
      <w:szCs w:val="20"/>
      <w:lang w:val="de-DE"/>
    </w:rPr>
  </w:style>
  <w:style w:type="paragraph" w:customStyle="1" w:styleId="Adressfeld">
    <w:name w:val="Adressfeld"/>
    <w:basedOn w:val="Standard"/>
    <w:qFormat/>
    <w:rsid w:val="00207082"/>
    <w:rPr>
      <w:spacing w:val="6"/>
      <w:szCs w:val="19"/>
      <w:lang w:val="de-DE"/>
    </w:rPr>
  </w:style>
  <w:style w:type="paragraph" w:customStyle="1" w:styleId="DatumProjektnr">
    <w:name w:val="Datum/Projektnr"/>
    <w:basedOn w:val="Adressfeld"/>
    <w:qFormat/>
    <w:rsid w:val="00207082"/>
    <w:pPr>
      <w:jc w:val="right"/>
    </w:pPr>
  </w:style>
  <w:style w:type="paragraph" w:customStyle="1" w:styleId="Angebot-Titel">
    <w:name w:val="Angebot - Titel"/>
    <w:basedOn w:val="Standard"/>
    <w:qFormat/>
    <w:rsid w:val="00805BCD"/>
    <w:pPr>
      <w:spacing w:line="360" w:lineRule="auto"/>
    </w:pPr>
    <w:rPr>
      <w:rFonts w:ascii="Arial Narrow" w:hAnsi="Arial Narrow" w:cs="Arial Narrow"/>
      <w:b/>
      <w:bCs/>
      <w:noProof/>
      <w:color w:val="3E3D40" w:themeColor="accent2"/>
      <w:sz w:val="28"/>
      <w:szCs w:val="24"/>
      <w:lang w:val="de-DE"/>
    </w:rPr>
  </w:style>
  <w:style w:type="paragraph" w:customStyle="1" w:styleId="Unterschrift-Name">
    <w:name w:val="Unterschrift-Name"/>
    <w:basedOn w:val="Standard"/>
    <w:qFormat/>
    <w:rsid w:val="001E7309"/>
    <w:pPr>
      <w:spacing w:line="360" w:lineRule="auto"/>
    </w:pPr>
    <w:rPr>
      <w:rFonts w:ascii="Arial Narrow" w:hAnsi="Arial Narrow" w:cs="Arial Narrow"/>
      <w:b/>
      <w:bCs/>
      <w:sz w:val="20"/>
      <w:lang w:val="de-DE"/>
    </w:rPr>
  </w:style>
  <w:style w:type="table" w:styleId="EinfacheTabelle3">
    <w:name w:val="Plain Table 3"/>
    <w:basedOn w:val="NormaleTabelle"/>
    <w:uiPriority w:val="43"/>
    <w:rsid w:val="00F062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00_ORGANISATION\10_&#214;ffentlichkeitsarbeit\01_Word_Vorlagen\Vorlage_East_Kurzprojekte_Anleitungen.dotx" TargetMode="External"/></Relationships>
</file>

<file path=word/theme/theme1.xml><?xml version="1.0" encoding="utf-8"?>
<a:theme xmlns:a="http://schemas.openxmlformats.org/drawingml/2006/main" name="Office">
  <a:themeElements>
    <a:clrScheme name="EA-stmk">
      <a:dk1>
        <a:sysClr val="windowText" lastClr="000000"/>
      </a:dk1>
      <a:lt1>
        <a:sysClr val="window" lastClr="FFFFFF"/>
      </a:lt1>
      <a:dk2>
        <a:srgbClr val="97BF0D"/>
      </a:dk2>
      <a:lt2>
        <a:srgbClr val="E7E6E6"/>
      </a:lt2>
      <a:accent1>
        <a:srgbClr val="E2001A"/>
      </a:accent1>
      <a:accent2>
        <a:srgbClr val="3E3D40"/>
      </a:accent2>
      <a:accent3>
        <a:srgbClr val="F0893A"/>
      </a:accent3>
      <a:accent4>
        <a:srgbClr val="06AFCB"/>
      </a:accent4>
      <a:accent5>
        <a:srgbClr val="2B67AC"/>
      </a:accent5>
      <a:accent6>
        <a:srgbClr val="FBBF4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7267-5dfa-458b-bf39-8d4bcd0af8d2">
      <Terms xmlns="http://schemas.microsoft.com/office/infopath/2007/PartnerControls"/>
    </lcf76f155ced4ddcb4097134ff3c332f>
    <TaxCatchAll xmlns="3d2bc267-8ad0-4fbe-a800-afe2bce8c2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FB30410DAC3489F6CE88212AA25B2" ma:contentTypeVersion="10" ma:contentTypeDescription="Ein neues Dokument erstellen." ma:contentTypeScope="" ma:versionID="15a004c54b13f293903ad0d14f0197d0">
  <xsd:schema xmlns:xsd="http://www.w3.org/2001/XMLSchema" xmlns:xs="http://www.w3.org/2001/XMLSchema" xmlns:p="http://schemas.microsoft.com/office/2006/metadata/properties" xmlns:ns2="ac687267-5dfa-458b-bf39-8d4bcd0af8d2" xmlns:ns3="3d2bc267-8ad0-4fbe-a800-afe2bce8c247" targetNamespace="http://schemas.microsoft.com/office/2006/metadata/properties" ma:root="true" ma:fieldsID="2b3a460e1b8fd6320dbd54479b88433c" ns2:_="" ns3:_="">
    <xsd:import namespace="ac687267-5dfa-458b-bf39-8d4bcd0af8d2"/>
    <xsd:import namespace="3d2bc267-8ad0-4fbe-a800-afe2bce8c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7267-5dfa-458b-bf39-8d4bcd0a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a11aca7-a5b3-4d81-a85f-ea94ad556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c267-8ad0-4fbe-a800-afe2bce8c2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ce1f6-cd07-46f2-951f-891da6010de2}" ma:internalName="TaxCatchAll" ma:showField="CatchAllData" ma:web="3d2bc267-8ad0-4fbe-a800-afe2bce8c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AA14A-B4C2-410B-BF9B-8067F6680C70}">
  <ds:schemaRefs>
    <ds:schemaRef ds:uri="http://schemas.microsoft.com/office/2006/metadata/properties"/>
    <ds:schemaRef ds:uri="http://schemas.microsoft.com/office/infopath/2007/PartnerControls"/>
    <ds:schemaRef ds:uri="ac687267-5dfa-458b-bf39-8d4bcd0af8d2"/>
    <ds:schemaRef ds:uri="3d2bc267-8ad0-4fbe-a800-afe2bce8c247"/>
  </ds:schemaRefs>
</ds:datastoreItem>
</file>

<file path=customXml/itemProps2.xml><?xml version="1.0" encoding="utf-8"?>
<ds:datastoreItem xmlns:ds="http://schemas.openxmlformats.org/officeDocument/2006/customXml" ds:itemID="{DD9C346C-CCC6-4AA6-8ADC-163F93D7F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D961C-D805-4117-B1D7-ADE7C4A7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6C7E2-A596-44CC-B55C-E85E56DBA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7267-5dfa-458b-bf39-8d4bcd0af8d2"/>
    <ds:schemaRef ds:uri="3d2bc267-8ad0-4fbe-a800-afe2bce8c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Vorlage_East_Kurzprojekte_Anleitungen</Template>
  <TotalTime>0</TotalTime>
  <Pages>2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Kovacs-Gyori</dc:creator>
  <cp:keywords>, docId:E51732C9A43330ED7107B771E817A3DA</cp:keywords>
  <dc:description/>
  <cp:lastModifiedBy>Anna Kovacs-Gyori</cp:lastModifiedBy>
  <cp:revision>3</cp:revision>
  <cp:lastPrinted>2025-02-18T09:09:00Z</cp:lastPrinted>
  <dcterms:created xsi:type="dcterms:W3CDTF">2026-02-23T09:34:00Z</dcterms:created>
  <dcterms:modified xsi:type="dcterms:W3CDTF">2026-02-23T11:09:00Z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0x010100F1FFB30410DAC3489F6CE88212AA25B2</vt:lpwstr>
  </property>
  <property fmtid="{D5CDD505-2E9C-101B-9397-08002B2CF9AE}" pid="3" name="MediaServiceImageTags">
    <vt:lpwstr/>
  </property>
</Properties>
</file>