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4D38" w14:textId="2DA67C6B" w:rsidR="006C0AC9" w:rsidRPr="006C0AC9" w:rsidRDefault="006C0AC9" w:rsidP="00F0629E">
      <w:pPr>
        <w:rPr>
          <w:lang w:val="hu-HU"/>
        </w:rPr>
      </w:pPr>
      <w:r w:rsidRPr="006C0AC9">
        <w:rPr>
          <w:noProof/>
          <w:lang w:val="hu-HU" w:eastAsia="de-AT"/>
        </w:rPr>
        <w:drawing>
          <wp:anchor distT="0" distB="0" distL="114300" distR="114300" simplePos="0" relativeHeight="251669504" behindDoc="0" locked="0" layoutInCell="1" allowOverlap="1" wp14:anchorId="66FFEF28" wp14:editId="1029803D">
            <wp:simplePos x="0" y="0"/>
            <wp:positionH relativeFrom="column">
              <wp:posOffset>3581400</wp:posOffset>
            </wp:positionH>
            <wp:positionV relativeFrom="page">
              <wp:posOffset>224155</wp:posOffset>
            </wp:positionV>
            <wp:extent cx="2239645" cy="838200"/>
            <wp:effectExtent l="0" t="0" r="0" b="0"/>
            <wp:wrapNone/>
            <wp:docPr id="2053616238" name="Grafik 6" descr="Ein Bild, das Grafiken, Logo, Grafikdesign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616238" name="Grafik 6" descr="Ein Bild, das Grafiken, Logo, Grafikdesign, 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0AC9">
        <w:rPr>
          <w:noProof/>
          <w:lang w:val="hu-H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534ADE" wp14:editId="5F58F51F">
                <wp:simplePos x="0" y="0"/>
                <wp:positionH relativeFrom="column">
                  <wp:posOffset>-74295</wp:posOffset>
                </wp:positionH>
                <wp:positionV relativeFrom="page">
                  <wp:posOffset>1242060</wp:posOffset>
                </wp:positionV>
                <wp:extent cx="5271135" cy="1001395"/>
                <wp:effectExtent l="0" t="0" r="0" b="0"/>
                <wp:wrapNone/>
                <wp:docPr id="35722326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1135" cy="1001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39BDD" w14:textId="45A00B2E" w:rsidR="006C0AC9" w:rsidRPr="006C0AC9" w:rsidRDefault="006C0AC9" w:rsidP="006C0AC9">
                            <w:pPr>
                              <w:spacing w:line="240" w:lineRule="auto"/>
                              <w:rPr>
                                <w:rFonts w:ascii="Arial Nova Cond" w:hAnsi="Arial Nova Con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hu-HU"/>
                              </w:rPr>
                            </w:pPr>
                            <w:r w:rsidRPr="006C0AC9">
                              <w:rPr>
                                <w:rFonts w:ascii="Arial Nova Cond" w:hAnsi="Arial Nova Con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hu-HU"/>
                              </w:rPr>
                              <w:t>Ajánlati lap</w:t>
                            </w:r>
                          </w:p>
                          <w:p w14:paraId="262F3824" w14:textId="77777777" w:rsidR="006C0AC9" w:rsidRPr="006C0AC9" w:rsidRDefault="006C0AC9" w:rsidP="006C0AC9">
                            <w:pPr>
                              <w:spacing w:line="240" w:lineRule="auto"/>
                              <w:rPr>
                                <w:rFonts w:ascii="Arial Nova Cond" w:hAnsi="Arial Nova Cond" w:cstheme="minorHAnsi"/>
                                <w:color w:val="FFFFFF" w:themeColor="background1"/>
                                <w:sz w:val="32"/>
                                <w:szCs w:val="32"/>
                                <w:lang w:val="hu-HU"/>
                              </w:rPr>
                            </w:pPr>
                            <w:proofErr w:type="spellStart"/>
                            <w:r w:rsidRPr="006C0AC9">
                              <w:rPr>
                                <w:rFonts w:ascii="Arial Nova Cond" w:hAnsi="Arial Nova Cond" w:cstheme="minorHAnsi"/>
                                <w:color w:val="FFFFFF" w:themeColor="background1"/>
                                <w:sz w:val="32"/>
                                <w:szCs w:val="32"/>
                                <w:lang w:val="hu-HU"/>
                              </w:rPr>
                              <w:t>TopHeAT</w:t>
                            </w:r>
                            <w:proofErr w:type="spellEnd"/>
                            <w:r w:rsidRPr="006C0AC9">
                              <w:rPr>
                                <w:rFonts w:ascii="Arial Nova Cond" w:hAnsi="Arial Nova Cond" w:cstheme="minorHAnsi"/>
                                <w:color w:val="FFFFFF" w:themeColor="background1"/>
                                <w:sz w:val="32"/>
                                <w:szCs w:val="32"/>
                                <w:lang w:val="hu-HU"/>
                              </w:rPr>
                              <w:t>-HU projekt keretében végzendő műholdképalapú hőterhelési elemzésre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34AD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.85pt;margin-top:97.8pt;width:415.05pt;height:78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" filled="f" stroked="f">
                <v:textbox>
                  <w:txbxContent>
                    <w:p w14:paraId="18739BDD" w14:textId="45A00B2E" w:rsidR="006C0AC9" w:rsidRPr="006C0AC9" w:rsidRDefault="006C0AC9" w:rsidP="006C0AC9">
                      <w:pPr>
                        <w:spacing w:line="240" w:lineRule="auto"/>
                        <w:rPr>
                          <w:rFonts w:ascii="Arial Nova Cond" w:hAnsi="Arial Nova Cond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hu-HU"/>
                        </w:rPr>
                      </w:pPr>
                      <w:r w:rsidRPr="006C0AC9">
                        <w:rPr>
                          <w:rFonts w:ascii="Arial Nova Cond" w:hAnsi="Arial Nova Cond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hu-HU"/>
                        </w:rPr>
                        <w:t>Ajánlati lap</w:t>
                      </w:r>
                    </w:p>
                    <w:p w14:paraId="262F3824" w14:textId="77777777" w:rsidR="006C0AC9" w:rsidRPr="006C0AC9" w:rsidRDefault="006C0AC9" w:rsidP="006C0AC9">
                      <w:pPr>
                        <w:spacing w:line="240" w:lineRule="auto"/>
                        <w:rPr>
                          <w:rFonts w:ascii="Arial Nova Cond" w:hAnsi="Arial Nova Cond" w:cstheme="minorHAnsi"/>
                          <w:color w:val="FFFFFF" w:themeColor="background1"/>
                          <w:sz w:val="32"/>
                          <w:szCs w:val="32"/>
                          <w:lang w:val="hu-HU"/>
                        </w:rPr>
                      </w:pPr>
                      <w:proofErr w:type="spellStart"/>
                      <w:r w:rsidRPr="006C0AC9">
                        <w:rPr>
                          <w:rFonts w:ascii="Arial Nova Cond" w:hAnsi="Arial Nova Cond" w:cstheme="minorHAnsi"/>
                          <w:color w:val="FFFFFF" w:themeColor="background1"/>
                          <w:sz w:val="32"/>
                          <w:szCs w:val="32"/>
                          <w:lang w:val="hu-HU"/>
                        </w:rPr>
                        <w:t>TopHeAT</w:t>
                      </w:r>
                      <w:proofErr w:type="spellEnd"/>
                      <w:r w:rsidRPr="006C0AC9">
                        <w:rPr>
                          <w:rFonts w:ascii="Arial Nova Cond" w:hAnsi="Arial Nova Cond" w:cstheme="minorHAnsi"/>
                          <w:color w:val="FFFFFF" w:themeColor="background1"/>
                          <w:sz w:val="32"/>
                          <w:szCs w:val="32"/>
                          <w:lang w:val="hu-HU"/>
                        </w:rPr>
                        <w:t>-HU projekt keretében végzendő műholdképalapú hőterhelési elemzésre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C0AC9">
        <w:rPr>
          <w:noProof/>
          <w:lang w:val="hu-HU"/>
        </w:rPr>
        <mc:AlternateContent>
          <mc:Choice Requires="wps">
            <w:drawing>
              <wp:anchor distT="0" distB="180340" distL="114300" distR="114300" simplePos="0" relativeHeight="251665408" behindDoc="0" locked="0" layoutInCell="1" allowOverlap="1" wp14:anchorId="63F079B6" wp14:editId="31491A53">
                <wp:simplePos x="0" y="0"/>
                <wp:positionH relativeFrom="page">
                  <wp:align>left</wp:align>
                </wp:positionH>
                <wp:positionV relativeFrom="page">
                  <wp:posOffset>1244600</wp:posOffset>
                </wp:positionV>
                <wp:extent cx="6912000" cy="1000800"/>
                <wp:effectExtent l="0" t="0" r="3175" b="8890"/>
                <wp:wrapSquare wrapText="bothSides"/>
                <wp:docPr id="152066246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00" cy="1000800"/>
                        </a:xfrm>
                        <a:custGeom>
                          <a:avLst/>
                          <a:gdLst>
                            <a:gd name="connsiteX0" fmla="*/ 0 w 5284470"/>
                            <a:gd name="connsiteY0" fmla="*/ 0 h 7301230"/>
                            <a:gd name="connsiteX1" fmla="*/ 5284470 w 5284470"/>
                            <a:gd name="connsiteY1" fmla="*/ 0 h 7301230"/>
                            <a:gd name="connsiteX2" fmla="*/ 5284470 w 5284470"/>
                            <a:gd name="connsiteY2" fmla="*/ 7301230 h 7301230"/>
                            <a:gd name="connsiteX3" fmla="*/ 0 w 5284470"/>
                            <a:gd name="connsiteY3" fmla="*/ 7301230 h 7301230"/>
                            <a:gd name="connsiteX4" fmla="*/ 0 w 5284470"/>
                            <a:gd name="connsiteY4" fmla="*/ 0 h 7301230"/>
                            <a:gd name="connsiteX0" fmla="*/ 0 w 7095572"/>
                            <a:gd name="connsiteY0" fmla="*/ 0 h 7301230"/>
                            <a:gd name="connsiteX1" fmla="*/ 7095572 w 7095572"/>
                            <a:gd name="connsiteY1" fmla="*/ 0 h 7301230"/>
                            <a:gd name="connsiteX2" fmla="*/ 5284470 w 7095572"/>
                            <a:gd name="connsiteY2" fmla="*/ 7301230 h 7301230"/>
                            <a:gd name="connsiteX3" fmla="*/ 0 w 7095572"/>
                            <a:gd name="connsiteY3" fmla="*/ 7301230 h 7301230"/>
                            <a:gd name="connsiteX4" fmla="*/ 0 w 7095572"/>
                            <a:gd name="connsiteY4" fmla="*/ 0 h 7301230"/>
                            <a:gd name="connsiteX0" fmla="*/ 0 w 7095572"/>
                            <a:gd name="connsiteY0" fmla="*/ 0 h 7301230"/>
                            <a:gd name="connsiteX1" fmla="*/ 7095572 w 7095572"/>
                            <a:gd name="connsiteY1" fmla="*/ 0 h 7301230"/>
                            <a:gd name="connsiteX2" fmla="*/ 6369004 w 7095572"/>
                            <a:gd name="connsiteY2" fmla="*/ 2920616 h 7301230"/>
                            <a:gd name="connsiteX3" fmla="*/ 0 w 7095572"/>
                            <a:gd name="connsiteY3" fmla="*/ 7301230 h 7301230"/>
                            <a:gd name="connsiteX4" fmla="*/ 0 w 7095572"/>
                            <a:gd name="connsiteY4" fmla="*/ 0 h 7301230"/>
                            <a:gd name="connsiteX0" fmla="*/ 0 w 7095572"/>
                            <a:gd name="connsiteY0" fmla="*/ 0 h 3013902"/>
                            <a:gd name="connsiteX1" fmla="*/ 7095572 w 7095572"/>
                            <a:gd name="connsiteY1" fmla="*/ 0 h 3013902"/>
                            <a:gd name="connsiteX2" fmla="*/ 6369004 w 7095572"/>
                            <a:gd name="connsiteY2" fmla="*/ 2920616 h 3013902"/>
                            <a:gd name="connsiteX3" fmla="*/ 0 w 7095572"/>
                            <a:gd name="connsiteY3" fmla="*/ 3013902 h 3013902"/>
                            <a:gd name="connsiteX4" fmla="*/ 0 w 7095572"/>
                            <a:gd name="connsiteY4" fmla="*/ 0 h 3013902"/>
                            <a:gd name="connsiteX0" fmla="*/ 0 w 7095572"/>
                            <a:gd name="connsiteY0" fmla="*/ 0 h 2957800"/>
                            <a:gd name="connsiteX1" fmla="*/ 7095572 w 7095572"/>
                            <a:gd name="connsiteY1" fmla="*/ 0 h 2957800"/>
                            <a:gd name="connsiteX2" fmla="*/ 6369004 w 7095572"/>
                            <a:gd name="connsiteY2" fmla="*/ 2920616 h 2957800"/>
                            <a:gd name="connsiteX3" fmla="*/ 0 w 7095572"/>
                            <a:gd name="connsiteY3" fmla="*/ 2957800 h 2957800"/>
                            <a:gd name="connsiteX4" fmla="*/ 0 w 7095572"/>
                            <a:gd name="connsiteY4" fmla="*/ 0 h 2957800"/>
                            <a:gd name="connsiteX0" fmla="*/ 0 w 7095572"/>
                            <a:gd name="connsiteY0" fmla="*/ 0 h 2924134"/>
                            <a:gd name="connsiteX1" fmla="*/ 7095572 w 7095572"/>
                            <a:gd name="connsiteY1" fmla="*/ 0 h 2924134"/>
                            <a:gd name="connsiteX2" fmla="*/ 6369004 w 7095572"/>
                            <a:gd name="connsiteY2" fmla="*/ 2920616 h 2924134"/>
                            <a:gd name="connsiteX3" fmla="*/ 0 w 7095572"/>
                            <a:gd name="connsiteY3" fmla="*/ 2924134 h 2924134"/>
                            <a:gd name="connsiteX4" fmla="*/ 0 w 7095572"/>
                            <a:gd name="connsiteY4" fmla="*/ 0 h 2924134"/>
                            <a:gd name="connsiteX0" fmla="*/ 0 w 7095572"/>
                            <a:gd name="connsiteY0" fmla="*/ 0 h 2924134"/>
                            <a:gd name="connsiteX1" fmla="*/ 7095572 w 7095572"/>
                            <a:gd name="connsiteY1" fmla="*/ 0 h 2924134"/>
                            <a:gd name="connsiteX2" fmla="*/ 6449473 w 7095572"/>
                            <a:gd name="connsiteY2" fmla="*/ 2569416 h 2924134"/>
                            <a:gd name="connsiteX3" fmla="*/ 0 w 7095572"/>
                            <a:gd name="connsiteY3" fmla="*/ 2924134 h 2924134"/>
                            <a:gd name="connsiteX4" fmla="*/ 0 w 7095572"/>
                            <a:gd name="connsiteY4" fmla="*/ 0 h 2924134"/>
                            <a:gd name="connsiteX0" fmla="*/ 0 w 7095572"/>
                            <a:gd name="connsiteY0" fmla="*/ 0 h 2594883"/>
                            <a:gd name="connsiteX1" fmla="*/ 7095572 w 7095572"/>
                            <a:gd name="connsiteY1" fmla="*/ 0 h 2594883"/>
                            <a:gd name="connsiteX2" fmla="*/ 6449473 w 7095572"/>
                            <a:gd name="connsiteY2" fmla="*/ 2569416 h 2594883"/>
                            <a:gd name="connsiteX3" fmla="*/ 0 w 7095572"/>
                            <a:gd name="connsiteY3" fmla="*/ 2594883 h 2594883"/>
                            <a:gd name="connsiteX4" fmla="*/ 0 w 7095572"/>
                            <a:gd name="connsiteY4" fmla="*/ 0 h 2594883"/>
                            <a:gd name="connsiteX0" fmla="*/ 0 w 7095572"/>
                            <a:gd name="connsiteY0" fmla="*/ 0 h 2569416"/>
                            <a:gd name="connsiteX1" fmla="*/ 7095572 w 7095572"/>
                            <a:gd name="connsiteY1" fmla="*/ 0 h 2569416"/>
                            <a:gd name="connsiteX2" fmla="*/ 6449473 w 7095572"/>
                            <a:gd name="connsiteY2" fmla="*/ 2569416 h 2569416"/>
                            <a:gd name="connsiteX3" fmla="*/ 7316 w 7095572"/>
                            <a:gd name="connsiteY3" fmla="*/ 2530573 h 2569416"/>
                            <a:gd name="connsiteX4" fmla="*/ 0 w 7095572"/>
                            <a:gd name="connsiteY4" fmla="*/ 0 h 2569416"/>
                            <a:gd name="connsiteX0" fmla="*/ 0 w 7095572"/>
                            <a:gd name="connsiteY0" fmla="*/ 0 h 2569416"/>
                            <a:gd name="connsiteX1" fmla="*/ 7095572 w 7095572"/>
                            <a:gd name="connsiteY1" fmla="*/ 0 h 2569416"/>
                            <a:gd name="connsiteX2" fmla="*/ 6449473 w 7095572"/>
                            <a:gd name="connsiteY2" fmla="*/ 2569416 h 2569416"/>
                            <a:gd name="connsiteX3" fmla="*/ 7316 w 7095572"/>
                            <a:gd name="connsiteY3" fmla="*/ 2569416 h 2569416"/>
                            <a:gd name="connsiteX4" fmla="*/ 0 w 7095572"/>
                            <a:gd name="connsiteY4" fmla="*/ 0 h 2569416"/>
                            <a:gd name="connsiteX0" fmla="*/ 0 w 7095572"/>
                            <a:gd name="connsiteY0" fmla="*/ 0 h 2665005"/>
                            <a:gd name="connsiteX1" fmla="*/ 7095572 w 7095572"/>
                            <a:gd name="connsiteY1" fmla="*/ 0 h 2665005"/>
                            <a:gd name="connsiteX2" fmla="*/ 6422178 w 7095572"/>
                            <a:gd name="connsiteY2" fmla="*/ 2665005 h 2665005"/>
                            <a:gd name="connsiteX3" fmla="*/ 7316 w 7095572"/>
                            <a:gd name="connsiteY3" fmla="*/ 2569416 h 2665005"/>
                            <a:gd name="connsiteX4" fmla="*/ 0 w 7095572"/>
                            <a:gd name="connsiteY4" fmla="*/ 0 h 2665005"/>
                            <a:gd name="connsiteX0" fmla="*/ 704 w 7096276"/>
                            <a:gd name="connsiteY0" fmla="*/ 0 h 2665005"/>
                            <a:gd name="connsiteX1" fmla="*/ 7096276 w 7096276"/>
                            <a:gd name="connsiteY1" fmla="*/ 0 h 2665005"/>
                            <a:gd name="connsiteX2" fmla="*/ 6422882 w 7096276"/>
                            <a:gd name="connsiteY2" fmla="*/ 2665005 h 2665005"/>
                            <a:gd name="connsiteX3" fmla="*/ 704 w 7096276"/>
                            <a:gd name="connsiteY3" fmla="*/ 2665005 h 2665005"/>
                            <a:gd name="connsiteX4" fmla="*/ 704 w 7096276"/>
                            <a:gd name="connsiteY4" fmla="*/ 0 h 2665005"/>
                            <a:gd name="connsiteX0" fmla="*/ 704 w 7096276"/>
                            <a:gd name="connsiteY0" fmla="*/ 0 h 2665005"/>
                            <a:gd name="connsiteX1" fmla="*/ 7096276 w 7096276"/>
                            <a:gd name="connsiteY1" fmla="*/ 0 h 2665005"/>
                            <a:gd name="connsiteX2" fmla="*/ 6737214 w 7096276"/>
                            <a:gd name="connsiteY2" fmla="*/ 1416380 h 2665005"/>
                            <a:gd name="connsiteX3" fmla="*/ 704 w 7096276"/>
                            <a:gd name="connsiteY3" fmla="*/ 2665005 h 2665005"/>
                            <a:gd name="connsiteX4" fmla="*/ 704 w 7096276"/>
                            <a:gd name="connsiteY4" fmla="*/ 0 h 2665005"/>
                            <a:gd name="connsiteX0" fmla="*/ 1335 w 7096907"/>
                            <a:gd name="connsiteY0" fmla="*/ 0 h 1505976"/>
                            <a:gd name="connsiteX1" fmla="*/ 7096907 w 7096907"/>
                            <a:gd name="connsiteY1" fmla="*/ 0 h 1505976"/>
                            <a:gd name="connsiteX2" fmla="*/ 6737845 w 7096907"/>
                            <a:gd name="connsiteY2" fmla="*/ 1416380 h 1505976"/>
                            <a:gd name="connsiteX3" fmla="*/ 631 w 7096907"/>
                            <a:gd name="connsiteY3" fmla="*/ 1505976 h 1505976"/>
                            <a:gd name="connsiteX4" fmla="*/ 1335 w 7096907"/>
                            <a:gd name="connsiteY4" fmla="*/ 0 h 1505976"/>
                            <a:gd name="connsiteX0" fmla="*/ 1913 w 7097485"/>
                            <a:gd name="connsiteY0" fmla="*/ 0 h 1425454"/>
                            <a:gd name="connsiteX1" fmla="*/ 7097485 w 7097485"/>
                            <a:gd name="connsiteY1" fmla="*/ 0 h 1425454"/>
                            <a:gd name="connsiteX2" fmla="*/ 6738423 w 7097485"/>
                            <a:gd name="connsiteY2" fmla="*/ 1416380 h 1425454"/>
                            <a:gd name="connsiteX3" fmla="*/ 578 w 7097485"/>
                            <a:gd name="connsiteY3" fmla="*/ 1425454 h 1425454"/>
                            <a:gd name="connsiteX4" fmla="*/ 1913 w 7097485"/>
                            <a:gd name="connsiteY4" fmla="*/ 0 h 1425454"/>
                            <a:gd name="connsiteX0" fmla="*/ 1913 w 7006486"/>
                            <a:gd name="connsiteY0" fmla="*/ 0 h 1425454"/>
                            <a:gd name="connsiteX1" fmla="*/ 7006486 w 7006486"/>
                            <a:gd name="connsiteY1" fmla="*/ 0 h 1425454"/>
                            <a:gd name="connsiteX2" fmla="*/ 6738423 w 7006486"/>
                            <a:gd name="connsiteY2" fmla="*/ 1416380 h 1425454"/>
                            <a:gd name="connsiteX3" fmla="*/ 578 w 7006486"/>
                            <a:gd name="connsiteY3" fmla="*/ 1425454 h 1425454"/>
                            <a:gd name="connsiteX4" fmla="*/ 1913 w 7006486"/>
                            <a:gd name="connsiteY4" fmla="*/ 0 h 1425454"/>
                            <a:gd name="connsiteX0" fmla="*/ 1913 w 7097488"/>
                            <a:gd name="connsiteY0" fmla="*/ 0 h 1425454"/>
                            <a:gd name="connsiteX1" fmla="*/ 7097488 w 7097488"/>
                            <a:gd name="connsiteY1" fmla="*/ 0 h 1425454"/>
                            <a:gd name="connsiteX2" fmla="*/ 6738423 w 7097488"/>
                            <a:gd name="connsiteY2" fmla="*/ 1416380 h 1425454"/>
                            <a:gd name="connsiteX3" fmla="*/ 578 w 7097488"/>
                            <a:gd name="connsiteY3" fmla="*/ 1425454 h 1425454"/>
                            <a:gd name="connsiteX4" fmla="*/ 1913 w 7097488"/>
                            <a:gd name="connsiteY4" fmla="*/ 0 h 1425454"/>
                            <a:gd name="connsiteX0" fmla="*/ 1913 w 7097488"/>
                            <a:gd name="connsiteY0" fmla="*/ 0 h 1425454"/>
                            <a:gd name="connsiteX1" fmla="*/ 7097488 w 7097488"/>
                            <a:gd name="connsiteY1" fmla="*/ 0 h 1425454"/>
                            <a:gd name="connsiteX2" fmla="*/ 6581706 w 7097488"/>
                            <a:gd name="connsiteY2" fmla="*/ 1425454 h 1425454"/>
                            <a:gd name="connsiteX3" fmla="*/ 578 w 7097488"/>
                            <a:gd name="connsiteY3" fmla="*/ 1425454 h 1425454"/>
                            <a:gd name="connsiteX4" fmla="*/ 1913 w 7097488"/>
                            <a:gd name="connsiteY4" fmla="*/ 0 h 1425454"/>
                            <a:gd name="connsiteX0" fmla="*/ 1913 w 7181873"/>
                            <a:gd name="connsiteY0" fmla="*/ 0 h 1425454"/>
                            <a:gd name="connsiteX1" fmla="*/ 7181873 w 7181873"/>
                            <a:gd name="connsiteY1" fmla="*/ 0 h 1425454"/>
                            <a:gd name="connsiteX2" fmla="*/ 6581706 w 7181873"/>
                            <a:gd name="connsiteY2" fmla="*/ 1425454 h 1425454"/>
                            <a:gd name="connsiteX3" fmla="*/ 578 w 7181873"/>
                            <a:gd name="connsiteY3" fmla="*/ 1425454 h 1425454"/>
                            <a:gd name="connsiteX4" fmla="*/ 1913 w 7181873"/>
                            <a:gd name="connsiteY4" fmla="*/ 0 h 1425454"/>
                            <a:gd name="connsiteX0" fmla="*/ 1913 w 7023726"/>
                            <a:gd name="connsiteY0" fmla="*/ 0 h 1425454"/>
                            <a:gd name="connsiteX1" fmla="*/ 7023726 w 7023726"/>
                            <a:gd name="connsiteY1" fmla="*/ 0 h 1425454"/>
                            <a:gd name="connsiteX2" fmla="*/ 6581706 w 7023726"/>
                            <a:gd name="connsiteY2" fmla="*/ 1425454 h 1425454"/>
                            <a:gd name="connsiteX3" fmla="*/ 578 w 7023726"/>
                            <a:gd name="connsiteY3" fmla="*/ 1425454 h 1425454"/>
                            <a:gd name="connsiteX4" fmla="*/ 1913 w 7023726"/>
                            <a:gd name="connsiteY4" fmla="*/ 0 h 14254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023726" h="1425454">
                              <a:moveTo>
                                <a:pt x="1913" y="0"/>
                              </a:moveTo>
                              <a:lnTo>
                                <a:pt x="7023726" y="0"/>
                              </a:lnTo>
                              <a:lnTo>
                                <a:pt x="6581706" y="1425454"/>
                              </a:lnTo>
                              <a:lnTo>
                                <a:pt x="578" y="1425454"/>
                              </a:lnTo>
                              <a:cubicBezTo>
                                <a:pt x="-1861" y="581930"/>
                                <a:pt x="4352" y="843524"/>
                                <a:pt x="19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943F6" id="Rechteck 7" o:spid="_x0000_s1026" style="position:absolute;margin-left:0;margin-top:98pt;width:544.25pt;height:78.8pt;z-index:251665408;visibility:visible;mso-wrap-style:square;mso-width-percent:0;mso-height-percent:0;mso-wrap-distance-left:9pt;mso-wrap-distance-top:0;mso-wrap-distance-right:9pt;mso-wrap-distance-bottom:14.2pt;mso-position-horizontal:left;mso-position-horizontal-relative:page;mso-position-vertical:absolute;mso-position-vertical-relative:page;mso-width-percent:0;mso-height-percent:0;mso-width-relative:margin;mso-height-relative:margin;v-text-anchor:middle" coordsize="7023726,1425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" path="m1913,l7023726,,6581706,1425454r-6581128,c-1861,581930,4352,843524,1913,xe" fillcolor="#97bf0d [3215]" stroked="f" strokeweight="1pt">
                <v:stroke joinstyle="miter"/>
                <v:path arrowok="t" o:connecttype="custom" o:connectlocs="1883,0;6912000,0;6477011,1000800;569,1000800;1883,0" o:connectangles="0,0,0,0,0"/>
                <w10:wrap type="square" anchorx="page" anchory="page"/>
              </v:shape>
            </w:pict>
          </mc:Fallback>
        </mc:AlternateContent>
      </w:r>
      <w:r w:rsidRPr="006C0AC9">
        <w:rPr>
          <w:noProof/>
          <w:lang w:val="hu-HU"/>
        </w:rPr>
        <w:drawing>
          <wp:anchor distT="0" distB="0" distL="114300" distR="114300" simplePos="0" relativeHeight="251663360" behindDoc="0" locked="0" layoutInCell="1" allowOverlap="1" wp14:anchorId="6F917044" wp14:editId="1A9E0547">
            <wp:simplePos x="0" y="0"/>
            <wp:positionH relativeFrom="margin">
              <wp:posOffset>-523875</wp:posOffset>
            </wp:positionH>
            <wp:positionV relativeFrom="paragraph">
              <wp:posOffset>-903605</wp:posOffset>
            </wp:positionV>
            <wp:extent cx="2399467" cy="892715"/>
            <wp:effectExtent l="0" t="0" r="1270" b="3175"/>
            <wp:wrapNone/>
            <wp:docPr id="271616188" name="Grafik 1" descr="Ein Bild, das Text, Screenshot, Schrif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875209" name="Grafik 1" descr="Ein Bild, das Text, Screenshot, Schrift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467" cy="89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46B06" w14:textId="7E8B075C" w:rsidR="00F0629E" w:rsidRPr="006C0AC9" w:rsidRDefault="00F0629E" w:rsidP="00F0629E">
      <w:pPr>
        <w:pStyle w:val="berschrift2"/>
        <w:rPr>
          <w:lang w:val="hu-HU"/>
        </w:rPr>
      </w:pPr>
      <w:r w:rsidRPr="006C0AC9">
        <w:rPr>
          <w:lang w:val="hu-HU"/>
        </w:rPr>
        <w:t>Ajánlattevő adatai</w:t>
      </w:r>
    </w:p>
    <w:p w14:paraId="7E7A8B89" w14:textId="1FF79241" w:rsidR="00F0629E" w:rsidRPr="006C0AC9" w:rsidRDefault="00F0629E" w:rsidP="00F0629E">
      <w:pPr>
        <w:spacing w:after="240"/>
        <w:jc w:val="left"/>
        <w:rPr>
          <w:lang w:val="hu-HU"/>
        </w:rPr>
      </w:pPr>
      <w:r w:rsidRPr="006C0AC9">
        <w:rPr>
          <w:b/>
          <w:bCs/>
          <w:lang w:val="hu-HU"/>
        </w:rPr>
        <w:t>Ajánlattevő neve</w:t>
      </w:r>
      <w:r w:rsidRPr="006C0AC9">
        <w:rPr>
          <w:lang w:val="hu-HU"/>
        </w:rPr>
        <w:t>:</w:t>
      </w:r>
      <w:r w:rsidRPr="006C0AC9">
        <w:rPr>
          <w:lang w:val="hu-HU"/>
        </w:rPr>
        <w:br/>
      </w:r>
      <w:r w:rsidRPr="006C0AC9">
        <w:rPr>
          <w:b/>
          <w:bCs/>
          <w:lang w:val="hu-HU"/>
        </w:rPr>
        <w:t>Székhely</w:t>
      </w:r>
      <w:r w:rsidRPr="006C0AC9">
        <w:rPr>
          <w:lang w:val="hu-HU"/>
        </w:rPr>
        <w:t>:</w:t>
      </w:r>
      <w:r w:rsidRPr="006C0AC9">
        <w:rPr>
          <w:lang w:val="hu-HU"/>
        </w:rPr>
        <w:br/>
      </w:r>
      <w:r w:rsidRPr="006C0AC9">
        <w:rPr>
          <w:b/>
          <w:bCs/>
          <w:lang w:val="hu-HU"/>
        </w:rPr>
        <w:t>Kapcsolattartó személy</w:t>
      </w:r>
      <w:r w:rsidRPr="006C0AC9">
        <w:rPr>
          <w:lang w:val="hu-HU"/>
        </w:rPr>
        <w:t>:</w:t>
      </w:r>
      <w:r w:rsidRPr="006C0AC9">
        <w:rPr>
          <w:lang w:val="hu-HU"/>
        </w:rPr>
        <w:br/>
      </w:r>
      <w:r w:rsidRPr="006C0AC9">
        <w:rPr>
          <w:b/>
          <w:bCs/>
          <w:lang w:val="hu-HU"/>
        </w:rPr>
        <w:t>E-mail</w:t>
      </w:r>
      <w:r w:rsidRPr="006C0AC9">
        <w:rPr>
          <w:lang w:val="hu-HU"/>
        </w:rPr>
        <w:t>:</w:t>
      </w:r>
      <w:r w:rsidRPr="006C0AC9">
        <w:rPr>
          <w:lang w:val="hu-HU"/>
        </w:rPr>
        <w:br/>
      </w:r>
      <w:r w:rsidRPr="006C0AC9">
        <w:rPr>
          <w:b/>
          <w:bCs/>
          <w:lang w:val="hu-HU"/>
        </w:rPr>
        <w:t>Telefonszám</w:t>
      </w:r>
      <w:r w:rsidRPr="006C0AC9">
        <w:rPr>
          <w:lang w:val="hu-HU"/>
        </w:rPr>
        <w:t>:</w:t>
      </w:r>
    </w:p>
    <w:p w14:paraId="4A32FDCF" w14:textId="5AD1F684" w:rsidR="00F0629E" w:rsidRPr="006C0AC9" w:rsidRDefault="00F0629E" w:rsidP="00F0629E">
      <w:pPr>
        <w:pStyle w:val="berschrift2"/>
        <w:rPr>
          <w:lang w:val="hu-HU"/>
        </w:rPr>
      </w:pPr>
      <w:r w:rsidRPr="006C0AC9">
        <w:rPr>
          <w:lang w:val="hu-HU"/>
        </w:rPr>
        <w:t>Ajánlati ár</w:t>
      </w:r>
    </w:p>
    <w:p w14:paraId="21A951AF" w14:textId="77777777" w:rsidR="006C0AC9" w:rsidRDefault="00F0629E" w:rsidP="00F0629E">
      <w:pPr>
        <w:spacing w:after="240"/>
        <w:jc w:val="left"/>
        <w:rPr>
          <w:lang w:val="hu-HU"/>
        </w:rPr>
      </w:pPr>
      <w:r w:rsidRPr="006C0AC9">
        <w:rPr>
          <w:b/>
          <w:bCs/>
          <w:lang w:val="hu-HU"/>
        </w:rPr>
        <w:t>Teljes nettó ajánlati ár (EUR)</w:t>
      </w:r>
      <w:r w:rsidRPr="006C0AC9">
        <w:rPr>
          <w:lang w:val="hu-HU"/>
        </w:rPr>
        <w:t>:</w:t>
      </w:r>
    </w:p>
    <w:p w14:paraId="2D9D9B3F" w14:textId="12598AAB" w:rsidR="006C0AC9" w:rsidRDefault="006C0AC9" w:rsidP="006C0AC9">
      <w:pPr>
        <w:spacing w:before="240" w:after="240"/>
        <w:jc w:val="left"/>
        <w:rPr>
          <w:lang w:val="hu-HU"/>
        </w:rPr>
      </w:pPr>
      <w:r w:rsidRPr="006C0AC9">
        <w:rPr>
          <w:b/>
          <w:bCs/>
          <w:lang w:val="hu-HU"/>
        </w:rPr>
        <w:t>Teljes bruttó ajánlati ár (EUR)</w:t>
      </w:r>
      <w:r w:rsidRPr="006C0AC9">
        <w:rPr>
          <w:lang w:val="hu-HU"/>
        </w:rPr>
        <w:t>:</w:t>
      </w:r>
    </w:p>
    <w:p w14:paraId="213FC604" w14:textId="4CD54AA6" w:rsidR="00F0629E" w:rsidRPr="006C0AC9" w:rsidRDefault="00F0629E" w:rsidP="006C0AC9">
      <w:pPr>
        <w:spacing w:before="240" w:after="240"/>
        <w:jc w:val="left"/>
        <w:rPr>
          <w:lang w:val="hu-HU"/>
        </w:rPr>
      </w:pPr>
      <w:r w:rsidRPr="006C0AC9">
        <w:rPr>
          <w:lang w:val="hu-HU"/>
        </w:rPr>
        <w:t>Az ár tartalmaz minden költséget (munkaerő, adatelérés, feldolgozás, prezentáció stb.).</w:t>
      </w:r>
    </w:p>
    <w:p w14:paraId="1514A86E" w14:textId="0ECEA6BC" w:rsidR="00F0629E" w:rsidRPr="006C0AC9" w:rsidRDefault="00F0629E" w:rsidP="00F0629E">
      <w:pPr>
        <w:pStyle w:val="berschrift2"/>
        <w:rPr>
          <w:lang w:val="hu-HU"/>
        </w:rPr>
      </w:pPr>
      <w:r w:rsidRPr="006C0AC9">
        <w:rPr>
          <w:lang w:val="hu-HU"/>
        </w:rPr>
        <w:t xml:space="preserve">Módszertani megközelítés </w:t>
      </w:r>
      <w:r w:rsidRPr="006C0AC9">
        <w:rPr>
          <w:caps w:val="0"/>
          <w:sz w:val="24"/>
          <w:szCs w:val="24"/>
          <w:lang w:val="hu-HU"/>
        </w:rPr>
        <w:t>(</w:t>
      </w:r>
      <w:proofErr w:type="spellStart"/>
      <w:r w:rsidRPr="006C0AC9">
        <w:rPr>
          <w:caps w:val="0"/>
          <w:sz w:val="24"/>
          <w:szCs w:val="24"/>
          <w:lang w:val="hu-HU"/>
        </w:rPr>
        <w:t>max</w:t>
      </w:r>
      <w:proofErr w:type="spellEnd"/>
      <w:r w:rsidRPr="006C0AC9">
        <w:rPr>
          <w:caps w:val="0"/>
          <w:sz w:val="24"/>
          <w:szCs w:val="24"/>
          <w:lang w:val="hu-HU"/>
        </w:rPr>
        <w:t>. 2 oldal)</w:t>
      </w:r>
    </w:p>
    <w:p w14:paraId="548E466C" w14:textId="77777777" w:rsidR="00F0629E" w:rsidRPr="006C0AC9" w:rsidRDefault="00F0629E" w:rsidP="00F0629E">
      <w:pPr>
        <w:spacing w:after="240"/>
        <w:rPr>
          <w:lang w:val="hu-HU"/>
        </w:rPr>
      </w:pPr>
      <w:r w:rsidRPr="006C0AC9">
        <w:rPr>
          <w:lang w:val="hu-HU"/>
        </w:rPr>
        <w:t>Kérjük, röviden ismertesse az alkalmazni kívánt módszertant, adatforrásokat, feldolgozási lépéseket és a hőhullám-expozíció értelmezésének módját.</w:t>
      </w:r>
    </w:p>
    <w:p w14:paraId="65BC990E" w14:textId="0A95E193" w:rsidR="00F0629E" w:rsidRPr="006C0AC9" w:rsidRDefault="00F0629E" w:rsidP="00F0629E">
      <w:pPr>
        <w:pStyle w:val="berschrift2"/>
        <w:rPr>
          <w:lang w:val="hu-HU"/>
        </w:rPr>
      </w:pPr>
      <w:r w:rsidRPr="006C0AC9">
        <w:rPr>
          <w:lang w:val="hu-HU"/>
        </w:rPr>
        <w:t>Ütemezés</w:t>
      </w:r>
    </w:p>
    <w:p w14:paraId="65B13CCA" w14:textId="0F4898DD" w:rsidR="00F0629E" w:rsidRPr="006C0AC9" w:rsidRDefault="00F0629E" w:rsidP="00F0629E">
      <w:pPr>
        <w:spacing w:after="240"/>
        <w:jc w:val="left"/>
        <w:rPr>
          <w:lang w:val="hu-HU"/>
        </w:rPr>
      </w:pPr>
      <w:r w:rsidRPr="006C0AC9">
        <w:rPr>
          <w:lang w:val="hu-HU"/>
        </w:rPr>
        <w:t>Kérjük, mutassa be a fő mérföldköveket és a várható határidőket.</w:t>
      </w:r>
    </w:p>
    <w:p w14:paraId="31964C34" w14:textId="69729A74" w:rsidR="00F0629E" w:rsidRPr="006C0AC9" w:rsidRDefault="00F0629E" w:rsidP="00F0629E">
      <w:pPr>
        <w:pStyle w:val="berschrift2"/>
        <w:rPr>
          <w:lang w:val="hu-HU"/>
        </w:rPr>
      </w:pPr>
      <w:r w:rsidRPr="006C0AC9">
        <w:rPr>
          <w:lang w:val="hu-HU"/>
        </w:rPr>
        <w:t>Szakértői csapat</w:t>
      </w:r>
    </w:p>
    <w:p w14:paraId="6DF63244" w14:textId="77777777" w:rsidR="00F0629E" w:rsidRDefault="00F0629E" w:rsidP="00F0629E">
      <w:pPr>
        <w:spacing w:after="240"/>
        <w:rPr>
          <w:lang w:val="hu-HU"/>
        </w:rPr>
      </w:pPr>
      <w:r w:rsidRPr="006C0AC9">
        <w:rPr>
          <w:lang w:val="hu-HU"/>
        </w:rPr>
        <w:t>Kérjük, sorolja fel a projektben részt vevő szakértőket, szerepüket és releváns tapasztalataikat (önéletrajz mellékletként).</w:t>
      </w:r>
    </w:p>
    <w:p w14:paraId="33F2980F" w14:textId="77777777" w:rsidR="00E254E9" w:rsidRDefault="00E254E9" w:rsidP="00F0629E">
      <w:pPr>
        <w:spacing w:after="240"/>
        <w:rPr>
          <w:lang w:val="hu-HU"/>
        </w:rPr>
      </w:pPr>
    </w:p>
    <w:p w14:paraId="77ADE48E" w14:textId="77777777" w:rsidR="00E254E9" w:rsidRDefault="00E254E9" w:rsidP="00F0629E">
      <w:pPr>
        <w:spacing w:after="240"/>
        <w:rPr>
          <w:lang w:val="hu-HU"/>
        </w:rPr>
      </w:pPr>
    </w:p>
    <w:p w14:paraId="7EE00A56" w14:textId="77777777" w:rsidR="00E254E9" w:rsidRDefault="00E254E9" w:rsidP="00F0629E">
      <w:pPr>
        <w:spacing w:after="240"/>
        <w:rPr>
          <w:lang w:val="hu-HU"/>
        </w:rPr>
      </w:pPr>
    </w:p>
    <w:p w14:paraId="47EE47D0" w14:textId="77777777" w:rsidR="00E254E9" w:rsidRPr="006C0AC9" w:rsidRDefault="00E254E9" w:rsidP="00F0629E">
      <w:pPr>
        <w:spacing w:after="240"/>
        <w:rPr>
          <w:lang w:val="hu-HU"/>
        </w:rPr>
      </w:pPr>
    </w:p>
    <w:p w14:paraId="5BF03C0A" w14:textId="05755254" w:rsidR="00F0629E" w:rsidRPr="006C0AC9" w:rsidRDefault="00F0629E" w:rsidP="00F0629E">
      <w:pPr>
        <w:pStyle w:val="berschrift2"/>
        <w:rPr>
          <w:lang w:val="hu-HU"/>
        </w:rPr>
      </w:pPr>
      <w:r w:rsidRPr="006C0AC9">
        <w:rPr>
          <w:lang w:val="hu-HU"/>
        </w:rPr>
        <w:lastRenderedPageBreak/>
        <w:t>Referenciák</w:t>
      </w:r>
    </w:p>
    <w:p w14:paraId="46EB9F73" w14:textId="77777777" w:rsidR="00F0629E" w:rsidRPr="006C0AC9" w:rsidRDefault="00F0629E" w:rsidP="00F0629E">
      <w:pPr>
        <w:jc w:val="left"/>
        <w:rPr>
          <w:lang w:val="hu-HU"/>
        </w:rPr>
      </w:pPr>
      <w:r w:rsidRPr="006C0AC9">
        <w:rPr>
          <w:lang w:val="hu-HU"/>
        </w:rPr>
        <w:t>Kérjük, adja meg az elmúlt 5 év hasonló projektjeit.</w:t>
      </w:r>
    </w:p>
    <w:tbl>
      <w:tblPr>
        <w:tblStyle w:val="EinfacheTabelle3"/>
        <w:tblW w:w="8789" w:type="dxa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3693"/>
      </w:tblGrid>
      <w:tr w:rsidR="00F0629E" w:rsidRPr="006C0AC9" w14:paraId="68B2B97D" w14:textId="77777777" w:rsidTr="00F06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8" w:type="dxa"/>
            <w:vAlign w:val="center"/>
          </w:tcPr>
          <w:p w14:paraId="0427297C" w14:textId="4928524A" w:rsidR="00F0629E" w:rsidRPr="006C0AC9" w:rsidRDefault="00F0629E" w:rsidP="00F0629E">
            <w:pPr>
              <w:jc w:val="center"/>
              <w:rPr>
                <w:lang w:val="hu-HU"/>
              </w:rPr>
            </w:pPr>
            <w:r w:rsidRPr="006C0AC9">
              <w:rPr>
                <w:lang w:val="hu-HU"/>
              </w:rPr>
              <w:t>Projekt neve</w:t>
            </w:r>
          </w:p>
        </w:tc>
        <w:tc>
          <w:tcPr>
            <w:tcW w:w="1699" w:type="dxa"/>
            <w:vAlign w:val="center"/>
          </w:tcPr>
          <w:p w14:paraId="6D6F389C" w14:textId="019E81C7" w:rsidR="00F0629E" w:rsidRPr="006C0AC9" w:rsidRDefault="00F0629E" w:rsidP="00F062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6C0AC9">
              <w:rPr>
                <w:lang w:val="hu-HU"/>
              </w:rPr>
              <w:t>Megbízó</w:t>
            </w:r>
          </w:p>
        </w:tc>
        <w:tc>
          <w:tcPr>
            <w:tcW w:w="1699" w:type="dxa"/>
            <w:vAlign w:val="center"/>
          </w:tcPr>
          <w:p w14:paraId="5EDBAC36" w14:textId="4AA35278" w:rsidR="00F0629E" w:rsidRPr="006C0AC9" w:rsidRDefault="00F0629E" w:rsidP="00F062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6C0AC9">
              <w:rPr>
                <w:lang w:val="hu-HU"/>
              </w:rPr>
              <w:t>Idöszak</w:t>
            </w:r>
          </w:p>
        </w:tc>
        <w:tc>
          <w:tcPr>
            <w:tcW w:w="3693" w:type="dxa"/>
            <w:vAlign w:val="center"/>
          </w:tcPr>
          <w:p w14:paraId="2C6A710E" w14:textId="6660E3BA" w:rsidR="00F0629E" w:rsidRPr="006C0AC9" w:rsidRDefault="00F0629E" w:rsidP="00F062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6C0AC9">
              <w:rPr>
                <w:lang w:val="hu-HU"/>
              </w:rPr>
              <w:t>Rövid leírás</w:t>
            </w:r>
          </w:p>
        </w:tc>
      </w:tr>
      <w:tr w:rsidR="00F0629E" w:rsidRPr="006C0AC9" w14:paraId="78CA8AD9" w14:textId="77777777" w:rsidTr="00F06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0227F6A7" w14:textId="77777777" w:rsidR="00F0629E" w:rsidRPr="006C0AC9" w:rsidRDefault="00F0629E" w:rsidP="00F0629E">
            <w:pPr>
              <w:jc w:val="left"/>
              <w:rPr>
                <w:lang w:val="hu-HU"/>
              </w:rPr>
            </w:pPr>
          </w:p>
        </w:tc>
        <w:tc>
          <w:tcPr>
            <w:tcW w:w="1699" w:type="dxa"/>
          </w:tcPr>
          <w:p w14:paraId="522E166B" w14:textId="77777777" w:rsidR="00F0629E" w:rsidRPr="006C0AC9" w:rsidRDefault="00F0629E" w:rsidP="00F062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1699" w:type="dxa"/>
          </w:tcPr>
          <w:p w14:paraId="4D1EF817" w14:textId="77777777" w:rsidR="00F0629E" w:rsidRPr="006C0AC9" w:rsidRDefault="00F0629E" w:rsidP="00F062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3693" w:type="dxa"/>
          </w:tcPr>
          <w:p w14:paraId="38206671" w14:textId="77777777" w:rsidR="00F0629E" w:rsidRPr="006C0AC9" w:rsidRDefault="00F0629E" w:rsidP="00F062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F0629E" w:rsidRPr="006C0AC9" w14:paraId="70893472" w14:textId="77777777" w:rsidTr="00F06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5A7A948B" w14:textId="77777777" w:rsidR="00F0629E" w:rsidRPr="006C0AC9" w:rsidRDefault="00F0629E" w:rsidP="00F0629E">
            <w:pPr>
              <w:jc w:val="left"/>
              <w:rPr>
                <w:lang w:val="hu-HU"/>
              </w:rPr>
            </w:pPr>
          </w:p>
        </w:tc>
        <w:tc>
          <w:tcPr>
            <w:tcW w:w="1699" w:type="dxa"/>
          </w:tcPr>
          <w:p w14:paraId="2BA16D2B" w14:textId="77777777" w:rsidR="00F0629E" w:rsidRPr="006C0AC9" w:rsidRDefault="00F0629E" w:rsidP="00F062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1699" w:type="dxa"/>
          </w:tcPr>
          <w:p w14:paraId="6AE5C7D6" w14:textId="77777777" w:rsidR="00F0629E" w:rsidRPr="006C0AC9" w:rsidRDefault="00F0629E" w:rsidP="00F062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3693" w:type="dxa"/>
          </w:tcPr>
          <w:p w14:paraId="0C3045F2" w14:textId="77777777" w:rsidR="00F0629E" w:rsidRPr="006C0AC9" w:rsidRDefault="00F0629E" w:rsidP="00F062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F0629E" w:rsidRPr="006C0AC9" w14:paraId="5C689759" w14:textId="77777777" w:rsidTr="00F06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543F8BED" w14:textId="77777777" w:rsidR="00F0629E" w:rsidRPr="006C0AC9" w:rsidRDefault="00F0629E" w:rsidP="00F0629E">
            <w:pPr>
              <w:jc w:val="left"/>
              <w:rPr>
                <w:lang w:val="hu-HU"/>
              </w:rPr>
            </w:pPr>
          </w:p>
        </w:tc>
        <w:tc>
          <w:tcPr>
            <w:tcW w:w="1699" w:type="dxa"/>
          </w:tcPr>
          <w:p w14:paraId="24E7DDB0" w14:textId="77777777" w:rsidR="00F0629E" w:rsidRPr="006C0AC9" w:rsidRDefault="00F0629E" w:rsidP="00F062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1699" w:type="dxa"/>
          </w:tcPr>
          <w:p w14:paraId="6E307F07" w14:textId="77777777" w:rsidR="00F0629E" w:rsidRPr="006C0AC9" w:rsidRDefault="00F0629E" w:rsidP="00F062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3693" w:type="dxa"/>
          </w:tcPr>
          <w:p w14:paraId="5586246E" w14:textId="77777777" w:rsidR="00F0629E" w:rsidRPr="006C0AC9" w:rsidRDefault="00F0629E" w:rsidP="00F062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F0629E" w:rsidRPr="006C0AC9" w14:paraId="3B026C53" w14:textId="77777777" w:rsidTr="00F06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4B536826" w14:textId="77777777" w:rsidR="00F0629E" w:rsidRPr="006C0AC9" w:rsidRDefault="00F0629E" w:rsidP="00F0629E">
            <w:pPr>
              <w:jc w:val="left"/>
              <w:rPr>
                <w:lang w:val="hu-HU"/>
              </w:rPr>
            </w:pPr>
          </w:p>
        </w:tc>
        <w:tc>
          <w:tcPr>
            <w:tcW w:w="1699" w:type="dxa"/>
          </w:tcPr>
          <w:p w14:paraId="59CF5118" w14:textId="77777777" w:rsidR="00F0629E" w:rsidRPr="006C0AC9" w:rsidRDefault="00F0629E" w:rsidP="00F062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1699" w:type="dxa"/>
          </w:tcPr>
          <w:p w14:paraId="0166F704" w14:textId="77777777" w:rsidR="00F0629E" w:rsidRPr="006C0AC9" w:rsidRDefault="00F0629E" w:rsidP="00F062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3693" w:type="dxa"/>
          </w:tcPr>
          <w:p w14:paraId="661EFA24" w14:textId="77777777" w:rsidR="00F0629E" w:rsidRPr="006C0AC9" w:rsidRDefault="00F0629E" w:rsidP="00F062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F0629E" w:rsidRPr="006C0AC9" w14:paraId="6A713B8E" w14:textId="77777777" w:rsidTr="00F06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76A4FDAC" w14:textId="77777777" w:rsidR="00F0629E" w:rsidRPr="006C0AC9" w:rsidRDefault="00F0629E" w:rsidP="00F0629E">
            <w:pPr>
              <w:jc w:val="left"/>
              <w:rPr>
                <w:lang w:val="hu-HU"/>
              </w:rPr>
            </w:pPr>
          </w:p>
        </w:tc>
        <w:tc>
          <w:tcPr>
            <w:tcW w:w="1699" w:type="dxa"/>
          </w:tcPr>
          <w:p w14:paraId="32A4B96E" w14:textId="77777777" w:rsidR="00F0629E" w:rsidRPr="006C0AC9" w:rsidRDefault="00F0629E" w:rsidP="00F062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1699" w:type="dxa"/>
          </w:tcPr>
          <w:p w14:paraId="746A73DE" w14:textId="77777777" w:rsidR="00F0629E" w:rsidRPr="006C0AC9" w:rsidRDefault="00F0629E" w:rsidP="00F062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3693" w:type="dxa"/>
          </w:tcPr>
          <w:p w14:paraId="32EC13B8" w14:textId="77777777" w:rsidR="00F0629E" w:rsidRPr="006C0AC9" w:rsidRDefault="00F0629E" w:rsidP="00F062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</w:tbl>
    <w:p w14:paraId="0CAF96C5" w14:textId="77777777" w:rsidR="00F0629E" w:rsidRPr="006C0AC9" w:rsidRDefault="00F0629E" w:rsidP="00F0629E">
      <w:pPr>
        <w:pStyle w:val="berschrift2"/>
        <w:numPr>
          <w:ilvl w:val="0"/>
          <w:numId w:val="0"/>
        </w:numPr>
        <w:rPr>
          <w:lang w:val="hu-HU"/>
        </w:rPr>
      </w:pPr>
      <w:r w:rsidRPr="006C0AC9">
        <w:rPr>
          <w:lang w:val="hu-HU"/>
        </w:rPr>
        <w:br/>
        <w:t>7. Minőségbiztosítás és kockázatkezelés</w:t>
      </w:r>
    </w:p>
    <w:p w14:paraId="4737C5BA" w14:textId="77777777" w:rsidR="00F0629E" w:rsidRPr="006C0AC9" w:rsidRDefault="00F0629E" w:rsidP="00F0629E">
      <w:pPr>
        <w:spacing w:after="240"/>
        <w:rPr>
          <w:lang w:val="hu-HU"/>
        </w:rPr>
      </w:pPr>
      <w:r w:rsidRPr="006C0AC9">
        <w:rPr>
          <w:lang w:val="hu-HU"/>
        </w:rPr>
        <w:t>Kérjük, ismertesse az adatminőség biztosításának és a kockázatok kezelésének módját.</w:t>
      </w:r>
    </w:p>
    <w:p w14:paraId="18B3DE8D" w14:textId="77777777" w:rsidR="00F0629E" w:rsidRPr="006C0AC9" w:rsidRDefault="00F0629E" w:rsidP="00F0629E">
      <w:pPr>
        <w:pStyle w:val="berschrift2"/>
        <w:numPr>
          <w:ilvl w:val="0"/>
          <w:numId w:val="0"/>
        </w:numPr>
        <w:ind w:left="360" w:hanging="360"/>
        <w:rPr>
          <w:lang w:val="hu-HU"/>
        </w:rPr>
      </w:pPr>
      <w:r w:rsidRPr="006C0AC9">
        <w:rPr>
          <w:lang w:val="hu-HU"/>
        </w:rPr>
        <w:t>8. Egyéb értékelendő szempontok</w:t>
      </w:r>
    </w:p>
    <w:p w14:paraId="650F581B" w14:textId="476D796D" w:rsidR="00F0629E" w:rsidRPr="006C0AC9" w:rsidRDefault="00F0629E" w:rsidP="00F0629E">
      <w:pPr>
        <w:spacing w:after="240"/>
        <w:rPr>
          <w:lang w:val="hu-HU"/>
        </w:rPr>
      </w:pPr>
      <w:r w:rsidRPr="006C0AC9">
        <w:rPr>
          <w:lang w:val="hu-HU"/>
        </w:rPr>
        <w:t>Pl. innovatív megközelítés, további adatforrások, platformintegráció támogatása stb.</w:t>
      </w:r>
    </w:p>
    <w:p w14:paraId="1222730B" w14:textId="77777777" w:rsidR="00F0629E" w:rsidRPr="006C0AC9" w:rsidRDefault="00F0629E" w:rsidP="00F0629E">
      <w:pPr>
        <w:pStyle w:val="berschrift2"/>
        <w:numPr>
          <w:ilvl w:val="0"/>
          <w:numId w:val="0"/>
        </w:numPr>
        <w:ind w:left="360" w:hanging="360"/>
        <w:rPr>
          <w:lang w:val="hu-HU"/>
        </w:rPr>
      </w:pPr>
      <w:r w:rsidRPr="006C0AC9">
        <w:rPr>
          <w:lang w:val="hu-HU"/>
        </w:rPr>
        <w:t>9. Nyilatkozat</w:t>
      </w:r>
    </w:p>
    <w:p w14:paraId="76A424BE" w14:textId="4EA418FA" w:rsidR="00F0629E" w:rsidRPr="006C0AC9" w:rsidRDefault="00F0629E" w:rsidP="00F0629E">
      <w:pPr>
        <w:rPr>
          <w:lang w:val="hu-HU"/>
        </w:rPr>
      </w:pPr>
      <w:r w:rsidRPr="006C0AC9">
        <w:rPr>
          <w:lang w:val="hu-HU"/>
        </w:rPr>
        <w:t>Alulírott kijelentem, hogy a szervezet nem áll csőd-, felszámolási vagy végelszámolási eljárás alatt, és nem áll fenn összeférhetetlenség a projekt megvalósításával kapcsolatban.</w:t>
      </w:r>
    </w:p>
    <w:p w14:paraId="0EDE203C" w14:textId="41A95952" w:rsidR="00B44D10" w:rsidRPr="006C0AC9" w:rsidRDefault="00B44D10" w:rsidP="00F0629E">
      <w:pPr>
        <w:jc w:val="left"/>
        <w:rPr>
          <w:lang w:val="hu-HU"/>
        </w:rPr>
      </w:pPr>
    </w:p>
    <w:p w14:paraId="27BFC882" w14:textId="77777777" w:rsidR="00F0629E" w:rsidRPr="006C0AC9" w:rsidRDefault="00F0629E" w:rsidP="00F0629E">
      <w:pPr>
        <w:jc w:val="left"/>
        <w:rPr>
          <w:lang w:val="hu-HU"/>
        </w:rPr>
      </w:pPr>
    </w:p>
    <w:p w14:paraId="423BB9CD" w14:textId="77AE1219" w:rsidR="00F0629E" w:rsidRPr="006C0AC9" w:rsidRDefault="00F0629E" w:rsidP="00F0629E">
      <w:pPr>
        <w:tabs>
          <w:tab w:val="right" w:leader="dot" w:pos="3119"/>
          <w:tab w:val="left" w:pos="5103"/>
          <w:tab w:val="right" w:leader="dot" w:pos="8504"/>
        </w:tabs>
        <w:jc w:val="left"/>
        <w:rPr>
          <w:lang w:val="hu-HU"/>
        </w:rPr>
      </w:pPr>
      <w:r w:rsidRPr="006C0AC9">
        <w:rPr>
          <w:lang w:val="hu-HU"/>
        </w:rPr>
        <w:tab/>
      </w:r>
      <w:r w:rsidRPr="006C0AC9">
        <w:rPr>
          <w:lang w:val="hu-HU"/>
        </w:rPr>
        <w:tab/>
      </w:r>
      <w:r w:rsidRPr="006C0AC9">
        <w:rPr>
          <w:lang w:val="hu-HU"/>
        </w:rPr>
        <w:tab/>
      </w:r>
    </w:p>
    <w:p w14:paraId="7A875A56" w14:textId="6DB1BB1F" w:rsidR="00B44D10" w:rsidRPr="006C0AC9" w:rsidRDefault="00F0629E" w:rsidP="00F0629E">
      <w:pPr>
        <w:tabs>
          <w:tab w:val="center" w:pos="1418"/>
          <w:tab w:val="center" w:pos="6804"/>
        </w:tabs>
        <w:jc w:val="left"/>
        <w:rPr>
          <w:lang w:val="hu-HU"/>
        </w:rPr>
      </w:pPr>
      <w:r w:rsidRPr="006C0AC9">
        <w:rPr>
          <w:lang w:val="hu-HU"/>
        </w:rPr>
        <w:tab/>
        <w:t xml:space="preserve">Kelt, dátum </w:t>
      </w:r>
      <w:r w:rsidRPr="006C0AC9">
        <w:rPr>
          <w:lang w:val="hu-HU"/>
        </w:rPr>
        <w:tab/>
        <w:t>Aláírás</w:t>
      </w:r>
    </w:p>
    <w:p w14:paraId="119617AF" w14:textId="1A4D96FF" w:rsidR="00B44D10" w:rsidRPr="006C0AC9" w:rsidRDefault="00B44D10" w:rsidP="006C0AC9">
      <w:pPr>
        <w:autoSpaceDE/>
        <w:autoSpaceDN/>
        <w:adjustRightInd/>
        <w:spacing w:after="160" w:line="259" w:lineRule="auto"/>
        <w:jc w:val="left"/>
        <w:textAlignment w:val="auto"/>
        <w:rPr>
          <w:lang w:val="hu-HU"/>
        </w:rPr>
      </w:pPr>
    </w:p>
    <w:sectPr w:rsidR="00B44D10" w:rsidRPr="006C0AC9" w:rsidSect="00805CEF">
      <w:headerReference w:type="default" r:id="rId13"/>
      <w:footerReference w:type="default" r:id="rId14"/>
      <w:footerReference w:type="first" r:id="rId15"/>
      <w:pgSz w:w="11906" w:h="16838" w:code="9"/>
      <w:pgMar w:top="1843" w:right="1701" w:bottom="1560" w:left="1701" w:header="851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513E1" w14:textId="77777777" w:rsidR="00F0629E" w:rsidRPr="001668CB" w:rsidRDefault="00F0629E" w:rsidP="000A72C7">
      <w:r w:rsidRPr="001668CB">
        <w:separator/>
      </w:r>
    </w:p>
  </w:endnote>
  <w:endnote w:type="continuationSeparator" w:id="0">
    <w:p w14:paraId="711D9272" w14:textId="77777777" w:rsidR="00F0629E" w:rsidRPr="001668CB" w:rsidRDefault="00F0629E" w:rsidP="000A72C7">
      <w:r w:rsidRPr="001668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862A" w14:textId="77777777" w:rsidR="00A614AC" w:rsidRPr="001668CB" w:rsidRDefault="00B56D9B" w:rsidP="00B56D9B">
    <w:pPr>
      <w:pStyle w:val="Fuzeile1"/>
      <w:tabs>
        <w:tab w:val="clear" w:pos="3544"/>
        <w:tab w:val="left" w:pos="7456"/>
      </w:tabs>
      <w:rPr>
        <w:spacing w:val="0"/>
        <w:lang w:val="de-AT"/>
      </w:rPr>
    </w:pPr>
    <w:r w:rsidRPr="001668CB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2FD0C9A2" wp14:editId="77D41F3E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78804628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BEF315" w14:textId="77777777" w:rsidR="00B56D9B" w:rsidRPr="001668CB" w:rsidRDefault="00B56D9B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1668CB">
                            <w:rPr>
                              <w:rFonts w:cs="Times New Roman"/>
                            </w:rPr>
                            <w:t xml:space="preserve">Seite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25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D0C9A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89.65pt;margin-top:833.35pt;width:82.55pt;height:17.8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" filled="f" stroked="f">
              <v:textbox style="mso-fit-shape-to-text:t" inset=",0,0">
                <w:txbxContent>
                  <w:p w14:paraId="01BEF315" w14:textId="77777777" w:rsidR="00B56D9B" w:rsidRPr="001668CB" w:rsidRDefault="00B56D9B" w:rsidP="00412114">
                    <w:pPr>
                      <w:pStyle w:val="Fuzeile"/>
                      <w:rPr>
                        <w:rFonts w:cs="Times New Roman"/>
                      </w:rPr>
                    </w:pPr>
                    <w:r w:rsidRPr="001668CB">
                      <w:rPr>
                        <w:rFonts w:cs="Times New Roman"/>
                      </w:rPr>
                      <w:t xml:space="preserve">Seite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PAGE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  <w:r w:rsidRPr="001668CB">
                      <w:rPr>
                        <w:rFonts w:cs="Times New Roman"/>
                      </w:rPr>
                      <w:t xml:space="preserve"> von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NUMPAGES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25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1668CB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FBF9419" wp14:editId="13A13F41">
              <wp:simplePos x="0" y="0"/>
              <wp:positionH relativeFrom="column">
                <wp:posOffset>4378472</wp:posOffset>
              </wp:positionH>
              <wp:positionV relativeFrom="page">
                <wp:posOffset>10074910</wp:posOffset>
              </wp:positionV>
              <wp:extent cx="1048385" cy="226695"/>
              <wp:effectExtent l="0" t="0" r="0" b="0"/>
              <wp:wrapNone/>
              <wp:docPr id="162255619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D2582E" w14:textId="53E3E31F" w:rsidR="00B56D9B" w:rsidRPr="001668CB" w:rsidRDefault="00B56D9B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</w:t>
                          </w:r>
                          <w:r w:rsidR="00E254E9">
                            <w:rPr>
                              <w:rFonts w:cs="Times New Roman"/>
                            </w:rPr>
                            <w:t>/</w:t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25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BF941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44.75pt;margin-top:793.3pt;width:82.55pt;height:17.8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" filled="f" stroked="f">
              <v:textbox style="mso-fit-shape-to-text:t" inset=",0,0">
                <w:txbxContent>
                  <w:p w14:paraId="6FD2582E" w14:textId="53E3E31F" w:rsidR="00B56D9B" w:rsidRPr="001668CB" w:rsidRDefault="00B56D9B" w:rsidP="00412114">
                    <w:pPr>
                      <w:pStyle w:val="Fuzeile"/>
                      <w:rPr>
                        <w:rFonts w:cs="Times New Roman"/>
                      </w:rPr>
                    </w:pP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PAGE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  <w:r w:rsidRPr="001668CB">
                      <w:rPr>
                        <w:rFonts w:cs="Times New Roman"/>
                      </w:rPr>
                      <w:t xml:space="preserve"> </w:t>
                    </w:r>
                    <w:r w:rsidR="00E254E9">
                      <w:rPr>
                        <w:rFonts w:cs="Times New Roman"/>
                      </w:rPr>
                      <w:t>/</w:t>
                    </w:r>
                    <w:r w:rsidRPr="001668CB">
                      <w:rPr>
                        <w:rFonts w:cs="Times New Roman"/>
                      </w:rPr>
                      <w:t xml:space="preserve">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NUMPAGES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25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1668CB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044E9F" wp14:editId="3C48F178">
              <wp:simplePos x="0" y="0"/>
              <wp:positionH relativeFrom="margin">
                <wp:posOffset>0</wp:posOffset>
              </wp:positionH>
              <wp:positionV relativeFrom="page">
                <wp:posOffset>10082258</wp:posOffset>
              </wp:positionV>
              <wp:extent cx="4516120" cy="186690"/>
              <wp:effectExtent l="0" t="0" r="17780" b="3810"/>
              <wp:wrapNone/>
              <wp:docPr id="6162764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612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F44D1" w14:textId="77777777" w:rsidR="00B56D9B" w:rsidRPr="001668CB" w:rsidRDefault="00B56D9B" w:rsidP="00412114">
                          <w:pPr>
                            <w:pStyle w:val="Fuzeile1"/>
                            <w:rPr>
                              <w:spacing w:val="0"/>
                              <w:lang w:val="de-AT"/>
                            </w:rPr>
                          </w:pPr>
                          <w:r w:rsidRPr="001668CB">
                            <w:rPr>
                              <w:spacing w:val="0"/>
                              <w:lang w:val="de-AT"/>
                            </w:rPr>
                            <w:t>Energie Agentur Steiermark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C044E9F" id="Text Box 5" o:spid="_x0000_s1029" type="#_x0000_t202" style="position:absolute;margin-left:0;margin-top:793.9pt;width:355.6pt;height:14.7pt;z-index:25166643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" filled="f" stroked="f">
              <v:textbox style="mso-fit-shape-to-text:t" inset="0,0,0,0">
                <w:txbxContent>
                  <w:p w14:paraId="1FAF44D1" w14:textId="77777777" w:rsidR="00B56D9B" w:rsidRPr="001668CB" w:rsidRDefault="00B56D9B" w:rsidP="00412114">
                    <w:pPr>
                      <w:pStyle w:val="Fuzeile1"/>
                      <w:rPr>
                        <w:spacing w:val="0"/>
                        <w:lang w:val="de-AT"/>
                      </w:rPr>
                    </w:pPr>
                    <w:r w:rsidRPr="001668CB">
                      <w:rPr>
                        <w:spacing w:val="0"/>
                        <w:lang w:val="de-AT"/>
                      </w:rPr>
                      <w:t>Energie Agentur Steiermark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1668CB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5645BEA" wp14:editId="0626F940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29573126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15B12E" w14:textId="77777777" w:rsidR="00B56D9B" w:rsidRPr="001668CB" w:rsidRDefault="00B56D9B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1668CB">
                            <w:rPr>
                              <w:rFonts w:cs="Times New Roman"/>
                            </w:rPr>
                            <w:t xml:space="preserve">Seite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25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5645BEA" id="_x0000_s1030" type="#_x0000_t202" style="position:absolute;margin-left:689.65pt;margin-top:833.35pt;width:82.55pt;height:17.8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J6ZfDD9AQAAzAMAAA4AAAAAAAAA&#10;AAAAAAAALgIAAGRycy9lMm9Eb2MueG1sUEsBAi0AFAAGAAgAAAAhAH+ov1PhAAAADwEAAA8AAAAA&#10;AAAAAAAAAAAAVwQAAGRycy9kb3ducmV2LnhtbFBLBQYAAAAABAAEAPMAAABlBQAAAAA=&#10;" filled="f" stroked="f">
              <v:textbox style="mso-fit-shape-to-text:t" inset=",0,0">
                <w:txbxContent>
                  <w:p w14:paraId="0515B12E" w14:textId="77777777" w:rsidR="00B56D9B" w:rsidRPr="001668CB" w:rsidRDefault="00B56D9B" w:rsidP="00412114">
                    <w:pPr>
                      <w:pStyle w:val="Fuzeile"/>
                      <w:rPr>
                        <w:rFonts w:cs="Times New Roman"/>
                      </w:rPr>
                    </w:pPr>
                    <w:r w:rsidRPr="001668CB">
                      <w:rPr>
                        <w:rFonts w:cs="Times New Roman"/>
                      </w:rPr>
                      <w:t xml:space="preserve">Seite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PAGE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  <w:r w:rsidRPr="001668CB">
                      <w:rPr>
                        <w:rFonts w:cs="Times New Roman"/>
                      </w:rPr>
                      <w:t xml:space="preserve"> von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NUMPAGES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25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1668CB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034CC8A" wp14:editId="24979E21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78895697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ED3A51" w14:textId="77777777" w:rsidR="00B56D9B" w:rsidRPr="001668CB" w:rsidRDefault="00B56D9B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1668CB">
                            <w:rPr>
                              <w:rFonts w:cs="Times New Roman"/>
                            </w:rPr>
                            <w:t xml:space="preserve">Seite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25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034CC8A" id="_x0000_s1031" type="#_x0000_t202" style="position:absolute;margin-left:689.65pt;margin-top:833.35pt;width:82.55pt;height:17.8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CMrtdr9AQAAzAMAAA4AAAAAAAAA&#10;AAAAAAAALgIAAGRycy9lMm9Eb2MueG1sUEsBAi0AFAAGAAgAAAAhAH+ov1PhAAAADwEAAA8AAAAA&#10;AAAAAAAAAAAAVwQAAGRycy9kb3ducmV2LnhtbFBLBQYAAAAABAAEAPMAAABlBQAAAAA=&#10;" filled="f" stroked="f">
              <v:textbox style="mso-fit-shape-to-text:t" inset=",0,0">
                <w:txbxContent>
                  <w:p w14:paraId="69ED3A51" w14:textId="77777777" w:rsidR="00B56D9B" w:rsidRPr="001668CB" w:rsidRDefault="00B56D9B" w:rsidP="00412114">
                    <w:pPr>
                      <w:pStyle w:val="Fuzeile"/>
                      <w:rPr>
                        <w:rFonts w:cs="Times New Roman"/>
                      </w:rPr>
                    </w:pPr>
                    <w:r w:rsidRPr="001668CB">
                      <w:rPr>
                        <w:rFonts w:cs="Times New Roman"/>
                      </w:rPr>
                      <w:t xml:space="preserve">Seite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PAGE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  <w:r w:rsidRPr="001668CB">
                      <w:rPr>
                        <w:rFonts w:cs="Times New Roman"/>
                      </w:rPr>
                      <w:t xml:space="preserve"> von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NUMPAGES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25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1668CB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79A2337" wp14:editId="1F45DCE9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92026114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A22BCE" w14:textId="77777777" w:rsidR="00B56D9B" w:rsidRPr="001668CB" w:rsidRDefault="00B56D9B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1668CB">
                            <w:rPr>
                              <w:rFonts w:cs="Times New Roman"/>
                            </w:rPr>
                            <w:t xml:space="preserve">Seite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25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79A2337" id="_x0000_s1032" type="#_x0000_t202" style="position:absolute;margin-left:689.65pt;margin-top:833.35pt;width:82.55pt;height:17.8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" filled="f" stroked="f">
              <v:textbox style="mso-fit-shape-to-text:t" inset=",0,0">
                <w:txbxContent>
                  <w:p w14:paraId="3EA22BCE" w14:textId="77777777" w:rsidR="00B56D9B" w:rsidRPr="001668CB" w:rsidRDefault="00B56D9B" w:rsidP="00412114">
                    <w:pPr>
                      <w:pStyle w:val="Fuzeile"/>
                      <w:rPr>
                        <w:rFonts w:cs="Times New Roman"/>
                      </w:rPr>
                    </w:pPr>
                    <w:r w:rsidRPr="001668CB">
                      <w:rPr>
                        <w:rFonts w:cs="Times New Roman"/>
                      </w:rPr>
                      <w:t xml:space="preserve">Seite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PAGE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  <w:r w:rsidRPr="001668CB">
                      <w:rPr>
                        <w:rFonts w:cs="Times New Roman"/>
                      </w:rPr>
                      <w:t xml:space="preserve"> von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NUMPAGES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25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1668CB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63887A6" wp14:editId="51B8BD33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96064268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4D6EE" w14:textId="77777777" w:rsidR="00B56D9B" w:rsidRPr="001668CB" w:rsidRDefault="00B56D9B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1668CB">
                            <w:rPr>
                              <w:rFonts w:cs="Times New Roman"/>
                            </w:rPr>
                            <w:t xml:space="preserve">Seite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25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3887A6" id="_x0000_s1033" type="#_x0000_t202" style="position:absolute;margin-left:689.65pt;margin-top:833.35pt;width:82.55pt;height:17.8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GtTpRf9AQAAzAMAAA4AAAAAAAAA&#10;AAAAAAAALgIAAGRycy9lMm9Eb2MueG1sUEsBAi0AFAAGAAgAAAAhAH+ov1PhAAAADwEAAA8AAAAA&#10;AAAAAAAAAAAAVwQAAGRycy9kb3ducmV2LnhtbFBLBQYAAAAABAAEAPMAAABlBQAAAAA=&#10;" filled="f" stroked="f">
              <v:textbox style="mso-fit-shape-to-text:t" inset=",0,0">
                <w:txbxContent>
                  <w:p w14:paraId="73A4D6EE" w14:textId="77777777" w:rsidR="00B56D9B" w:rsidRPr="001668CB" w:rsidRDefault="00B56D9B" w:rsidP="00412114">
                    <w:pPr>
                      <w:pStyle w:val="Fuzeile"/>
                      <w:rPr>
                        <w:rFonts w:cs="Times New Roman"/>
                      </w:rPr>
                    </w:pPr>
                    <w:r w:rsidRPr="001668CB">
                      <w:rPr>
                        <w:rFonts w:cs="Times New Roman"/>
                      </w:rPr>
                      <w:t xml:space="preserve">Seite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PAGE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  <w:r w:rsidRPr="001668CB">
                      <w:rPr>
                        <w:rFonts w:cs="Times New Roman"/>
                      </w:rPr>
                      <w:t xml:space="preserve"> von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NUMPAGES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25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1668CB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3F3BD3" wp14:editId="0FE6CF84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09593486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941DD9" w14:textId="77777777" w:rsidR="00B56D9B" w:rsidRPr="001668CB" w:rsidRDefault="00B56D9B" w:rsidP="0097039B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1668CB">
                            <w:rPr>
                              <w:rFonts w:cs="Times New Roman"/>
                            </w:rPr>
                            <w:t xml:space="preserve">Seite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25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73F3BD3" id="_x0000_s1034" type="#_x0000_t202" style="position:absolute;margin-left:689.65pt;margin-top:833.35pt;width:82.55pt;height:17.8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E9vLXH9AQAAzAMAAA4AAAAAAAAA&#10;AAAAAAAALgIAAGRycy9lMm9Eb2MueG1sUEsBAi0AFAAGAAgAAAAhAH+ov1PhAAAADwEAAA8AAAAA&#10;AAAAAAAAAAAAVwQAAGRycy9kb3ducmV2LnhtbFBLBQYAAAAABAAEAPMAAABlBQAAAAA=&#10;" filled="f" stroked="f">
              <v:textbox style="mso-fit-shape-to-text:t" inset=",0,0">
                <w:txbxContent>
                  <w:p w14:paraId="5C941DD9" w14:textId="77777777" w:rsidR="00B56D9B" w:rsidRPr="001668CB" w:rsidRDefault="00B56D9B" w:rsidP="0097039B">
                    <w:pPr>
                      <w:pStyle w:val="Fuzeile"/>
                      <w:rPr>
                        <w:rFonts w:cs="Times New Roman"/>
                      </w:rPr>
                    </w:pPr>
                    <w:r w:rsidRPr="001668CB">
                      <w:rPr>
                        <w:rFonts w:cs="Times New Roman"/>
                      </w:rPr>
                      <w:t xml:space="preserve">Seite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PAGE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  <w:r w:rsidRPr="001668CB">
                      <w:rPr>
                        <w:rFonts w:cs="Times New Roman"/>
                      </w:rPr>
                      <w:t xml:space="preserve"> von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NUMPAGES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25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1668CB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4B3C7D5" wp14:editId="2005F7CB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AD7096" w14:textId="77777777" w:rsidR="00B56D9B" w:rsidRPr="001668CB" w:rsidRDefault="00B56D9B" w:rsidP="0097039B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1668CB">
                            <w:rPr>
                              <w:rFonts w:cs="Times New Roman"/>
                            </w:rPr>
                            <w:t xml:space="preserve">Seite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25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B3C7D5" id="_x0000_s1035" type="#_x0000_t202" style="position:absolute;margin-left:689.65pt;margin-top:833.35pt;width:82.55pt;height:17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" filled="f" stroked="f">
              <v:textbox style="mso-fit-shape-to-text:t" inset=",0,0">
                <w:txbxContent>
                  <w:p w14:paraId="67AD7096" w14:textId="77777777" w:rsidR="00B56D9B" w:rsidRPr="001668CB" w:rsidRDefault="00B56D9B" w:rsidP="0097039B">
                    <w:pPr>
                      <w:pStyle w:val="Fuzeile"/>
                      <w:rPr>
                        <w:rFonts w:cs="Times New Roman"/>
                      </w:rPr>
                    </w:pPr>
                    <w:r w:rsidRPr="001668CB">
                      <w:rPr>
                        <w:rFonts w:cs="Times New Roman"/>
                      </w:rPr>
                      <w:t xml:space="preserve">Seite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PAGE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  <w:r w:rsidRPr="001668CB">
                      <w:rPr>
                        <w:rFonts w:cs="Times New Roman"/>
                      </w:rPr>
                      <w:t xml:space="preserve"> von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NUMPAGES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25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1668CB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FFFF02E" wp14:editId="38ADC87D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99940520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FA13E" w14:textId="77777777" w:rsidR="00B56D9B" w:rsidRPr="001668CB" w:rsidRDefault="00B56D9B" w:rsidP="0097039B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1668CB">
                            <w:rPr>
                              <w:rFonts w:cs="Times New Roman"/>
                            </w:rPr>
                            <w:t xml:space="preserve">Seite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25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FFF02E" id="_x0000_s1036" type="#_x0000_t202" style="position:absolute;margin-left:689.65pt;margin-top:833.35pt;width:82.55pt;height:17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" filled="f" stroked="f">
              <v:textbox style="mso-fit-shape-to-text:t" inset=",0,0">
                <w:txbxContent>
                  <w:p w14:paraId="3DEFA13E" w14:textId="77777777" w:rsidR="00B56D9B" w:rsidRPr="001668CB" w:rsidRDefault="00B56D9B" w:rsidP="0097039B">
                    <w:pPr>
                      <w:pStyle w:val="Fuzeile"/>
                      <w:rPr>
                        <w:rFonts w:cs="Times New Roman"/>
                      </w:rPr>
                    </w:pPr>
                    <w:r w:rsidRPr="001668CB">
                      <w:rPr>
                        <w:rFonts w:cs="Times New Roman"/>
                      </w:rPr>
                      <w:t xml:space="preserve">Seite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PAGE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  <w:r w:rsidRPr="001668CB">
                      <w:rPr>
                        <w:rFonts w:cs="Times New Roman"/>
                      </w:rPr>
                      <w:t xml:space="preserve"> von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NUMPAGES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25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2167099"/>
  <w:bookmarkStart w:id="1" w:name="_Hlk192167100"/>
  <w:bookmarkStart w:id="2" w:name="_Hlk192166972"/>
  <w:bookmarkStart w:id="3" w:name="_Hlk192166973"/>
  <w:p w14:paraId="7555B26C" w14:textId="77777777" w:rsidR="00805CEF" w:rsidRPr="00805CEF" w:rsidRDefault="00805CEF" w:rsidP="00805CEF">
    <w:pPr>
      <w:pStyle w:val="Fuzeile1"/>
      <w:tabs>
        <w:tab w:val="clear" w:pos="3544"/>
        <w:tab w:val="left" w:pos="7456"/>
      </w:tabs>
      <w:rPr>
        <w:spacing w:val="0"/>
        <w:lang w:val="de-AT"/>
      </w:rPr>
    </w:pPr>
    <w:r w:rsidRPr="006A2331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7DF12A97" wp14:editId="27FBD220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42382609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01EFA8" w14:textId="77777777" w:rsidR="00805CEF" w:rsidRPr="006A2331" w:rsidRDefault="00805CEF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6A2331">
                            <w:rPr>
                              <w:rFonts w:cs="Times New Roman"/>
                            </w:rPr>
                            <w:t xml:space="preserve">Seite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25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F12A97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689.65pt;margin-top:833.35pt;width:82.55pt;height:17.85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Kok8kX9AQAAzQMAAA4AAAAAAAAA&#10;AAAAAAAALgIAAGRycy9lMm9Eb2MueG1sUEsBAi0AFAAGAAgAAAAhAH+ov1PhAAAADwEAAA8AAAAA&#10;AAAAAAAAAAAAVwQAAGRycy9kb3ducmV2LnhtbFBLBQYAAAAABAAEAPMAAABlBQAAAAA=&#10;" filled="f" stroked="f">
              <v:textbox style="mso-fit-shape-to-text:t" inset=",0,0">
                <w:txbxContent>
                  <w:p w14:paraId="6401EFA8" w14:textId="77777777" w:rsidR="00805CEF" w:rsidRPr="006A2331" w:rsidRDefault="00805CEF" w:rsidP="00412114">
                    <w:pPr>
                      <w:pStyle w:val="Fuzeile"/>
                      <w:rPr>
                        <w:rFonts w:cs="Times New Roman"/>
                      </w:rPr>
                    </w:pPr>
                    <w:r w:rsidRPr="006A2331">
                      <w:rPr>
                        <w:rFonts w:cs="Times New Roman"/>
                      </w:rPr>
                      <w:t xml:space="preserve">Seite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PAGE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  <w:r w:rsidRPr="006A2331">
                      <w:rPr>
                        <w:rFonts w:cs="Times New Roman"/>
                      </w:rPr>
                      <w:t xml:space="preserve"> von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NUMPAGES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25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A2331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02B8E56D" wp14:editId="0A464B3C">
              <wp:simplePos x="0" y="0"/>
              <wp:positionH relativeFrom="column">
                <wp:posOffset>4378472</wp:posOffset>
              </wp:positionH>
              <wp:positionV relativeFrom="page">
                <wp:posOffset>10074910</wp:posOffset>
              </wp:positionV>
              <wp:extent cx="1048385" cy="226695"/>
              <wp:effectExtent l="0" t="0" r="0" b="0"/>
              <wp:wrapNone/>
              <wp:docPr id="34488248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6F5F72" w14:textId="6D6018A3" w:rsidR="00805CEF" w:rsidRPr="006A2331" w:rsidRDefault="00805CEF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</w:t>
                          </w:r>
                          <w:r w:rsidR="00E254E9">
                            <w:rPr>
                              <w:rFonts w:cs="Times New Roman"/>
                            </w:rPr>
                            <w:t>/</w:t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25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B8E56D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44.75pt;margin-top:793.3pt;width:82.55pt;height:17.85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" filled="f" stroked="f">
              <v:textbox style="mso-fit-shape-to-text:t" inset=",0,0">
                <w:txbxContent>
                  <w:p w14:paraId="626F5F72" w14:textId="6D6018A3" w:rsidR="00805CEF" w:rsidRPr="006A2331" w:rsidRDefault="00805CEF" w:rsidP="00412114">
                    <w:pPr>
                      <w:pStyle w:val="Fuzeile"/>
                      <w:rPr>
                        <w:rFonts w:cs="Times New Roman"/>
                      </w:rPr>
                    </w:pP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PAGE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  <w:r w:rsidRPr="006A2331">
                      <w:rPr>
                        <w:rFonts w:cs="Times New Roman"/>
                      </w:rPr>
                      <w:t xml:space="preserve"> </w:t>
                    </w:r>
                    <w:r w:rsidR="00E254E9">
                      <w:rPr>
                        <w:rFonts w:cs="Times New Roman"/>
                      </w:rPr>
                      <w:t>/</w:t>
                    </w:r>
                    <w:r w:rsidRPr="006A2331">
                      <w:rPr>
                        <w:rFonts w:cs="Times New Roman"/>
                      </w:rPr>
                      <w:t xml:space="preserve">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NUMPAGES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25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A2331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5C0FEF6" wp14:editId="1801FCC0">
              <wp:simplePos x="0" y="0"/>
              <wp:positionH relativeFrom="margin">
                <wp:posOffset>0</wp:posOffset>
              </wp:positionH>
              <wp:positionV relativeFrom="page">
                <wp:posOffset>10082258</wp:posOffset>
              </wp:positionV>
              <wp:extent cx="4516120" cy="186690"/>
              <wp:effectExtent l="0" t="0" r="17780" b="3810"/>
              <wp:wrapNone/>
              <wp:docPr id="17223153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612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BE18C" w14:textId="77777777" w:rsidR="00805CEF" w:rsidRPr="006A2331" w:rsidRDefault="00805CEF" w:rsidP="00412114">
                          <w:pPr>
                            <w:pStyle w:val="Fuzeile1"/>
                            <w:rPr>
                              <w:spacing w:val="0"/>
                              <w:lang w:val="de-AT"/>
                            </w:rPr>
                          </w:pPr>
                          <w:r w:rsidRPr="006A2331">
                            <w:rPr>
                              <w:spacing w:val="0"/>
                              <w:lang w:val="de-AT"/>
                            </w:rPr>
                            <w:t>Energie Agentur Steiermark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5C0FEF6" id="_x0000_s1039" type="#_x0000_t202" style="position:absolute;margin-left:0;margin-top:793.9pt;width:355.6pt;height:14.7pt;z-index:25167974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" filled="f" stroked="f">
              <v:textbox style="mso-fit-shape-to-text:t" inset="0,0,0,0">
                <w:txbxContent>
                  <w:p w14:paraId="4EDBE18C" w14:textId="77777777" w:rsidR="00805CEF" w:rsidRPr="006A2331" w:rsidRDefault="00805CEF" w:rsidP="00412114">
                    <w:pPr>
                      <w:pStyle w:val="Fuzeile1"/>
                      <w:rPr>
                        <w:spacing w:val="0"/>
                        <w:lang w:val="de-AT"/>
                      </w:rPr>
                    </w:pPr>
                    <w:r w:rsidRPr="006A2331">
                      <w:rPr>
                        <w:spacing w:val="0"/>
                        <w:lang w:val="de-AT"/>
                      </w:rPr>
                      <w:t>Energie Agentur Steiermark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6A2331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1F4A10B1" wp14:editId="776F1FF4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62262739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E14644" w14:textId="77777777" w:rsidR="00805CEF" w:rsidRPr="006A2331" w:rsidRDefault="00805CEF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6A2331">
                            <w:rPr>
                              <w:rFonts w:cs="Times New Roman"/>
                            </w:rPr>
                            <w:t xml:space="preserve">Seite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25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4A10B1" id="_x0000_s1040" type="#_x0000_t202" style="position:absolute;margin-left:689.65pt;margin-top:833.35pt;width:82.55pt;height:17.85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" filled="f" stroked="f">
              <v:textbox style="mso-fit-shape-to-text:t" inset=",0,0">
                <w:txbxContent>
                  <w:p w14:paraId="18E14644" w14:textId="77777777" w:rsidR="00805CEF" w:rsidRPr="006A2331" w:rsidRDefault="00805CEF" w:rsidP="00412114">
                    <w:pPr>
                      <w:pStyle w:val="Fuzeile"/>
                      <w:rPr>
                        <w:rFonts w:cs="Times New Roman"/>
                      </w:rPr>
                    </w:pPr>
                    <w:r w:rsidRPr="006A2331">
                      <w:rPr>
                        <w:rFonts w:cs="Times New Roman"/>
                      </w:rPr>
                      <w:t xml:space="preserve">Seite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PAGE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  <w:r w:rsidRPr="006A2331">
                      <w:rPr>
                        <w:rFonts w:cs="Times New Roman"/>
                      </w:rPr>
                      <w:t xml:space="preserve"> von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NUMPAGES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25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A2331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7D29C2AE" wp14:editId="461E94E8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36030534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2F1BDB" w14:textId="77777777" w:rsidR="00805CEF" w:rsidRPr="006A2331" w:rsidRDefault="00805CEF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6A2331">
                            <w:rPr>
                              <w:rFonts w:cs="Times New Roman"/>
                            </w:rPr>
                            <w:t xml:space="preserve">Seite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25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D29C2AE" id="_x0000_s1041" type="#_x0000_t202" style="position:absolute;margin-left:689.65pt;margin-top:833.35pt;width:82.55pt;height:17.85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HvSowT9AQAAzQMAAA4AAAAAAAAA&#10;AAAAAAAALgIAAGRycy9lMm9Eb2MueG1sUEsBAi0AFAAGAAgAAAAhAH+ov1PhAAAADwEAAA8AAAAA&#10;AAAAAAAAAAAAVwQAAGRycy9kb3ducmV2LnhtbFBLBQYAAAAABAAEAPMAAABlBQAAAAA=&#10;" filled="f" stroked="f">
              <v:textbox style="mso-fit-shape-to-text:t" inset=",0,0">
                <w:txbxContent>
                  <w:p w14:paraId="6C2F1BDB" w14:textId="77777777" w:rsidR="00805CEF" w:rsidRPr="006A2331" w:rsidRDefault="00805CEF" w:rsidP="00412114">
                    <w:pPr>
                      <w:pStyle w:val="Fuzeile"/>
                      <w:rPr>
                        <w:rFonts w:cs="Times New Roman"/>
                      </w:rPr>
                    </w:pPr>
                    <w:r w:rsidRPr="006A2331">
                      <w:rPr>
                        <w:rFonts w:cs="Times New Roman"/>
                      </w:rPr>
                      <w:t xml:space="preserve">Seite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PAGE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  <w:r w:rsidRPr="006A2331">
                      <w:rPr>
                        <w:rFonts w:cs="Times New Roman"/>
                      </w:rPr>
                      <w:t xml:space="preserve"> von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NUMPAGES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25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A2331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E436053" wp14:editId="19D3140A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04488164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0BD99" w14:textId="77777777" w:rsidR="00805CEF" w:rsidRPr="006A2331" w:rsidRDefault="00805CEF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6A2331">
                            <w:rPr>
                              <w:rFonts w:cs="Times New Roman"/>
                            </w:rPr>
                            <w:t xml:space="preserve">Seite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25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E436053" id="_x0000_s1042" type="#_x0000_t202" style="position:absolute;margin-left:689.65pt;margin-top:833.35pt;width:82.55pt;height:17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F/uK2L9AQAAzQMAAA4AAAAAAAAA&#10;AAAAAAAALgIAAGRycy9lMm9Eb2MueG1sUEsBAi0AFAAGAAgAAAAhAH+ov1PhAAAADwEAAA8AAAAA&#10;AAAAAAAAAAAAVwQAAGRycy9kb3ducmV2LnhtbFBLBQYAAAAABAAEAPMAAABlBQAAAAA=&#10;" filled="f" stroked="f">
              <v:textbox style="mso-fit-shape-to-text:t" inset=",0,0">
                <w:txbxContent>
                  <w:p w14:paraId="2050BD99" w14:textId="77777777" w:rsidR="00805CEF" w:rsidRPr="006A2331" w:rsidRDefault="00805CEF" w:rsidP="00412114">
                    <w:pPr>
                      <w:pStyle w:val="Fuzeile"/>
                      <w:rPr>
                        <w:rFonts w:cs="Times New Roman"/>
                      </w:rPr>
                    </w:pPr>
                    <w:r w:rsidRPr="006A2331">
                      <w:rPr>
                        <w:rFonts w:cs="Times New Roman"/>
                      </w:rPr>
                      <w:t xml:space="preserve">Seite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PAGE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  <w:r w:rsidRPr="006A2331">
                      <w:rPr>
                        <w:rFonts w:cs="Times New Roman"/>
                      </w:rPr>
                      <w:t xml:space="preserve"> von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NUMPAGES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25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A2331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51B48CD6" wp14:editId="168BD958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24056820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3DF751" w14:textId="77777777" w:rsidR="00805CEF" w:rsidRPr="006A2331" w:rsidRDefault="00805CEF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6A2331">
                            <w:rPr>
                              <w:rFonts w:cs="Times New Roman"/>
                            </w:rPr>
                            <w:t xml:space="preserve">Seite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25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1B48CD6" id="_x0000_s1043" type="#_x0000_t202" style="position:absolute;margin-left:689.65pt;margin-top:833.35pt;width:82.55pt;height:17.85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DOqs8n9AQAAzQMAAA4AAAAAAAAA&#10;AAAAAAAALgIAAGRycy9lMm9Eb2MueG1sUEsBAi0AFAAGAAgAAAAhAH+ov1PhAAAADwEAAA8AAAAA&#10;AAAAAAAAAAAAVwQAAGRycy9kb3ducmV2LnhtbFBLBQYAAAAABAAEAPMAAABlBQAAAAA=&#10;" filled="f" stroked="f">
              <v:textbox style="mso-fit-shape-to-text:t" inset=",0,0">
                <w:txbxContent>
                  <w:p w14:paraId="413DF751" w14:textId="77777777" w:rsidR="00805CEF" w:rsidRPr="006A2331" w:rsidRDefault="00805CEF" w:rsidP="00412114">
                    <w:pPr>
                      <w:pStyle w:val="Fuzeile"/>
                      <w:rPr>
                        <w:rFonts w:cs="Times New Roman"/>
                      </w:rPr>
                    </w:pPr>
                    <w:r w:rsidRPr="006A2331">
                      <w:rPr>
                        <w:rFonts w:cs="Times New Roman"/>
                      </w:rPr>
                      <w:t xml:space="preserve">Seite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PAGE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  <w:r w:rsidRPr="006A2331">
                      <w:rPr>
                        <w:rFonts w:cs="Times New Roman"/>
                      </w:rPr>
                      <w:t xml:space="preserve"> von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NUMPAGES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25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bookmarkEnd w:id="0"/>
    <w:bookmarkEnd w:id="1"/>
    <w:r w:rsidRPr="006A2331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0E1DB227" wp14:editId="244849F4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49986686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1CC17C" w14:textId="77777777" w:rsidR="00805CEF" w:rsidRPr="006A2331" w:rsidRDefault="00805CEF" w:rsidP="0097039B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6A2331">
                            <w:rPr>
                              <w:rFonts w:cs="Times New Roman"/>
                            </w:rPr>
                            <w:t xml:space="preserve">Seite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25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1DB227" id="_x0000_s1044" type="#_x0000_t202" style="position:absolute;margin-left:689.65pt;margin-top:833.35pt;width:82.55pt;height:17.8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" filled="f" stroked="f">
              <v:textbox style="mso-fit-shape-to-text:t" inset=",0,0">
                <w:txbxContent>
                  <w:p w14:paraId="6A1CC17C" w14:textId="77777777" w:rsidR="00805CEF" w:rsidRPr="006A2331" w:rsidRDefault="00805CEF" w:rsidP="0097039B">
                    <w:pPr>
                      <w:pStyle w:val="Fuzeile"/>
                      <w:rPr>
                        <w:rFonts w:cs="Times New Roman"/>
                      </w:rPr>
                    </w:pPr>
                    <w:r w:rsidRPr="006A2331">
                      <w:rPr>
                        <w:rFonts w:cs="Times New Roman"/>
                      </w:rPr>
                      <w:t xml:space="preserve">Seite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PAGE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  <w:r w:rsidRPr="006A2331">
                      <w:rPr>
                        <w:rFonts w:cs="Times New Roman"/>
                      </w:rPr>
                      <w:t xml:space="preserve"> von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NUMPAGES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25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bookmarkEnd w:id="2"/>
    <w:bookmarkEnd w:id="3"/>
    <w:r w:rsidRPr="006A2331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0449C992" wp14:editId="1DC694CC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99906391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25C53E" w14:textId="77777777" w:rsidR="00805CEF" w:rsidRPr="006A2331" w:rsidRDefault="00805CEF" w:rsidP="0097039B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6A2331">
                            <w:rPr>
                              <w:rFonts w:cs="Times New Roman"/>
                            </w:rPr>
                            <w:t xml:space="preserve">Seite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25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49C992" id="_x0000_s1045" type="#_x0000_t202" style="position:absolute;margin-left:689.65pt;margin-top:833.35pt;width:82.55pt;height:17.85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AjJUcf9AQAAzQMAAA4AAAAAAAAA&#10;AAAAAAAALgIAAGRycy9lMm9Eb2MueG1sUEsBAi0AFAAGAAgAAAAhAH+ov1PhAAAADwEAAA8AAAAA&#10;AAAAAAAAAAAAVwQAAGRycy9kb3ducmV2LnhtbFBLBQYAAAAABAAEAPMAAABlBQAAAAA=&#10;" filled="f" stroked="f">
              <v:textbox style="mso-fit-shape-to-text:t" inset=",0,0">
                <w:txbxContent>
                  <w:p w14:paraId="2F25C53E" w14:textId="77777777" w:rsidR="00805CEF" w:rsidRPr="006A2331" w:rsidRDefault="00805CEF" w:rsidP="0097039B">
                    <w:pPr>
                      <w:pStyle w:val="Fuzeile"/>
                      <w:rPr>
                        <w:rFonts w:cs="Times New Roman"/>
                      </w:rPr>
                    </w:pPr>
                    <w:r w:rsidRPr="006A2331">
                      <w:rPr>
                        <w:rFonts w:cs="Times New Roman"/>
                      </w:rPr>
                      <w:t xml:space="preserve">Seite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PAGE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  <w:r w:rsidRPr="006A2331">
                      <w:rPr>
                        <w:rFonts w:cs="Times New Roman"/>
                      </w:rPr>
                      <w:t xml:space="preserve"> von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NUMPAGES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25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A2331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664716C5" wp14:editId="50417A67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53251579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4251E" w14:textId="77777777" w:rsidR="00805CEF" w:rsidRPr="006A2331" w:rsidRDefault="00805CEF" w:rsidP="0097039B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6A2331">
                            <w:rPr>
                              <w:rFonts w:cs="Times New Roman"/>
                            </w:rPr>
                            <w:t xml:space="preserve">Seite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von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25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4716C5" id="_x0000_s1046" type="#_x0000_t202" style="position:absolute;margin-left:689.65pt;margin-top:833.35pt;width:82.55pt;height:17.85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Cz12aH9AQAAzQMAAA4AAAAAAAAA&#10;AAAAAAAALgIAAGRycy9lMm9Eb2MueG1sUEsBAi0AFAAGAAgAAAAhAH+ov1PhAAAADwEAAA8AAAAA&#10;AAAAAAAAAAAAVwQAAGRycy9kb3ducmV2LnhtbFBLBQYAAAAABAAEAPMAAABlBQAAAAA=&#10;" filled="f" stroked="f">
              <v:textbox style="mso-fit-shape-to-text:t" inset=",0,0">
                <w:txbxContent>
                  <w:p w14:paraId="1A94251E" w14:textId="77777777" w:rsidR="00805CEF" w:rsidRPr="006A2331" w:rsidRDefault="00805CEF" w:rsidP="0097039B">
                    <w:pPr>
                      <w:pStyle w:val="Fuzeile"/>
                      <w:rPr>
                        <w:rFonts w:cs="Times New Roman"/>
                      </w:rPr>
                    </w:pPr>
                    <w:r w:rsidRPr="006A2331">
                      <w:rPr>
                        <w:rFonts w:cs="Times New Roman"/>
                      </w:rPr>
                      <w:t xml:space="preserve">Seite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PAGE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  <w:r w:rsidRPr="006A2331">
                      <w:rPr>
                        <w:rFonts w:cs="Times New Roman"/>
                      </w:rPr>
                      <w:t xml:space="preserve"> von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NUMPAGES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25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75A4A" w14:textId="77777777" w:rsidR="00F0629E" w:rsidRPr="001668CB" w:rsidRDefault="00F0629E" w:rsidP="000A72C7">
      <w:r w:rsidRPr="001668CB">
        <w:separator/>
      </w:r>
    </w:p>
  </w:footnote>
  <w:footnote w:type="continuationSeparator" w:id="0">
    <w:p w14:paraId="619740BE" w14:textId="77777777" w:rsidR="00F0629E" w:rsidRPr="001668CB" w:rsidRDefault="00F0629E" w:rsidP="000A72C7">
      <w:r w:rsidRPr="001668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DC19" w14:textId="53E4AE58" w:rsidR="00805CEF" w:rsidRDefault="006C0AC9">
    <w:pPr>
      <w:pStyle w:val="Kopfzeile"/>
    </w:pPr>
    <w:r>
      <w:rPr>
        <w:noProof/>
      </w:rPr>
      <w:drawing>
        <wp:anchor distT="0" distB="0" distL="114300" distR="114300" simplePos="0" relativeHeight="251683840" behindDoc="0" locked="0" layoutInCell="1" allowOverlap="1" wp14:anchorId="07014641" wp14:editId="683F1108">
          <wp:simplePos x="0" y="0"/>
          <wp:positionH relativeFrom="margin">
            <wp:posOffset>-457200</wp:posOffset>
          </wp:positionH>
          <wp:positionV relativeFrom="paragraph">
            <wp:posOffset>-274320</wp:posOffset>
          </wp:positionV>
          <wp:extent cx="2399467" cy="892715"/>
          <wp:effectExtent l="0" t="0" r="1270" b="3175"/>
          <wp:wrapNone/>
          <wp:docPr id="1380493944" name="Grafik 1" descr="Ein Bild, das Text, Screenshot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875209" name="Grafik 1" descr="Ein Bild, das Text, Screenshot, Schrift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9467" cy="892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5CEF">
      <w:rPr>
        <w:noProof/>
        <w:lang w:eastAsia="de-AT"/>
      </w:rPr>
      <w:drawing>
        <wp:anchor distT="0" distB="0" distL="114300" distR="114300" simplePos="0" relativeHeight="251670528" behindDoc="0" locked="0" layoutInCell="1" allowOverlap="1" wp14:anchorId="1CC4B091" wp14:editId="40B661C0">
          <wp:simplePos x="0" y="0"/>
          <wp:positionH relativeFrom="column">
            <wp:posOffset>3577030</wp:posOffset>
          </wp:positionH>
          <wp:positionV relativeFrom="page">
            <wp:posOffset>242047</wp:posOffset>
          </wp:positionV>
          <wp:extent cx="2239645" cy="838200"/>
          <wp:effectExtent l="0" t="0" r="0" b="0"/>
          <wp:wrapNone/>
          <wp:docPr id="1527328723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64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27E"/>
    <w:multiLevelType w:val="multilevel"/>
    <w:tmpl w:val="9E465D4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2."/>
      <w:lvlJc w:val="left"/>
      <w:pPr>
        <w:ind w:left="360" w:hanging="360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387E44"/>
    <w:multiLevelType w:val="hybridMultilevel"/>
    <w:tmpl w:val="3466B888"/>
    <w:lvl w:ilvl="0" w:tplc="4724B05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MinionPro-Regular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7509"/>
    <w:multiLevelType w:val="hybridMultilevel"/>
    <w:tmpl w:val="4912A1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3032"/>
    <w:multiLevelType w:val="multilevel"/>
    <w:tmpl w:val="B81EDA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DB61609"/>
    <w:multiLevelType w:val="hybridMultilevel"/>
    <w:tmpl w:val="F640B49C"/>
    <w:lvl w:ilvl="0" w:tplc="ACD0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5DA5"/>
    <w:multiLevelType w:val="hybridMultilevel"/>
    <w:tmpl w:val="D8F2376E"/>
    <w:lvl w:ilvl="0" w:tplc="722EE5F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2307D"/>
    <w:multiLevelType w:val="hybridMultilevel"/>
    <w:tmpl w:val="335808D4"/>
    <w:lvl w:ilvl="0" w:tplc="ACD0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67D3"/>
    <w:multiLevelType w:val="hybridMultilevel"/>
    <w:tmpl w:val="C93454AE"/>
    <w:lvl w:ilvl="0" w:tplc="ACD0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7CA"/>
    <w:multiLevelType w:val="hybridMultilevel"/>
    <w:tmpl w:val="07409A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20A8A"/>
    <w:multiLevelType w:val="multilevel"/>
    <w:tmpl w:val="37A067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BB4868"/>
    <w:multiLevelType w:val="multilevel"/>
    <w:tmpl w:val="D62CF4F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DB80DA9"/>
    <w:multiLevelType w:val="hybridMultilevel"/>
    <w:tmpl w:val="812630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77DA7"/>
    <w:multiLevelType w:val="hybridMultilevel"/>
    <w:tmpl w:val="6C22BBC0"/>
    <w:lvl w:ilvl="0" w:tplc="ACD029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947E38"/>
    <w:multiLevelType w:val="hybridMultilevel"/>
    <w:tmpl w:val="EC9CB336"/>
    <w:lvl w:ilvl="0" w:tplc="ACD0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F23B1"/>
    <w:multiLevelType w:val="hybridMultilevel"/>
    <w:tmpl w:val="FB36EF22"/>
    <w:lvl w:ilvl="0" w:tplc="ACD0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F4444"/>
    <w:multiLevelType w:val="hybridMultilevel"/>
    <w:tmpl w:val="4CBE98BA"/>
    <w:lvl w:ilvl="0" w:tplc="8B28F8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D42AE"/>
    <w:multiLevelType w:val="hybridMultilevel"/>
    <w:tmpl w:val="979CE03C"/>
    <w:lvl w:ilvl="0" w:tplc="ACD029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EE39C9"/>
    <w:multiLevelType w:val="hybridMultilevel"/>
    <w:tmpl w:val="382A1D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10B62"/>
    <w:multiLevelType w:val="hybridMultilevel"/>
    <w:tmpl w:val="E2E4D0FE"/>
    <w:lvl w:ilvl="0" w:tplc="ACD0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65318"/>
    <w:multiLevelType w:val="hybridMultilevel"/>
    <w:tmpl w:val="1CB6EE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C672C"/>
    <w:multiLevelType w:val="hybridMultilevel"/>
    <w:tmpl w:val="8324787E"/>
    <w:lvl w:ilvl="0" w:tplc="65D0383C">
      <w:start w:val="1"/>
      <w:numFmt w:val="bullet"/>
      <w:lvlText w:val=""/>
      <w:lvlJc w:val="left"/>
      <w:pPr>
        <w:ind w:left="720" w:hanging="360"/>
      </w:pPr>
      <w:rPr>
        <w:rFonts w:ascii="Arial Black" w:hAnsi="Arial Black" w:hint="default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C7370"/>
    <w:multiLevelType w:val="multilevel"/>
    <w:tmpl w:val="B8EA93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2BC6B5D"/>
    <w:multiLevelType w:val="hybridMultilevel"/>
    <w:tmpl w:val="59DA8202"/>
    <w:lvl w:ilvl="0" w:tplc="ACD0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11F20"/>
    <w:multiLevelType w:val="multilevel"/>
    <w:tmpl w:val="AA7831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6A0259F"/>
    <w:multiLevelType w:val="hybridMultilevel"/>
    <w:tmpl w:val="A50C4EF8"/>
    <w:lvl w:ilvl="0" w:tplc="ACD0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DE88A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92D050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01237"/>
    <w:multiLevelType w:val="hybridMultilevel"/>
    <w:tmpl w:val="7EB69D34"/>
    <w:lvl w:ilvl="0" w:tplc="5F2A517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05F9F"/>
    <w:multiLevelType w:val="hybridMultilevel"/>
    <w:tmpl w:val="5C2099CC"/>
    <w:lvl w:ilvl="0" w:tplc="98162C26">
      <w:start w:val="1"/>
      <w:numFmt w:val="bullet"/>
      <w:lvlText w:val="○"/>
      <w:lvlJc w:val="left"/>
      <w:pPr>
        <w:ind w:left="360" w:hanging="360"/>
      </w:pPr>
      <w:rPr>
        <w:rFonts w:ascii="Arial Narrow" w:hAnsi="Arial Narrow" w:hint="default"/>
        <w:color w:val="97BF0D" w:themeColor="text2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9091879">
    <w:abstractNumId w:val="23"/>
  </w:num>
  <w:num w:numId="2" w16cid:durableId="1192377481">
    <w:abstractNumId w:val="21"/>
  </w:num>
  <w:num w:numId="3" w16cid:durableId="747460831">
    <w:abstractNumId w:val="3"/>
  </w:num>
  <w:num w:numId="4" w16cid:durableId="1375695292">
    <w:abstractNumId w:val="9"/>
  </w:num>
  <w:num w:numId="5" w16cid:durableId="1780368131">
    <w:abstractNumId w:val="17"/>
  </w:num>
  <w:num w:numId="6" w16cid:durableId="1128889679">
    <w:abstractNumId w:val="20"/>
  </w:num>
  <w:num w:numId="7" w16cid:durableId="241650202">
    <w:abstractNumId w:val="2"/>
  </w:num>
  <w:num w:numId="8" w16cid:durableId="1680081985">
    <w:abstractNumId w:val="22"/>
  </w:num>
  <w:num w:numId="9" w16cid:durableId="981929615">
    <w:abstractNumId w:val="26"/>
  </w:num>
  <w:num w:numId="10" w16cid:durableId="795024114">
    <w:abstractNumId w:val="4"/>
  </w:num>
  <w:num w:numId="11" w16cid:durableId="503545513">
    <w:abstractNumId w:val="24"/>
  </w:num>
  <w:num w:numId="12" w16cid:durableId="423919526">
    <w:abstractNumId w:val="11"/>
  </w:num>
  <w:num w:numId="13" w16cid:durableId="368724441">
    <w:abstractNumId w:val="16"/>
  </w:num>
  <w:num w:numId="14" w16cid:durableId="625701756">
    <w:abstractNumId w:val="7"/>
  </w:num>
  <w:num w:numId="15" w16cid:durableId="1909925174">
    <w:abstractNumId w:val="18"/>
  </w:num>
  <w:num w:numId="16" w16cid:durableId="414325648">
    <w:abstractNumId w:val="6"/>
  </w:num>
  <w:num w:numId="17" w16cid:durableId="385107408">
    <w:abstractNumId w:val="14"/>
  </w:num>
  <w:num w:numId="18" w16cid:durableId="2030059272">
    <w:abstractNumId w:val="15"/>
  </w:num>
  <w:num w:numId="19" w16cid:durableId="185948764">
    <w:abstractNumId w:val="10"/>
  </w:num>
  <w:num w:numId="20" w16cid:durableId="281809473">
    <w:abstractNumId w:val="0"/>
  </w:num>
  <w:num w:numId="21" w16cid:durableId="2093160808">
    <w:abstractNumId w:val="19"/>
  </w:num>
  <w:num w:numId="22" w16cid:durableId="1002514089">
    <w:abstractNumId w:val="13"/>
  </w:num>
  <w:num w:numId="23" w16cid:durableId="671680750">
    <w:abstractNumId w:val="12"/>
  </w:num>
  <w:num w:numId="24" w16cid:durableId="2052411271">
    <w:abstractNumId w:val="1"/>
  </w:num>
  <w:num w:numId="25" w16cid:durableId="457070198">
    <w:abstractNumId w:val="5"/>
  </w:num>
  <w:num w:numId="26" w16cid:durableId="637609962">
    <w:abstractNumId w:val="25"/>
  </w:num>
  <w:num w:numId="27" w16cid:durableId="5308469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9E"/>
    <w:rsid w:val="00000D58"/>
    <w:rsid w:val="00006E5D"/>
    <w:rsid w:val="00011B39"/>
    <w:rsid w:val="000141F3"/>
    <w:rsid w:val="000176C4"/>
    <w:rsid w:val="00020329"/>
    <w:rsid w:val="00021256"/>
    <w:rsid w:val="00025717"/>
    <w:rsid w:val="00025764"/>
    <w:rsid w:val="000318F5"/>
    <w:rsid w:val="00032CD8"/>
    <w:rsid w:val="00033B5B"/>
    <w:rsid w:val="0003514B"/>
    <w:rsid w:val="00035304"/>
    <w:rsid w:val="000401FB"/>
    <w:rsid w:val="00040C6A"/>
    <w:rsid w:val="00042776"/>
    <w:rsid w:val="0004293C"/>
    <w:rsid w:val="00044EF8"/>
    <w:rsid w:val="00053D7D"/>
    <w:rsid w:val="000540EA"/>
    <w:rsid w:val="000559E3"/>
    <w:rsid w:val="00055C84"/>
    <w:rsid w:val="00062A7A"/>
    <w:rsid w:val="00064DC7"/>
    <w:rsid w:val="000761FF"/>
    <w:rsid w:val="00081EF6"/>
    <w:rsid w:val="0008240F"/>
    <w:rsid w:val="00091EDC"/>
    <w:rsid w:val="000943D1"/>
    <w:rsid w:val="0009546F"/>
    <w:rsid w:val="000964B3"/>
    <w:rsid w:val="0009674E"/>
    <w:rsid w:val="00096A60"/>
    <w:rsid w:val="000A010C"/>
    <w:rsid w:val="000A4D49"/>
    <w:rsid w:val="000A5EDA"/>
    <w:rsid w:val="000A6AD1"/>
    <w:rsid w:val="000A72C7"/>
    <w:rsid w:val="000A7745"/>
    <w:rsid w:val="000B2E72"/>
    <w:rsid w:val="000B39B4"/>
    <w:rsid w:val="000B540E"/>
    <w:rsid w:val="000B6BF2"/>
    <w:rsid w:val="000B7931"/>
    <w:rsid w:val="000C0D48"/>
    <w:rsid w:val="000C2AD3"/>
    <w:rsid w:val="000C42D1"/>
    <w:rsid w:val="000C6070"/>
    <w:rsid w:val="000C726A"/>
    <w:rsid w:val="000D169C"/>
    <w:rsid w:val="000D634E"/>
    <w:rsid w:val="000D7B6D"/>
    <w:rsid w:val="000E69A3"/>
    <w:rsid w:val="000E6C20"/>
    <w:rsid w:val="000F090B"/>
    <w:rsid w:val="000F13FF"/>
    <w:rsid w:val="000F7C7F"/>
    <w:rsid w:val="00103163"/>
    <w:rsid w:val="001032DC"/>
    <w:rsid w:val="0010568B"/>
    <w:rsid w:val="00105C04"/>
    <w:rsid w:val="00105C26"/>
    <w:rsid w:val="00105C7A"/>
    <w:rsid w:val="001073AA"/>
    <w:rsid w:val="00110E5F"/>
    <w:rsid w:val="00112729"/>
    <w:rsid w:val="0011302F"/>
    <w:rsid w:val="00113A23"/>
    <w:rsid w:val="00114172"/>
    <w:rsid w:val="001159CD"/>
    <w:rsid w:val="001201EA"/>
    <w:rsid w:val="00121BCB"/>
    <w:rsid w:val="0012220C"/>
    <w:rsid w:val="001234BB"/>
    <w:rsid w:val="001249A3"/>
    <w:rsid w:val="00124E42"/>
    <w:rsid w:val="00126C20"/>
    <w:rsid w:val="00131BB6"/>
    <w:rsid w:val="00133B5D"/>
    <w:rsid w:val="00141203"/>
    <w:rsid w:val="00146D15"/>
    <w:rsid w:val="00155EA8"/>
    <w:rsid w:val="001608F6"/>
    <w:rsid w:val="00162A82"/>
    <w:rsid w:val="00164597"/>
    <w:rsid w:val="001668CB"/>
    <w:rsid w:val="001713AC"/>
    <w:rsid w:val="001742E0"/>
    <w:rsid w:val="00174DC3"/>
    <w:rsid w:val="00176516"/>
    <w:rsid w:val="00176DBF"/>
    <w:rsid w:val="001771A4"/>
    <w:rsid w:val="00180FE5"/>
    <w:rsid w:val="00181FF3"/>
    <w:rsid w:val="00184362"/>
    <w:rsid w:val="0018790B"/>
    <w:rsid w:val="00191FAB"/>
    <w:rsid w:val="001A0999"/>
    <w:rsid w:val="001A0BC8"/>
    <w:rsid w:val="001A7637"/>
    <w:rsid w:val="001A7746"/>
    <w:rsid w:val="001B1886"/>
    <w:rsid w:val="001B2052"/>
    <w:rsid w:val="001B72B8"/>
    <w:rsid w:val="001B7FE8"/>
    <w:rsid w:val="001C12E0"/>
    <w:rsid w:val="001C132D"/>
    <w:rsid w:val="001C6CB5"/>
    <w:rsid w:val="001D11F4"/>
    <w:rsid w:val="001D1CBB"/>
    <w:rsid w:val="001D1F45"/>
    <w:rsid w:val="001D2713"/>
    <w:rsid w:val="001D2872"/>
    <w:rsid w:val="001D590C"/>
    <w:rsid w:val="001D5E64"/>
    <w:rsid w:val="001E1F37"/>
    <w:rsid w:val="001E2385"/>
    <w:rsid w:val="001E3621"/>
    <w:rsid w:val="001E40B3"/>
    <w:rsid w:val="001E6CC1"/>
    <w:rsid w:val="001E7309"/>
    <w:rsid w:val="001F0BAF"/>
    <w:rsid w:val="001F0C89"/>
    <w:rsid w:val="001F1A51"/>
    <w:rsid w:val="001F58A4"/>
    <w:rsid w:val="001F7BD6"/>
    <w:rsid w:val="00200A80"/>
    <w:rsid w:val="00201321"/>
    <w:rsid w:val="00203796"/>
    <w:rsid w:val="00204EBD"/>
    <w:rsid w:val="00207082"/>
    <w:rsid w:val="002151DD"/>
    <w:rsid w:val="002163D6"/>
    <w:rsid w:val="00221EED"/>
    <w:rsid w:val="00225C9C"/>
    <w:rsid w:val="00226759"/>
    <w:rsid w:val="00230FF4"/>
    <w:rsid w:val="00232680"/>
    <w:rsid w:val="00234712"/>
    <w:rsid w:val="00234E93"/>
    <w:rsid w:val="00235588"/>
    <w:rsid w:val="002402F4"/>
    <w:rsid w:val="002453B8"/>
    <w:rsid w:val="00245709"/>
    <w:rsid w:val="00251F34"/>
    <w:rsid w:val="00253AE1"/>
    <w:rsid w:val="00253AF0"/>
    <w:rsid w:val="002556D3"/>
    <w:rsid w:val="00255A98"/>
    <w:rsid w:val="0025732D"/>
    <w:rsid w:val="0026055E"/>
    <w:rsid w:val="002722B1"/>
    <w:rsid w:val="00273AEC"/>
    <w:rsid w:val="00273F35"/>
    <w:rsid w:val="00275C60"/>
    <w:rsid w:val="00280A07"/>
    <w:rsid w:val="0028170E"/>
    <w:rsid w:val="00281EBE"/>
    <w:rsid w:val="002860B8"/>
    <w:rsid w:val="002861E6"/>
    <w:rsid w:val="00287662"/>
    <w:rsid w:val="00291F48"/>
    <w:rsid w:val="002944A6"/>
    <w:rsid w:val="00295300"/>
    <w:rsid w:val="002A0747"/>
    <w:rsid w:val="002A111A"/>
    <w:rsid w:val="002A3403"/>
    <w:rsid w:val="002A3580"/>
    <w:rsid w:val="002A5BC3"/>
    <w:rsid w:val="002A7140"/>
    <w:rsid w:val="002B2440"/>
    <w:rsid w:val="002B2C2F"/>
    <w:rsid w:val="002B3FB7"/>
    <w:rsid w:val="002B491A"/>
    <w:rsid w:val="002B4A1F"/>
    <w:rsid w:val="002C0EB5"/>
    <w:rsid w:val="002C4656"/>
    <w:rsid w:val="002E1695"/>
    <w:rsid w:val="002E1F5B"/>
    <w:rsid w:val="002E4F67"/>
    <w:rsid w:val="002E532E"/>
    <w:rsid w:val="002E6B6B"/>
    <w:rsid w:val="002F2D1C"/>
    <w:rsid w:val="002F4B72"/>
    <w:rsid w:val="002F4CE2"/>
    <w:rsid w:val="002F502D"/>
    <w:rsid w:val="002F5B4A"/>
    <w:rsid w:val="0030138D"/>
    <w:rsid w:val="0030590A"/>
    <w:rsid w:val="00307760"/>
    <w:rsid w:val="00315371"/>
    <w:rsid w:val="0031720F"/>
    <w:rsid w:val="003179F0"/>
    <w:rsid w:val="003230C5"/>
    <w:rsid w:val="00325DA4"/>
    <w:rsid w:val="00331E21"/>
    <w:rsid w:val="003320AA"/>
    <w:rsid w:val="00333AAA"/>
    <w:rsid w:val="00333FCD"/>
    <w:rsid w:val="00334851"/>
    <w:rsid w:val="00335020"/>
    <w:rsid w:val="00335752"/>
    <w:rsid w:val="0033793F"/>
    <w:rsid w:val="00337E04"/>
    <w:rsid w:val="003400DC"/>
    <w:rsid w:val="00347561"/>
    <w:rsid w:val="00350E0F"/>
    <w:rsid w:val="00352AB0"/>
    <w:rsid w:val="003556E9"/>
    <w:rsid w:val="003623FC"/>
    <w:rsid w:val="003627C0"/>
    <w:rsid w:val="00362C65"/>
    <w:rsid w:val="003633B2"/>
    <w:rsid w:val="00364ADA"/>
    <w:rsid w:val="00364DD1"/>
    <w:rsid w:val="0036703C"/>
    <w:rsid w:val="003678E7"/>
    <w:rsid w:val="00367E39"/>
    <w:rsid w:val="00367F38"/>
    <w:rsid w:val="00371DCE"/>
    <w:rsid w:val="00376932"/>
    <w:rsid w:val="0038169B"/>
    <w:rsid w:val="00382DB1"/>
    <w:rsid w:val="003852D5"/>
    <w:rsid w:val="003860DA"/>
    <w:rsid w:val="0039485C"/>
    <w:rsid w:val="00397E83"/>
    <w:rsid w:val="003A132A"/>
    <w:rsid w:val="003A31AC"/>
    <w:rsid w:val="003A4C21"/>
    <w:rsid w:val="003A6C13"/>
    <w:rsid w:val="003A6FDB"/>
    <w:rsid w:val="003A7F1B"/>
    <w:rsid w:val="003B06FE"/>
    <w:rsid w:val="003B09E0"/>
    <w:rsid w:val="003B0EEB"/>
    <w:rsid w:val="003B1B2C"/>
    <w:rsid w:val="003B3125"/>
    <w:rsid w:val="003B5BE7"/>
    <w:rsid w:val="003B5D7B"/>
    <w:rsid w:val="003C2D8C"/>
    <w:rsid w:val="003C65F1"/>
    <w:rsid w:val="003C7ED5"/>
    <w:rsid w:val="003D2FCA"/>
    <w:rsid w:val="003D48CB"/>
    <w:rsid w:val="003D50CE"/>
    <w:rsid w:val="003D6330"/>
    <w:rsid w:val="003D63FF"/>
    <w:rsid w:val="003D6DA2"/>
    <w:rsid w:val="003E07CB"/>
    <w:rsid w:val="003F04C6"/>
    <w:rsid w:val="003F07B1"/>
    <w:rsid w:val="003F0A5A"/>
    <w:rsid w:val="003F164A"/>
    <w:rsid w:val="003F4753"/>
    <w:rsid w:val="00403B8E"/>
    <w:rsid w:val="00404688"/>
    <w:rsid w:val="0040491A"/>
    <w:rsid w:val="00412114"/>
    <w:rsid w:val="00415030"/>
    <w:rsid w:val="0041567E"/>
    <w:rsid w:val="00417509"/>
    <w:rsid w:val="004204C3"/>
    <w:rsid w:val="00421733"/>
    <w:rsid w:val="00424670"/>
    <w:rsid w:val="00425EE2"/>
    <w:rsid w:val="00426EBF"/>
    <w:rsid w:val="00430071"/>
    <w:rsid w:val="0043114B"/>
    <w:rsid w:val="0043131E"/>
    <w:rsid w:val="004369F9"/>
    <w:rsid w:val="004462ED"/>
    <w:rsid w:val="00446982"/>
    <w:rsid w:val="00447064"/>
    <w:rsid w:val="00454A07"/>
    <w:rsid w:val="00456CF4"/>
    <w:rsid w:val="0045740B"/>
    <w:rsid w:val="00457871"/>
    <w:rsid w:val="004639CD"/>
    <w:rsid w:val="004670C0"/>
    <w:rsid w:val="0046781B"/>
    <w:rsid w:val="00472808"/>
    <w:rsid w:val="0047436A"/>
    <w:rsid w:val="0047452D"/>
    <w:rsid w:val="00480052"/>
    <w:rsid w:val="004808A6"/>
    <w:rsid w:val="00483BCD"/>
    <w:rsid w:val="00485C61"/>
    <w:rsid w:val="00486324"/>
    <w:rsid w:val="004965BA"/>
    <w:rsid w:val="004A0578"/>
    <w:rsid w:val="004A2FCD"/>
    <w:rsid w:val="004A54FF"/>
    <w:rsid w:val="004A6B45"/>
    <w:rsid w:val="004A6BA9"/>
    <w:rsid w:val="004A7A1A"/>
    <w:rsid w:val="004B064A"/>
    <w:rsid w:val="004B5511"/>
    <w:rsid w:val="004B7417"/>
    <w:rsid w:val="004C0792"/>
    <w:rsid w:val="004C58DF"/>
    <w:rsid w:val="004C726E"/>
    <w:rsid w:val="004D0208"/>
    <w:rsid w:val="004D37F0"/>
    <w:rsid w:val="004D4609"/>
    <w:rsid w:val="004D50D0"/>
    <w:rsid w:val="004D6159"/>
    <w:rsid w:val="004E117B"/>
    <w:rsid w:val="004E1B5C"/>
    <w:rsid w:val="004E1EFA"/>
    <w:rsid w:val="004E418F"/>
    <w:rsid w:val="004E689B"/>
    <w:rsid w:val="004E6FFF"/>
    <w:rsid w:val="004F2821"/>
    <w:rsid w:val="004F2EB8"/>
    <w:rsid w:val="004F3CB9"/>
    <w:rsid w:val="004F5044"/>
    <w:rsid w:val="005011C3"/>
    <w:rsid w:val="005012BF"/>
    <w:rsid w:val="00501C9D"/>
    <w:rsid w:val="005038BE"/>
    <w:rsid w:val="00504444"/>
    <w:rsid w:val="00505940"/>
    <w:rsid w:val="00517B21"/>
    <w:rsid w:val="00517FD5"/>
    <w:rsid w:val="00521098"/>
    <w:rsid w:val="00522E69"/>
    <w:rsid w:val="0052333F"/>
    <w:rsid w:val="0052508B"/>
    <w:rsid w:val="0052596E"/>
    <w:rsid w:val="00527129"/>
    <w:rsid w:val="005363A1"/>
    <w:rsid w:val="00537AF9"/>
    <w:rsid w:val="00544170"/>
    <w:rsid w:val="0054677D"/>
    <w:rsid w:val="005468D7"/>
    <w:rsid w:val="00552834"/>
    <w:rsid w:val="0055359E"/>
    <w:rsid w:val="0055532B"/>
    <w:rsid w:val="00565D13"/>
    <w:rsid w:val="005667F9"/>
    <w:rsid w:val="00567604"/>
    <w:rsid w:val="00573730"/>
    <w:rsid w:val="005744C4"/>
    <w:rsid w:val="00575774"/>
    <w:rsid w:val="00575BA6"/>
    <w:rsid w:val="005822B2"/>
    <w:rsid w:val="00583E8D"/>
    <w:rsid w:val="005855F8"/>
    <w:rsid w:val="005865C5"/>
    <w:rsid w:val="00593E0E"/>
    <w:rsid w:val="00594D9E"/>
    <w:rsid w:val="00595EDF"/>
    <w:rsid w:val="0059614F"/>
    <w:rsid w:val="005978FD"/>
    <w:rsid w:val="005A17B9"/>
    <w:rsid w:val="005A1DEA"/>
    <w:rsid w:val="005A7C42"/>
    <w:rsid w:val="005B013D"/>
    <w:rsid w:val="005B2AFF"/>
    <w:rsid w:val="005B6EF4"/>
    <w:rsid w:val="005B76F7"/>
    <w:rsid w:val="005C0A7B"/>
    <w:rsid w:val="005C17AD"/>
    <w:rsid w:val="005C4245"/>
    <w:rsid w:val="005C71BA"/>
    <w:rsid w:val="005D2A01"/>
    <w:rsid w:val="005E0091"/>
    <w:rsid w:val="005E0E29"/>
    <w:rsid w:val="005E3454"/>
    <w:rsid w:val="005E67FD"/>
    <w:rsid w:val="005F16FD"/>
    <w:rsid w:val="005F24E9"/>
    <w:rsid w:val="005F2BE2"/>
    <w:rsid w:val="00603065"/>
    <w:rsid w:val="006045EE"/>
    <w:rsid w:val="0060516A"/>
    <w:rsid w:val="0060721C"/>
    <w:rsid w:val="00614AA2"/>
    <w:rsid w:val="00616923"/>
    <w:rsid w:val="00621864"/>
    <w:rsid w:val="006222F0"/>
    <w:rsid w:val="00625407"/>
    <w:rsid w:val="00626FF2"/>
    <w:rsid w:val="00627E4F"/>
    <w:rsid w:val="00630037"/>
    <w:rsid w:val="006358E6"/>
    <w:rsid w:val="00636F3D"/>
    <w:rsid w:val="0064639F"/>
    <w:rsid w:val="00646DC0"/>
    <w:rsid w:val="00654048"/>
    <w:rsid w:val="00655D8E"/>
    <w:rsid w:val="00661238"/>
    <w:rsid w:val="00662172"/>
    <w:rsid w:val="00662CD1"/>
    <w:rsid w:val="00665955"/>
    <w:rsid w:val="00665AD4"/>
    <w:rsid w:val="00671A5F"/>
    <w:rsid w:val="00672E16"/>
    <w:rsid w:val="00673372"/>
    <w:rsid w:val="00682F2A"/>
    <w:rsid w:val="006832F9"/>
    <w:rsid w:val="0068483C"/>
    <w:rsid w:val="00684DE8"/>
    <w:rsid w:val="0068588E"/>
    <w:rsid w:val="00691510"/>
    <w:rsid w:val="00691595"/>
    <w:rsid w:val="00692A20"/>
    <w:rsid w:val="00694778"/>
    <w:rsid w:val="006A20B6"/>
    <w:rsid w:val="006A2331"/>
    <w:rsid w:val="006A2571"/>
    <w:rsid w:val="006A3E9F"/>
    <w:rsid w:val="006A794B"/>
    <w:rsid w:val="006B0C92"/>
    <w:rsid w:val="006B1519"/>
    <w:rsid w:val="006B2647"/>
    <w:rsid w:val="006B3CA9"/>
    <w:rsid w:val="006B53DA"/>
    <w:rsid w:val="006B6DFA"/>
    <w:rsid w:val="006C0301"/>
    <w:rsid w:val="006C0AC9"/>
    <w:rsid w:val="006C0E79"/>
    <w:rsid w:val="006C6717"/>
    <w:rsid w:val="006D6EC2"/>
    <w:rsid w:val="006D7DCD"/>
    <w:rsid w:val="006D7E69"/>
    <w:rsid w:val="006E0013"/>
    <w:rsid w:val="006E3870"/>
    <w:rsid w:val="006E68F1"/>
    <w:rsid w:val="006E720D"/>
    <w:rsid w:val="006E748F"/>
    <w:rsid w:val="006F039D"/>
    <w:rsid w:val="006F052C"/>
    <w:rsid w:val="006F3C7E"/>
    <w:rsid w:val="00700E7F"/>
    <w:rsid w:val="00701DD3"/>
    <w:rsid w:val="0070252F"/>
    <w:rsid w:val="00702FB5"/>
    <w:rsid w:val="00704B90"/>
    <w:rsid w:val="007107C7"/>
    <w:rsid w:val="007123E5"/>
    <w:rsid w:val="0071457E"/>
    <w:rsid w:val="007151F4"/>
    <w:rsid w:val="00715920"/>
    <w:rsid w:val="00716CAF"/>
    <w:rsid w:val="00721496"/>
    <w:rsid w:val="007276CE"/>
    <w:rsid w:val="00732789"/>
    <w:rsid w:val="00732AAB"/>
    <w:rsid w:val="0073643F"/>
    <w:rsid w:val="007418DB"/>
    <w:rsid w:val="00742745"/>
    <w:rsid w:val="00742BC5"/>
    <w:rsid w:val="00743A6F"/>
    <w:rsid w:val="00744585"/>
    <w:rsid w:val="00745982"/>
    <w:rsid w:val="007461E9"/>
    <w:rsid w:val="00750324"/>
    <w:rsid w:val="007571E2"/>
    <w:rsid w:val="00760742"/>
    <w:rsid w:val="00760B56"/>
    <w:rsid w:val="00763C39"/>
    <w:rsid w:val="007649F7"/>
    <w:rsid w:val="007711D4"/>
    <w:rsid w:val="0077212D"/>
    <w:rsid w:val="007768F3"/>
    <w:rsid w:val="00776D34"/>
    <w:rsid w:val="0078666B"/>
    <w:rsid w:val="00786E13"/>
    <w:rsid w:val="00794EA7"/>
    <w:rsid w:val="007A2105"/>
    <w:rsid w:val="007A7F6E"/>
    <w:rsid w:val="007B28B3"/>
    <w:rsid w:val="007B6D72"/>
    <w:rsid w:val="007B7260"/>
    <w:rsid w:val="007B7969"/>
    <w:rsid w:val="007C12C2"/>
    <w:rsid w:val="007C25CD"/>
    <w:rsid w:val="007C281C"/>
    <w:rsid w:val="007C34E0"/>
    <w:rsid w:val="007D569F"/>
    <w:rsid w:val="007D7337"/>
    <w:rsid w:val="007E2835"/>
    <w:rsid w:val="007E3816"/>
    <w:rsid w:val="007E4A2C"/>
    <w:rsid w:val="007E6F4E"/>
    <w:rsid w:val="007F0371"/>
    <w:rsid w:val="007F0C7E"/>
    <w:rsid w:val="007F4FCE"/>
    <w:rsid w:val="007F714F"/>
    <w:rsid w:val="008023BF"/>
    <w:rsid w:val="00805BCD"/>
    <w:rsid w:val="00805CEF"/>
    <w:rsid w:val="008065D9"/>
    <w:rsid w:val="00807601"/>
    <w:rsid w:val="00811312"/>
    <w:rsid w:val="00811429"/>
    <w:rsid w:val="00813C41"/>
    <w:rsid w:val="0081485C"/>
    <w:rsid w:val="008169BB"/>
    <w:rsid w:val="0082068D"/>
    <w:rsid w:val="008253DE"/>
    <w:rsid w:val="008311A3"/>
    <w:rsid w:val="00832AEF"/>
    <w:rsid w:val="00835E64"/>
    <w:rsid w:val="00836A77"/>
    <w:rsid w:val="008370A8"/>
    <w:rsid w:val="0083744A"/>
    <w:rsid w:val="008456B8"/>
    <w:rsid w:val="00850D98"/>
    <w:rsid w:val="0085699D"/>
    <w:rsid w:val="00860B34"/>
    <w:rsid w:val="008659BA"/>
    <w:rsid w:val="00865FA8"/>
    <w:rsid w:val="00867C7A"/>
    <w:rsid w:val="00872004"/>
    <w:rsid w:val="0087203C"/>
    <w:rsid w:val="00874A7E"/>
    <w:rsid w:val="0088009F"/>
    <w:rsid w:val="008828B7"/>
    <w:rsid w:val="0088509F"/>
    <w:rsid w:val="00890649"/>
    <w:rsid w:val="0089196B"/>
    <w:rsid w:val="00891C0D"/>
    <w:rsid w:val="00892FBF"/>
    <w:rsid w:val="00894955"/>
    <w:rsid w:val="00894A69"/>
    <w:rsid w:val="008953F8"/>
    <w:rsid w:val="0089547A"/>
    <w:rsid w:val="008A0B1E"/>
    <w:rsid w:val="008A0E75"/>
    <w:rsid w:val="008B60EA"/>
    <w:rsid w:val="008C5CEE"/>
    <w:rsid w:val="008C68AD"/>
    <w:rsid w:val="008C7359"/>
    <w:rsid w:val="008D1242"/>
    <w:rsid w:val="008D21E5"/>
    <w:rsid w:val="008D3F7C"/>
    <w:rsid w:val="008D40A1"/>
    <w:rsid w:val="008D75D1"/>
    <w:rsid w:val="008D7A0C"/>
    <w:rsid w:val="008E1D68"/>
    <w:rsid w:val="008E217A"/>
    <w:rsid w:val="008F02F2"/>
    <w:rsid w:val="008F32B3"/>
    <w:rsid w:val="008F3BB7"/>
    <w:rsid w:val="008F43D8"/>
    <w:rsid w:val="008F6E81"/>
    <w:rsid w:val="00901967"/>
    <w:rsid w:val="009019A3"/>
    <w:rsid w:val="009047A1"/>
    <w:rsid w:val="009057A7"/>
    <w:rsid w:val="00905BEC"/>
    <w:rsid w:val="00906303"/>
    <w:rsid w:val="009102DC"/>
    <w:rsid w:val="00917B6C"/>
    <w:rsid w:val="0092037A"/>
    <w:rsid w:val="00920681"/>
    <w:rsid w:val="00924D70"/>
    <w:rsid w:val="00925D0C"/>
    <w:rsid w:val="00934087"/>
    <w:rsid w:val="00940786"/>
    <w:rsid w:val="009412DF"/>
    <w:rsid w:val="00941EB4"/>
    <w:rsid w:val="00942531"/>
    <w:rsid w:val="00944D71"/>
    <w:rsid w:val="00947441"/>
    <w:rsid w:val="00955BE6"/>
    <w:rsid w:val="009575F1"/>
    <w:rsid w:val="00962A11"/>
    <w:rsid w:val="00962D99"/>
    <w:rsid w:val="00963944"/>
    <w:rsid w:val="0096606E"/>
    <w:rsid w:val="00966D30"/>
    <w:rsid w:val="00966E17"/>
    <w:rsid w:val="0097039B"/>
    <w:rsid w:val="00970DBD"/>
    <w:rsid w:val="00971AC0"/>
    <w:rsid w:val="0097636B"/>
    <w:rsid w:val="00976660"/>
    <w:rsid w:val="00976EA6"/>
    <w:rsid w:val="0098050C"/>
    <w:rsid w:val="00981DE6"/>
    <w:rsid w:val="009969FD"/>
    <w:rsid w:val="009A0C4E"/>
    <w:rsid w:val="009A2122"/>
    <w:rsid w:val="009A37FE"/>
    <w:rsid w:val="009A5478"/>
    <w:rsid w:val="009B2F82"/>
    <w:rsid w:val="009B4C84"/>
    <w:rsid w:val="009B5121"/>
    <w:rsid w:val="009B75AE"/>
    <w:rsid w:val="009C07DE"/>
    <w:rsid w:val="009C3542"/>
    <w:rsid w:val="009C47FA"/>
    <w:rsid w:val="009D2384"/>
    <w:rsid w:val="009D295D"/>
    <w:rsid w:val="009D4CB0"/>
    <w:rsid w:val="009D5F5B"/>
    <w:rsid w:val="009E5202"/>
    <w:rsid w:val="009F05BA"/>
    <w:rsid w:val="009F35DE"/>
    <w:rsid w:val="009F46A8"/>
    <w:rsid w:val="009F5351"/>
    <w:rsid w:val="009F633D"/>
    <w:rsid w:val="00A05C24"/>
    <w:rsid w:val="00A1483B"/>
    <w:rsid w:val="00A169DF"/>
    <w:rsid w:val="00A20249"/>
    <w:rsid w:val="00A21CCE"/>
    <w:rsid w:val="00A21D8D"/>
    <w:rsid w:val="00A24E07"/>
    <w:rsid w:val="00A2568F"/>
    <w:rsid w:val="00A405F4"/>
    <w:rsid w:val="00A41138"/>
    <w:rsid w:val="00A41AE8"/>
    <w:rsid w:val="00A42632"/>
    <w:rsid w:val="00A43ABC"/>
    <w:rsid w:val="00A502B5"/>
    <w:rsid w:val="00A5598C"/>
    <w:rsid w:val="00A57865"/>
    <w:rsid w:val="00A614AC"/>
    <w:rsid w:val="00A6781D"/>
    <w:rsid w:val="00A67ACE"/>
    <w:rsid w:val="00A837C0"/>
    <w:rsid w:val="00A840D7"/>
    <w:rsid w:val="00A85C6D"/>
    <w:rsid w:val="00A9348C"/>
    <w:rsid w:val="00A93600"/>
    <w:rsid w:val="00A9463D"/>
    <w:rsid w:val="00A951FB"/>
    <w:rsid w:val="00A95E83"/>
    <w:rsid w:val="00A97D4D"/>
    <w:rsid w:val="00AA2E02"/>
    <w:rsid w:val="00AA5E51"/>
    <w:rsid w:val="00AA6655"/>
    <w:rsid w:val="00AA6AE1"/>
    <w:rsid w:val="00AA7957"/>
    <w:rsid w:val="00AA7B26"/>
    <w:rsid w:val="00AB0BBC"/>
    <w:rsid w:val="00AB5CB4"/>
    <w:rsid w:val="00AB6D5F"/>
    <w:rsid w:val="00AC489B"/>
    <w:rsid w:val="00AC4FC0"/>
    <w:rsid w:val="00AC7F1A"/>
    <w:rsid w:val="00AC7F86"/>
    <w:rsid w:val="00AD0942"/>
    <w:rsid w:val="00AD19AA"/>
    <w:rsid w:val="00AD52DD"/>
    <w:rsid w:val="00AD7AF6"/>
    <w:rsid w:val="00AE1C40"/>
    <w:rsid w:val="00AE235B"/>
    <w:rsid w:val="00AE642E"/>
    <w:rsid w:val="00AE6543"/>
    <w:rsid w:val="00AE7A19"/>
    <w:rsid w:val="00AF1898"/>
    <w:rsid w:val="00AF591B"/>
    <w:rsid w:val="00AF6577"/>
    <w:rsid w:val="00AF6CB6"/>
    <w:rsid w:val="00AF6E65"/>
    <w:rsid w:val="00B002E4"/>
    <w:rsid w:val="00B01926"/>
    <w:rsid w:val="00B050BE"/>
    <w:rsid w:val="00B063F6"/>
    <w:rsid w:val="00B07551"/>
    <w:rsid w:val="00B17482"/>
    <w:rsid w:val="00B2548F"/>
    <w:rsid w:val="00B328E2"/>
    <w:rsid w:val="00B36A7A"/>
    <w:rsid w:val="00B42B3C"/>
    <w:rsid w:val="00B4491B"/>
    <w:rsid w:val="00B44C72"/>
    <w:rsid w:val="00B44D10"/>
    <w:rsid w:val="00B458F4"/>
    <w:rsid w:val="00B530C2"/>
    <w:rsid w:val="00B537EA"/>
    <w:rsid w:val="00B56D9B"/>
    <w:rsid w:val="00B573B7"/>
    <w:rsid w:val="00B57BC7"/>
    <w:rsid w:val="00B66216"/>
    <w:rsid w:val="00B67CCC"/>
    <w:rsid w:val="00B7284A"/>
    <w:rsid w:val="00B828B5"/>
    <w:rsid w:val="00B8425A"/>
    <w:rsid w:val="00B8450C"/>
    <w:rsid w:val="00B84A72"/>
    <w:rsid w:val="00B876E5"/>
    <w:rsid w:val="00B9133E"/>
    <w:rsid w:val="00BA7130"/>
    <w:rsid w:val="00BB38E7"/>
    <w:rsid w:val="00BB3ABD"/>
    <w:rsid w:val="00BB5D25"/>
    <w:rsid w:val="00BB6CD5"/>
    <w:rsid w:val="00BB7CE0"/>
    <w:rsid w:val="00BC254F"/>
    <w:rsid w:val="00BC371D"/>
    <w:rsid w:val="00BC6D55"/>
    <w:rsid w:val="00BD0B5F"/>
    <w:rsid w:val="00BD114E"/>
    <w:rsid w:val="00BD1C02"/>
    <w:rsid w:val="00BD1EE0"/>
    <w:rsid w:val="00BD3D69"/>
    <w:rsid w:val="00BD72C7"/>
    <w:rsid w:val="00BE05AE"/>
    <w:rsid w:val="00BE0CC8"/>
    <w:rsid w:val="00BE34AD"/>
    <w:rsid w:val="00BE64E1"/>
    <w:rsid w:val="00BF0297"/>
    <w:rsid w:val="00BF12CD"/>
    <w:rsid w:val="00BF1AAB"/>
    <w:rsid w:val="00BF26F6"/>
    <w:rsid w:val="00BF2E97"/>
    <w:rsid w:val="00BF61A0"/>
    <w:rsid w:val="00BF6386"/>
    <w:rsid w:val="00C040C8"/>
    <w:rsid w:val="00C041FE"/>
    <w:rsid w:val="00C04BEA"/>
    <w:rsid w:val="00C053F3"/>
    <w:rsid w:val="00C0676F"/>
    <w:rsid w:val="00C10F60"/>
    <w:rsid w:val="00C1164F"/>
    <w:rsid w:val="00C12A31"/>
    <w:rsid w:val="00C15963"/>
    <w:rsid w:val="00C15A3C"/>
    <w:rsid w:val="00C16C2D"/>
    <w:rsid w:val="00C22EC8"/>
    <w:rsid w:val="00C23CCA"/>
    <w:rsid w:val="00C25410"/>
    <w:rsid w:val="00C31330"/>
    <w:rsid w:val="00C366B5"/>
    <w:rsid w:val="00C51868"/>
    <w:rsid w:val="00C633FC"/>
    <w:rsid w:val="00C66FDA"/>
    <w:rsid w:val="00C7155E"/>
    <w:rsid w:val="00C8546B"/>
    <w:rsid w:val="00C857B2"/>
    <w:rsid w:val="00C864DF"/>
    <w:rsid w:val="00C86A3A"/>
    <w:rsid w:val="00C90029"/>
    <w:rsid w:val="00CA146D"/>
    <w:rsid w:val="00CA1CB4"/>
    <w:rsid w:val="00CA23D4"/>
    <w:rsid w:val="00CA296D"/>
    <w:rsid w:val="00CA305A"/>
    <w:rsid w:val="00CA3E14"/>
    <w:rsid w:val="00CA4D39"/>
    <w:rsid w:val="00CA6CEA"/>
    <w:rsid w:val="00CB6844"/>
    <w:rsid w:val="00CC34F8"/>
    <w:rsid w:val="00CC72F7"/>
    <w:rsid w:val="00CD535A"/>
    <w:rsid w:val="00CE3798"/>
    <w:rsid w:val="00CE5571"/>
    <w:rsid w:val="00CE659D"/>
    <w:rsid w:val="00CF011C"/>
    <w:rsid w:val="00CF0D86"/>
    <w:rsid w:val="00CF40B1"/>
    <w:rsid w:val="00CF44C5"/>
    <w:rsid w:val="00D02AC5"/>
    <w:rsid w:val="00D06888"/>
    <w:rsid w:val="00D30E70"/>
    <w:rsid w:val="00D3437C"/>
    <w:rsid w:val="00D356A0"/>
    <w:rsid w:val="00D43295"/>
    <w:rsid w:val="00D43D0F"/>
    <w:rsid w:val="00D44986"/>
    <w:rsid w:val="00D45483"/>
    <w:rsid w:val="00D45E46"/>
    <w:rsid w:val="00D50367"/>
    <w:rsid w:val="00D60FB4"/>
    <w:rsid w:val="00D63D04"/>
    <w:rsid w:val="00D67C5C"/>
    <w:rsid w:val="00D67D0E"/>
    <w:rsid w:val="00D7036F"/>
    <w:rsid w:val="00D70F62"/>
    <w:rsid w:val="00D73C37"/>
    <w:rsid w:val="00D75499"/>
    <w:rsid w:val="00D76F96"/>
    <w:rsid w:val="00D80017"/>
    <w:rsid w:val="00D84185"/>
    <w:rsid w:val="00D92531"/>
    <w:rsid w:val="00D93E97"/>
    <w:rsid w:val="00D95279"/>
    <w:rsid w:val="00D95F8B"/>
    <w:rsid w:val="00D965C6"/>
    <w:rsid w:val="00DA002A"/>
    <w:rsid w:val="00DA0BEF"/>
    <w:rsid w:val="00DA3459"/>
    <w:rsid w:val="00DB2861"/>
    <w:rsid w:val="00DB51E1"/>
    <w:rsid w:val="00DB59E6"/>
    <w:rsid w:val="00DB72F7"/>
    <w:rsid w:val="00DC0720"/>
    <w:rsid w:val="00DC1241"/>
    <w:rsid w:val="00DC523F"/>
    <w:rsid w:val="00DC6F7C"/>
    <w:rsid w:val="00DD1E2E"/>
    <w:rsid w:val="00DD1EC5"/>
    <w:rsid w:val="00DD2896"/>
    <w:rsid w:val="00DD5838"/>
    <w:rsid w:val="00DD679B"/>
    <w:rsid w:val="00DD6DA8"/>
    <w:rsid w:val="00DD70F8"/>
    <w:rsid w:val="00DD7BAA"/>
    <w:rsid w:val="00DE2009"/>
    <w:rsid w:val="00DE382B"/>
    <w:rsid w:val="00DE4044"/>
    <w:rsid w:val="00DE76E8"/>
    <w:rsid w:val="00DF1E6F"/>
    <w:rsid w:val="00DF3C21"/>
    <w:rsid w:val="00E0273D"/>
    <w:rsid w:val="00E05331"/>
    <w:rsid w:val="00E1054F"/>
    <w:rsid w:val="00E11D6F"/>
    <w:rsid w:val="00E12B65"/>
    <w:rsid w:val="00E1526C"/>
    <w:rsid w:val="00E21990"/>
    <w:rsid w:val="00E23D79"/>
    <w:rsid w:val="00E254E9"/>
    <w:rsid w:val="00E2687D"/>
    <w:rsid w:val="00E34A36"/>
    <w:rsid w:val="00E35886"/>
    <w:rsid w:val="00E3609E"/>
    <w:rsid w:val="00E406E6"/>
    <w:rsid w:val="00E51761"/>
    <w:rsid w:val="00E52238"/>
    <w:rsid w:val="00E56432"/>
    <w:rsid w:val="00E56565"/>
    <w:rsid w:val="00E6268D"/>
    <w:rsid w:val="00E64239"/>
    <w:rsid w:val="00E66E05"/>
    <w:rsid w:val="00E70414"/>
    <w:rsid w:val="00E719BC"/>
    <w:rsid w:val="00E76BC1"/>
    <w:rsid w:val="00E80918"/>
    <w:rsid w:val="00E84056"/>
    <w:rsid w:val="00E87E07"/>
    <w:rsid w:val="00E90C52"/>
    <w:rsid w:val="00E924E7"/>
    <w:rsid w:val="00E9483A"/>
    <w:rsid w:val="00E95F46"/>
    <w:rsid w:val="00EA1CBD"/>
    <w:rsid w:val="00EA32E9"/>
    <w:rsid w:val="00EA3EA1"/>
    <w:rsid w:val="00EA62D5"/>
    <w:rsid w:val="00EA6611"/>
    <w:rsid w:val="00EB1F9D"/>
    <w:rsid w:val="00EB267B"/>
    <w:rsid w:val="00EB710D"/>
    <w:rsid w:val="00EC066D"/>
    <w:rsid w:val="00EC45D7"/>
    <w:rsid w:val="00EC4B99"/>
    <w:rsid w:val="00EC662B"/>
    <w:rsid w:val="00ED0E30"/>
    <w:rsid w:val="00ED1163"/>
    <w:rsid w:val="00ED2C6A"/>
    <w:rsid w:val="00ED5362"/>
    <w:rsid w:val="00EE0665"/>
    <w:rsid w:val="00EE3560"/>
    <w:rsid w:val="00EE4D6F"/>
    <w:rsid w:val="00EE577F"/>
    <w:rsid w:val="00EE5CE2"/>
    <w:rsid w:val="00EE5D0A"/>
    <w:rsid w:val="00EF23E7"/>
    <w:rsid w:val="00EF3D54"/>
    <w:rsid w:val="00EF51B7"/>
    <w:rsid w:val="00F0629E"/>
    <w:rsid w:val="00F06B87"/>
    <w:rsid w:val="00F07F84"/>
    <w:rsid w:val="00F12218"/>
    <w:rsid w:val="00F137B7"/>
    <w:rsid w:val="00F1463A"/>
    <w:rsid w:val="00F26E87"/>
    <w:rsid w:val="00F27A91"/>
    <w:rsid w:val="00F30AC7"/>
    <w:rsid w:val="00F3228D"/>
    <w:rsid w:val="00F37E06"/>
    <w:rsid w:val="00F40FAF"/>
    <w:rsid w:val="00F42721"/>
    <w:rsid w:val="00F44866"/>
    <w:rsid w:val="00F45B62"/>
    <w:rsid w:val="00F472AC"/>
    <w:rsid w:val="00F518BD"/>
    <w:rsid w:val="00F52928"/>
    <w:rsid w:val="00F52ABF"/>
    <w:rsid w:val="00F5332D"/>
    <w:rsid w:val="00F53A1F"/>
    <w:rsid w:val="00F53F60"/>
    <w:rsid w:val="00F57084"/>
    <w:rsid w:val="00F65E01"/>
    <w:rsid w:val="00F67AD3"/>
    <w:rsid w:val="00F715E2"/>
    <w:rsid w:val="00F72960"/>
    <w:rsid w:val="00F7759A"/>
    <w:rsid w:val="00F81071"/>
    <w:rsid w:val="00F94A9F"/>
    <w:rsid w:val="00FA0A13"/>
    <w:rsid w:val="00FA156A"/>
    <w:rsid w:val="00FA2E7F"/>
    <w:rsid w:val="00FA309C"/>
    <w:rsid w:val="00FB463F"/>
    <w:rsid w:val="00FB4784"/>
    <w:rsid w:val="00FB4B83"/>
    <w:rsid w:val="00FB4E8C"/>
    <w:rsid w:val="00FB7BC6"/>
    <w:rsid w:val="00FC377D"/>
    <w:rsid w:val="00FC3FCF"/>
    <w:rsid w:val="00FC61E4"/>
    <w:rsid w:val="00FD02C5"/>
    <w:rsid w:val="00FD4347"/>
    <w:rsid w:val="00FD471B"/>
    <w:rsid w:val="00FD5C8A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81D2D"/>
  <w15:docId w15:val="{5E54CC88-6615-45FF-8DE7-37C026FE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5F46"/>
    <w:pPr>
      <w:autoSpaceDE w:val="0"/>
      <w:autoSpaceDN w:val="0"/>
      <w:adjustRightInd w:val="0"/>
      <w:spacing w:after="0" w:line="336" w:lineRule="auto"/>
      <w:jc w:val="both"/>
      <w:textAlignment w:val="center"/>
    </w:pPr>
    <w:rPr>
      <w:rFonts w:ascii="Arial Nova" w:hAnsi="Arial Nova" w:cs="Arial"/>
      <w:color w:val="000000" w:themeColor="text1"/>
      <w:sz w:val="19"/>
      <w:szCs w:val="20"/>
    </w:rPr>
  </w:style>
  <w:style w:type="paragraph" w:styleId="berschrift1">
    <w:name w:val="heading 1"/>
    <w:basedOn w:val="EinfAbs"/>
    <w:next w:val="Standard"/>
    <w:link w:val="berschrift1Zchn"/>
    <w:uiPriority w:val="9"/>
    <w:qFormat/>
    <w:rsid w:val="00E90C52"/>
    <w:pPr>
      <w:numPr>
        <w:numId w:val="20"/>
      </w:numPr>
      <w:spacing w:after="80" w:line="336" w:lineRule="auto"/>
      <w:ind w:left="431" w:hanging="431"/>
      <w:outlineLvl w:val="0"/>
    </w:pPr>
    <w:rPr>
      <w:rFonts w:ascii="Arial Nova Cond" w:hAnsi="Arial Nova Cond" w:cs="Arial"/>
      <w:b/>
      <w:bCs/>
      <w:caps/>
      <w:color w:val="97BF0D" w:themeColor="text2"/>
      <w:sz w:val="36"/>
      <w:szCs w:val="4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90C52"/>
    <w:pPr>
      <w:numPr>
        <w:ilvl w:val="1"/>
        <w:numId w:val="20"/>
      </w:numPr>
      <w:spacing w:after="80"/>
      <w:outlineLvl w:val="1"/>
    </w:pPr>
    <w:rPr>
      <w:rFonts w:ascii="Arial Nova Cond" w:hAnsi="Arial Nova Cond"/>
      <w:b/>
      <w:bCs/>
      <w:caps/>
      <w:color w:val="97BF0D" w:themeColor="text2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019A3"/>
    <w:pPr>
      <w:numPr>
        <w:ilvl w:val="2"/>
        <w:numId w:val="20"/>
      </w:numPr>
      <w:outlineLvl w:val="2"/>
    </w:pPr>
    <w:rPr>
      <w:rFonts w:ascii="Arial Nova Cond" w:hAnsi="Arial Nova Cond"/>
      <w:b/>
      <w:bCs/>
      <w:color w:val="97BF0D" w:themeColor="text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73372"/>
    <w:pPr>
      <w:numPr>
        <w:ilvl w:val="3"/>
        <w:numId w:val="20"/>
      </w:numPr>
      <w:outlineLvl w:val="3"/>
    </w:pPr>
    <w:rPr>
      <w:rFonts w:ascii="Arial Nova Cond" w:hAnsi="Arial Nova Cond"/>
      <w:b/>
      <w:color w:val="97BF0D" w:themeColor="text2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C72F7"/>
    <w:pPr>
      <w:numPr>
        <w:ilvl w:val="4"/>
        <w:numId w:val="20"/>
      </w:numPr>
      <w:spacing w:after="240"/>
      <w:outlineLvl w:val="4"/>
    </w:pPr>
    <w:rPr>
      <w:rFonts w:ascii="Arial Nova Cond" w:hAnsi="Arial Nova Cond"/>
      <w:color w:val="97BF0D" w:themeColor="text2"/>
      <w:sz w:val="22"/>
      <w:szCs w:val="22"/>
      <w:lang w:eastAsia="de-AT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532E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532E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532E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532E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491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491A"/>
  </w:style>
  <w:style w:type="paragraph" w:styleId="Fuzeile">
    <w:name w:val="footer"/>
    <w:basedOn w:val="Standard"/>
    <w:link w:val="FuzeileZchn"/>
    <w:uiPriority w:val="99"/>
    <w:unhideWhenUsed/>
    <w:rsid w:val="007C281C"/>
    <w:pPr>
      <w:jc w:val="right"/>
    </w:pPr>
    <w:rPr>
      <w:rFonts w:ascii="Arial Nova Cond" w:hAnsi="Arial Nova Cond"/>
      <w:b/>
      <w:bCs/>
      <w:color w:val="3E3D40" w:themeColor="accent2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C281C"/>
    <w:rPr>
      <w:rFonts w:ascii="Arial Nova Cond" w:hAnsi="Arial Nova Cond" w:cs="Arial"/>
      <w:b/>
      <w:bCs/>
      <w:color w:val="3E3D40" w:themeColor="accent2"/>
      <w:sz w:val="16"/>
      <w:szCs w:val="16"/>
      <w:lang w:val="de-DE"/>
    </w:rPr>
  </w:style>
  <w:style w:type="paragraph" w:customStyle="1" w:styleId="Fuzeile1">
    <w:name w:val="Fußzeile 1"/>
    <w:qFormat/>
    <w:rsid w:val="009019A3"/>
    <w:pPr>
      <w:tabs>
        <w:tab w:val="left" w:pos="3544"/>
      </w:tabs>
      <w:spacing w:after="100" w:line="240" w:lineRule="auto"/>
    </w:pPr>
    <w:rPr>
      <w:rFonts w:ascii="Arial Nova Cond" w:eastAsia="Times New Roman" w:hAnsi="Arial Nova Cond" w:cs="Times New Roman"/>
      <w:b/>
      <w:caps/>
      <w:color w:val="3E3D40" w:themeColor="accent2"/>
      <w:spacing w:val="10"/>
      <w:sz w:val="1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7F0371"/>
    <w:rPr>
      <w:noProof w:val="0"/>
      <w:color w:val="0563C1" w:themeColor="hyperlink"/>
      <w:u w:val="single"/>
      <w:lang w:val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A7957"/>
    <w:rPr>
      <w:color w:val="605E5C"/>
      <w:shd w:val="clear" w:color="auto" w:fill="E1DFDD"/>
    </w:rPr>
  </w:style>
  <w:style w:type="paragraph" w:customStyle="1" w:styleId="EinfAbs">
    <w:name w:val="[Einf. Abs.]"/>
    <w:basedOn w:val="Standard"/>
    <w:uiPriority w:val="99"/>
    <w:rsid w:val="008D7A0C"/>
    <w:pPr>
      <w:spacing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90C52"/>
    <w:rPr>
      <w:rFonts w:ascii="Arial Nova Cond" w:hAnsi="Arial Nova Cond" w:cs="Arial"/>
      <w:b/>
      <w:bCs/>
      <w:caps/>
      <w:color w:val="97BF0D" w:themeColor="text2"/>
      <w:sz w:val="36"/>
      <w:szCs w:val="4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90C52"/>
    <w:rPr>
      <w:rFonts w:ascii="Arial Nova Cond" w:hAnsi="Arial Nova Cond" w:cs="Arial"/>
      <w:b/>
      <w:bCs/>
      <w:caps/>
      <w:color w:val="97BF0D" w:themeColor="text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019A3"/>
    <w:rPr>
      <w:rFonts w:ascii="Arial Nova Cond" w:hAnsi="Arial Nova Cond" w:cs="Arial"/>
      <w:b/>
      <w:bCs/>
      <w:color w:val="97BF0D" w:themeColor="text2"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73372"/>
    <w:rPr>
      <w:rFonts w:ascii="Arial Nova Cond" w:hAnsi="Arial Nova Cond" w:cs="Arial"/>
      <w:b/>
      <w:color w:val="97BF0D" w:themeColor="text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C72F7"/>
    <w:rPr>
      <w:rFonts w:ascii="Arial Nova Cond" w:hAnsi="Arial Nova Cond" w:cs="Arial"/>
      <w:color w:val="97BF0D" w:themeColor="text2"/>
      <w:lang w:eastAsia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532E"/>
    <w:rPr>
      <w:rFonts w:asciiTheme="majorHAnsi" w:eastAsiaTheme="majorEastAsia" w:hAnsiTheme="majorHAnsi" w:cstheme="majorBidi"/>
      <w:color w:val="70000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532E"/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532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53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B72B8"/>
    <w:pPr>
      <w:keepNext/>
      <w:keepLines/>
      <w:numPr>
        <w:numId w:val="0"/>
      </w:numPr>
      <w:autoSpaceDE/>
      <w:autoSpaceDN/>
      <w:adjustRightInd/>
      <w:spacing w:before="240" w:after="360" w:line="259" w:lineRule="auto"/>
      <w:jc w:val="left"/>
      <w:textAlignment w:val="auto"/>
      <w:outlineLvl w:val="9"/>
    </w:pPr>
    <w:rPr>
      <w:rFonts w:eastAsiaTheme="majorEastAsia" w:cstheme="majorBidi"/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673372"/>
    <w:pPr>
      <w:tabs>
        <w:tab w:val="left" w:pos="284"/>
        <w:tab w:val="right" w:leader="dot" w:pos="8494"/>
      </w:tabs>
      <w:spacing w:before="100"/>
      <w:jc w:val="left"/>
    </w:pPr>
    <w:rPr>
      <w:rFonts w:ascii="Arial Nova Cond" w:hAnsi="Arial Nova Cond"/>
      <w:b/>
      <w:caps/>
      <w:color w:val="3E3D40" w:themeColor="accent2"/>
      <w:sz w:val="22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673372"/>
    <w:pPr>
      <w:tabs>
        <w:tab w:val="left" w:pos="426"/>
        <w:tab w:val="right" w:leader="dot" w:pos="9060"/>
      </w:tabs>
      <w:jc w:val="left"/>
    </w:pPr>
    <w:rPr>
      <w:rFonts w:ascii="Arial Nova Cond" w:hAnsi="Arial Nova Cond"/>
      <w:color w:val="auto"/>
      <w:sz w:val="20"/>
      <w:szCs w:val="18"/>
    </w:rPr>
  </w:style>
  <w:style w:type="paragraph" w:styleId="Verzeichnis3">
    <w:name w:val="toc 3"/>
    <w:basedOn w:val="Standard"/>
    <w:next w:val="Standard"/>
    <w:autoRedefine/>
    <w:uiPriority w:val="39"/>
    <w:unhideWhenUsed/>
    <w:rsid w:val="005E67FD"/>
    <w:pPr>
      <w:tabs>
        <w:tab w:val="left" w:pos="851"/>
        <w:tab w:val="right" w:leader="dot" w:pos="8494"/>
      </w:tabs>
      <w:ind w:left="284"/>
    </w:pPr>
  </w:style>
  <w:style w:type="paragraph" w:styleId="KeinLeerraum">
    <w:name w:val="No Spacing"/>
    <w:uiPriority w:val="1"/>
    <w:qFormat/>
    <w:rsid w:val="009019A3"/>
    <w:pPr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 Nova" w:hAnsi="Arial Nova" w:cs="Arial"/>
      <w:color w:val="000000" w:themeColor="text1"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155E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155E"/>
    <w:rPr>
      <w:rFonts w:ascii="Segoe UI" w:hAnsi="Segoe UI" w:cs="Segoe UI"/>
      <w:color w:val="000000" w:themeColor="text1"/>
      <w:sz w:val="18"/>
      <w:szCs w:val="18"/>
      <w:lang w:val="de-DE"/>
    </w:rPr>
  </w:style>
  <w:style w:type="paragraph" w:styleId="Verzeichnis4">
    <w:name w:val="toc 4"/>
    <w:basedOn w:val="Standard"/>
    <w:next w:val="Standard"/>
    <w:autoRedefine/>
    <w:uiPriority w:val="39"/>
    <w:unhideWhenUsed/>
    <w:rsid w:val="005E67FD"/>
    <w:pPr>
      <w:tabs>
        <w:tab w:val="left" w:pos="1560"/>
        <w:tab w:val="right" w:leader="dot" w:pos="8494"/>
      </w:tabs>
      <w:ind w:left="851"/>
    </w:pPr>
  </w:style>
  <w:style w:type="paragraph" w:styleId="Verzeichnis5">
    <w:name w:val="toc 5"/>
    <w:basedOn w:val="Verzeichnis1"/>
    <w:next w:val="Standard"/>
    <w:autoRedefine/>
    <w:uiPriority w:val="39"/>
    <w:unhideWhenUsed/>
    <w:rsid w:val="005E67FD"/>
    <w:pPr>
      <w:tabs>
        <w:tab w:val="left" w:pos="540"/>
      </w:tabs>
    </w:pPr>
  </w:style>
  <w:style w:type="paragraph" w:styleId="Listenabsatz">
    <w:name w:val="List Paragraph"/>
    <w:basedOn w:val="Standard"/>
    <w:link w:val="ListenabsatzZchn"/>
    <w:uiPriority w:val="34"/>
    <w:qFormat/>
    <w:rsid w:val="007F0371"/>
    <w:pPr>
      <w:numPr>
        <w:numId w:val="26"/>
      </w:numPr>
      <w:contextualSpacing/>
    </w:pPr>
    <w:rPr>
      <w:lang w:eastAsia="de-AT"/>
    </w:rPr>
  </w:style>
  <w:style w:type="paragraph" w:styleId="Beschriftung">
    <w:name w:val="caption"/>
    <w:basedOn w:val="Standard"/>
    <w:next w:val="Standard"/>
    <w:uiPriority w:val="35"/>
    <w:unhideWhenUsed/>
    <w:qFormat/>
    <w:rsid w:val="00504444"/>
    <w:pPr>
      <w:spacing w:after="200" w:line="240" w:lineRule="auto"/>
    </w:pPr>
    <w:rPr>
      <w:rFonts w:ascii="Arial Nova Cond" w:hAnsi="Arial Nova Cond"/>
      <w:iCs/>
      <w:color w:val="3E3D40" w:themeColor="accent2"/>
      <w:sz w:val="16"/>
      <w:szCs w:val="18"/>
    </w:rPr>
  </w:style>
  <w:style w:type="paragraph" w:styleId="Abbildungsverzeichnis">
    <w:name w:val="table of figures"/>
    <w:basedOn w:val="Verzeichnis1"/>
    <w:next w:val="Standard"/>
    <w:uiPriority w:val="99"/>
    <w:unhideWhenUsed/>
    <w:rsid w:val="007D7337"/>
    <w:rPr>
      <w:noProof/>
    </w:rPr>
  </w:style>
  <w:style w:type="table" w:styleId="Tabellenraster">
    <w:name w:val="Table Grid"/>
    <w:basedOn w:val="NormaleTabelle"/>
    <w:rsid w:val="00522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Flietext">
    <w:name w:val="Tabelle_Fließtext"/>
    <w:basedOn w:val="Standard"/>
    <w:qFormat/>
    <w:rsid w:val="00BD1C02"/>
    <w:pPr>
      <w:spacing w:line="276" w:lineRule="auto"/>
      <w:jc w:val="left"/>
    </w:pPr>
    <w:rPr>
      <w:color w:val="3E3D40" w:themeColor="accent2"/>
    </w:rPr>
  </w:style>
  <w:style w:type="paragraph" w:customStyle="1" w:styleId="TabelleFlietextfett">
    <w:name w:val="Tabelle_Fließtext_fett"/>
    <w:basedOn w:val="TabelleFlietext"/>
    <w:qFormat/>
    <w:rsid w:val="00BD1C02"/>
    <w:rPr>
      <w:b/>
      <w:bCs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7F0371"/>
    <w:rPr>
      <w:rFonts w:ascii="Arial Nova" w:hAnsi="Arial Nova" w:cs="Arial"/>
      <w:color w:val="000000" w:themeColor="text1"/>
      <w:sz w:val="19"/>
      <w:szCs w:val="20"/>
      <w:lang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3ABC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456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456B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8456B8"/>
    <w:rPr>
      <w:rFonts w:ascii="Myriad Pro" w:hAnsi="Myriad Pro" w:cs="Arial"/>
      <w:color w:val="000000" w:themeColor="text1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456B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456B8"/>
    <w:rPr>
      <w:rFonts w:ascii="Myriad Pro" w:hAnsi="Myriad Pro" w:cs="Arial"/>
      <w:b/>
      <w:bCs/>
      <w:color w:val="000000" w:themeColor="text1"/>
      <w:sz w:val="20"/>
      <w:szCs w:val="20"/>
      <w:lang w:val="de-DE"/>
    </w:rPr>
  </w:style>
  <w:style w:type="paragraph" w:customStyle="1" w:styleId="Adressfeld">
    <w:name w:val="Adressfeld"/>
    <w:basedOn w:val="Standard"/>
    <w:qFormat/>
    <w:rsid w:val="00207082"/>
    <w:rPr>
      <w:spacing w:val="6"/>
      <w:szCs w:val="19"/>
      <w:lang w:val="de-DE"/>
    </w:rPr>
  </w:style>
  <w:style w:type="paragraph" w:customStyle="1" w:styleId="DatumProjektnr">
    <w:name w:val="Datum/Projektnr"/>
    <w:basedOn w:val="Adressfeld"/>
    <w:qFormat/>
    <w:rsid w:val="00207082"/>
    <w:pPr>
      <w:jc w:val="right"/>
    </w:pPr>
  </w:style>
  <w:style w:type="paragraph" w:customStyle="1" w:styleId="Angebot-Titel">
    <w:name w:val="Angebot - Titel"/>
    <w:basedOn w:val="Standard"/>
    <w:qFormat/>
    <w:rsid w:val="00805BCD"/>
    <w:pPr>
      <w:spacing w:line="360" w:lineRule="auto"/>
    </w:pPr>
    <w:rPr>
      <w:rFonts w:ascii="Arial Narrow" w:hAnsi="Arial Narrow" w:cs="Arial Narrow"/>
      <w:b/>
      <w:bCs/>
      <w:noProof/>
      <w:color w:val="3E3D40" w:themeColor="accent2"/>
      <w:sz w:val="28"/>
      <w:szCs w:val="24"/>
      <w:lang w:val="de-DE"/>
    </w:rPr>
  </w:style>
  <w:style w:type="paragraph" w:customStyle="1" w:styleId="Unterschrift-Name">
    <w:name w:val="Unterschrift-Name"/>
    <w:basedOn w:val="Standard"/>
    <w:qFormat/>
    <w:rsid w:val="001E7309"/>
    <w:pPr>
      <w:spacing w:line="360" w:lineRule="auto"/>
    </w:pPr>
    <w:rPr>
      <w:rFonts w:ascii="Arial Narrow" w:hAnsi="Arial Narrow" w:cs="Arial Narrow"/>
      <w:b/>
      <w:bCs/>
      <w:sz w:val="20"/>
      <w:lang w:val="de-DE"/>
    </w:rPr>
  </w:style>
  <w:style w:type="table" w:styleId="EinfacheTabelle3">
    <w:name w:val="Plain Table 3"/>
    <w:basedOn w:val="NormaleTabelle"/>
    <w:uiPriority w:val="43"/>
    <w:rsid w:val="00F062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00_ORGANISATION\10_&#214;ffentlichkeitsarbeit\01_Word_Vorlagen\Vorlage_East_Kurzprojekte_Anleitungen.dotx" TargetMode="External"/></Relationships>
</file>

<file path=word/theme/theme1.xml><?xml version="1.0" encoding="utf-8"?>
<a:theme xmlns:a="http://schemas.openxmlformats.org/drawingml/2006/main" name="Office">
  <a:themeElements>
    <a:clrScheme name="EA-stmk">
      <a:dk1>
        <a:sysClr val="windowText" lastClr="000000"/>
      </a:dk1>
      <a:lt1>
        <a:sysClr val="window" lastClr="FFFFFF"/>
      </a:lt1>
      <a:dk2>
        <a:srgbClr val="97BF0D"/>
      </a:dk2>
      <a:lt2>
        <a:srgbClr val="E7E6E6"/>
      </a:lt2>
      <a:accent1>
        <a:srgbClr val="E2001A"/>
      </a:accent1>
      <a:accent2>
        <a:srgbClr val="3E3D40"/>
      </a:accent2>
      <a:accent3>
        <a:srgbClr val="F0893A"/>
      </a:accent3>
      <a:accent4>
        <a:srgbClr val="06AFCB"/>
      </a:accent4>
      <a:accent5>
        <a:srgbClr val="2B67AC"/>
      </a:accent5>
      <a:accent6>
        <a:srgbClr val="FBBF4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FB30410DAC3489F6CE88212AA25B2" ma:contentTypeVersion="10" ma:contentTypeDescription="Ein neues Dokument erstellen." ma:contentTypeScope="" ma:versionID="15a004c54b13f293903ad0d14f0197d0">
  <xsd:schema xmlns:xsd="http://www.w3.org/2001/XMLSchema" xmlns:xs="http://www.w3.org/2001/XMLSchema" xmlns:p="http://schemas.microsoft.com/office/2006/metadata/properties" xmlns:ns2="ac687267-5dfa-458b-bf39-8d4bcd0af8d2" xmlns:ns3="3d2bc267-8ad0-4fbe-a800-afe2bce8c247" targetNamespace="http://schemas.microsoft.com/office/2006/metadata/properties" ma:root="true" ma:fieldsID="2b3a460e1b8fd6320dbd54479b88433c" ns2:_="" ns3:_="">
    <xsd:import namespace="ac687267-5dfa-458b-bf39-8d4bcd0af8d2"/>
    <xsd:import namespace="3d2bc267-8ad0-4fbe-a800-afe2bce8c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7267-5dfa-458b-bf39-8d4bcd0af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a11aca7-a5b3-4d81-a85f-ea94ad5563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bc267-8ad0-4fbe-a800-afe2bce8c2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3ce1f6-cd07-46f2-951f-891da6010de2}" ma:internalName="TaxCatchAll" ma:showField="CatchAllData" ma:web="3d2bc267-8ad0-4fbe-a800-afe2bce8c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87267-5dfa-458b-bf39-8d4bcd0af8d2">
      <Terms xmlns="http://schemas.microsoft.com/office/infopath/2007/PartnerControls"/>
    </lcf76f155ced4ddcb4097134ff3c332f>
    <TaxCatchAll xmlns="3d2bc267-8ad0-4fbe-a800-afe2bce8c247" xsi:nil="true"/>
  </documentManagement>
</p:properties>
</file>

<file path=customXml/itemProps1.xml><?xml version="1.0" encoding="utf-8"?>
<ds:datastoreItem xmlns:ds="http://schemas.openxmlformats.org/officeDocument/2006/customXml" ds:itemID="{1ACD3D5C-C82C-4A73-B279-0D2FE645EF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D961C-D805-4117-B1D7-ADE7C4A7F6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7506BA-9B6A-4B42-96C6-129B72CEA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87267-5dfa-458b-bf39-8d4bcd0af8d2"/>
    <ds:schemaRef ds:uri="3d2bc267-8ad0-4fbe-a800-afe2bce8c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46A4DF-CA11-4E4F-97A4-4CEECF941B9A}">
  <ds:schemaRefs>
    <ds:schemaRef ds:uri="http://schemas.microsoft.com/office/2006/metadata/properties"/>
    <ds:schemaRef ds:uri="http://schemas.microsoft.com/office/infopath/2007/PartnerControls"/>
    <ds:schemaRef ds:uri="ac687267-5dfa-458b-bf39-8d4bcd0af8d2"/>
    <ds:schemaRef ds:uri="3d2bc267-8ad0-4fbe-a800-afe2bce8c2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Vorlage_East_Kurzprojekte_Anleitungen</Template>
  <TotalTime>0</TotalTime>
  <Pages>2</Pages>
  <Words>173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Kovacs-Gyori</dc:creator>
  <cp:keywords/>
  <dc:description/>
  <cp:lastModifiedBy>Anna Kovacs-Gyori</cp:lastModifiedBy>
  <cp:revision>2</cp:revision>
  <cp:lastPrinted>2025-02-18T09:09:00Z</cp:lastPrinted>
  <dcterms:created xsi:type="dcterms:W3CDTF">2026-02-23T09:34:00Z</dcterms:created>
  <dcterms:modified xsi:type="dcterms:W3CDTF">2026-02-23T11:18:00Z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0x010100F1FFB30410DAC3489F6CE88212AA25B2</vt:lpwstr>
  </property>
  <property fmtid="{D5CDD505-2E9C-101B-9397-08002B2CF9AE}" pid="3" name="MediaServiceImageTags">
    <vt:lpwstr/>
  </property>
</Properties>
</file>